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053" w:type="dxa"/>
        <w:jc w:val="center"/>
        <w:tblBorders>
          <w:top w:val="single" w:sz="8" w:space="0" w:color="FFFFFF"/>
          <w:bottom w:val="single" w:sz="8" w:space="0" w:color="FFFFFF"/>
          <w:insideH w:val="single" w:sz="8" w:space="0" w:color="FFFFFF"/>
          <w:insideV w:val="single" w:sz="8" w:space="0" w:color="FFFFFF"/>
        </w:tblBorders>
        <w:tblLayout w:type="fixed"/>
        <w:tblLook w:val="00A0" w:firstRow="1" w:lastRow="0" w:firstColumn="1" w:lastColumn="0" w:noHBand="0" w:noVBand="0"/>
      </w:tblPr>
      <w:tblGrid>
        <w:gridCol w:w="1135"/>
        <w:gridCol w:w="23"/>
        <w:gridCol w:w="827"/>
        <w:gridCol w:w="169"/>
        <w:gridCol w:w="965"/>
        <w:gridCol w:w="1985"/>
        <w:gridCol w:w="425"/>
        <w:gridCol w:w="1559"/>
        <w:gridCol w:w="142"/>
        <w:gridCol w:w="1418"/>
        <w:gridCol w:w="708"/>
        <w:gridCol w:w="426"/>
        <w:gridCol w:w="425"/>
        <w:gridCol w:w="283"/>
        <w:gridCol w:w="6"/>
        <w:gridCol w:w="278"/>
        <w:gridCol w:w="1377"/>
        <w:gridCol w:w="40"/>
        <w:gridCol w:w="317"/>
        <w:gridCol w:w="392"/>
        <w:gridCol w:w="709"/>
        <w:gridCol w:w="486"/>
        <w:gridCol w:w="374"/>
        <w:gridCol w:w="1570"/>
        <w:gridCol w:w="14"/>
      </w:tblGrid>
      <w:tr w:rsidR="001E1257" w14:paraId="752A4385" w14:textId="77777777" w:rsidTr="001E1257">
        <w:trPr>
          <w:trHeight w:val="582"/>
          <w:tblHeader/>
          <w:jc w:val="center"/>
        </w:trPr>
        <w:tc>
          <w:tcPr>
            <w:tcW w:w="16053" w:type="dxa"/>
            <w:gridSpan w:val="25"/>
            <w:shd w:val="clear" w:color="auto" w:fill="0072BC"/>
            <w:tcMar>
              <w:bottom w:w="57" w:type="dxa"/>
            </w:tcMar>
          </w:tcPr>
          <w:p w14:paraId="5E4E1937" w14:textId="7F40E798" w:rsidR="001E1257" w:rsidRPr="00495EB5" w:rsidRDefault="001E1257" w:rsidP="001E1257">
            <w:pPr>
              <w:pageBreakBefore/>
              <w:spacing w:after="0"/>
              <w:jc w:val="center"/>
              <w:rPr>
                <w:b/>
                <w:color w:val="FFFFFF"/>
                <w:sz w:val="20"/>
              </w:rPr>
            </w:pPr>
            <w:r w:rsidRPr="00495EB5">
              <w:rPr>
                <w:b/>
                <w:color w:val="FFFFFF"/>
              </w:rPr>
              <w:br w:type="page"/>
            </w:r>
            <w:r w:rsidRPr="00495EB5">
              <w:rPr>
                <w:b/>
                <w:color w:val="FFFFFF"/>
              </w:rPr>
              <w:br w:type="page"/>
            </w:r>
            <w:r w:rsidRPr="00495EB5">
              <w:rPr>
                <w:b/>
                <w:color w:val="FFFFFF"/>
              </w:rPr>
              <w:br w:type="page"/>
            </w:r>
            <w:r w:rsidRPr="00495EB5">
              <w:rPr>
                <w:b/>
                <w:color w:val="FFFFFF"/>
              </w:rPr>
              <w:br w:type="page"/>
            </w:r>
            <w:r w:rsidRPr="00495EB5">
              <w:rPr>
                <w:b/>
                <w:noProof/>
                <w:color w:val="FFFFFF"/>
                <w:sz w:val="28"/>
              </w:rPr>
              <w:t xml:space="preserve">Inspection of </w:t>
            </w:r>
            <w:r w:rsidRPr="00495EB5">
              <w:rPr>
                <w:b/>
                <w:color w:val="FFFFFF"/>
                <w:sz w:val="28"/>
              </w:rPr>
              <w:t>Rail Lubricators</w:t>
            </w:r>
          </w:p>
        </w:tc>
      </w:tr>
      <w:tr w:rsidR="00495EB5" w:rsidRPr="00D10F8F" w14:paraId="2BCF6E9C" w14:textId="77777777" w:rsidTr="00495EB5">
        <w:trPr>
          <w:trHeight w:val="433"/>
          <w:jc w:val="center"/>
        </w:trPr>
        <w:tc>
          <w:tcPr>
            <w:tcW w:w="1158" w:type="dxa"/>
            <w:gridSpan w:val="2"/>
            <w:shd w:val="clear" w:color="auto" w:fill="D3D4D5"/>
            <w:tcMar>
              <w:bottom w:w="57" w:type="dxa"/>
            </w:tcMar>
          </w:tcPr>
          <w:p w14:paraId="716D3EC6" w14:textId="77777777" w:rsidR="00495EB5" w:rsidRPr="00D8374B" w:rsidRDefault="00495EB5" w:rsidP="00495EB5">
            <w:pPr>
              <w:pStyle w:val="TableHead"/>
              <w:spacing w:before="40" w:after="40"/>
              <w:rPr>
                <w:rFonts w:ascii="Arial" w:hAnsi="Arial"/>
                <w:bCs/>
                <w:sz w:val="20"/>
              </w:rPr>
            </w:pPr>
            <w:r w:rsidRPr="00D8374B">
              <w:rPr>
                <w:rFonts w:ascii="Arial" w:hAnsi="Arial"/>
                <w:bCs/>
                <w:sz w:val="20"/>
              </w:rPr>
              <w:t>Length</w:t>
            </w:r>
          </w:p>
        </w:tc>
        <w:tc>
          <w:tcPr>
            <w:tcW w:w="4371" w:type="dxa"/>
            <w:gridSpan w:val="5"/>
            <w:shd w:val="clear" w:color="auto" w:fill="E9E9EA"/>
            <w:tcMar>
              <w:bottom w:w="57" w:type="dxa"/>
            </w:tcMar>
          </w:tcPr>
          <w:p w14:paraId="070E1CB5" w14:textId="77777777" w:rsidR="00495EB5" w:rsidRPr="00495EB5" w:rsidRDefault="00495EB5" w:rsidP="00495EB5">
            <w:pPr>
              <w:pStyle w:val="TableHead"/>
              <w:tabs>
                <w:tab w:val="right" w:leader="dot" w:pos="5278"/>
              </w:tabs>
              <w:spacing w:before="40" w:after="40"/>
              <w:rPr>
                <w:rFonts w:ascii="Arial" w:hAnsi="Arial"/>
                <w:sz w:val="20"/>
              </w:rPr>
            </w:pPr>
          </w:p>
        </w:tc>
        <w:tc>
          <w:tcPr>
            <w:tcW w:w="1701" w:type="dxa"/>
            <w:gridSpan w:val="2"/>
            <w:shd w:val="clear" w:color="auto" w:fill="E9E9EA"/>
            <w:tcMar>
              <w:bottom w:w="57" w:type="dxa"/>
            </w:tcMar>
          </w:tcPr>
          <w:p w14:paraId="436FF916" w14:textId="77777777" w:rsidR="00495EB5" w:rsidRPr="00495EB5" w:rsidRDefault="00495EB5" w:rsidP="00495EB5">
            <w:pPr>
              <w:pStyle w:val="TableHead"/>
              <w:tabs>
                <w:tab w:val="right" w:leader="dot" w:pos="5278"/>
              </w:tabs>
              <w:spacing w:before="40" w:after="40"/>
              <w:rPr>
                <w:rFonts w:ascii="Arial" w:hAnsi="Arial"/>
                <w:sz w:val="20"/>
              </w:rPr>
            </w:pPr>
            <w:r w:rsidRPr="00495EB5">
              <w:rPr>
                <w:rFonts w:ascii="Arial" w:hAnsi="Arial"/>
                <w:sz w:val="20"/>
              </w:rPr>
              <w:t>Track Asset No</w:t>
            </w:r>
          </w:p>
        </w:tc>
        <w:tc>
          <w:tcPr>
            <w:tcW w:w="3260" w:type="dxa"/>
            <w:gridSpan w:val="5"/>
            <w:shd w:val="clear" w:color="auto" w:fill="E9E9EA"/>
            <w:tcMar>
              <w:bottom w:w="57" w:type="dxa"/>
            </w:tcMar>
          </w:tcPr>
          <w:p w14:paraId="39B396B6" w14:textId="77777777" w:rsidR="00495EB5" w:rsidRPr="00495EB5" w:rsidRDefault="00495EB5" w:rsidP="00495EB5">
            <w:pPr>
              <w:pStyle w:val="TableHead"/>
              <w:tabs>
                <w:tab w:val="right" w:leader="dot" w:pos="5278"/>
              </w:tabs>
              <w:spacing w:before="40" w:after="40"/>
              <w:rPr>
                <w:rFonts w:ascii="Arial" w:hAnsi="Arial"/>
                <w:sz w:val="20"/>
              </w:rPr>
            </w:pPr>
          </w:p>
        </w:tc>
        <w:tc>
          <w:tcPr>
            <w:tcW w:w="2018" w:type="dxa"/>
            <w:gridSpan w:val="5"/>
            <w:shd w:val="clear" w:color="auto" w:fill="E9E9EA"/>
            <w:tcMar>
              <w:bottom w:w="57" w:type="dxa"/>
            </w:tcMar>
          </w:tcPr>
          <w:p w14:paraId="39A9962A" w14:textId="77777777" w:rsidR="00495EB5" w:rsidRPr="00495EB5" w:rsidRDefault="00495EB5" w:rsidP="00495EB5">
            <w:pPr>
              <w:pStyle w:val="TableHead"/>
              <w:spacing w:before="40" w:after="40"/>
              <w:rPr>
                <w:rFonts w:ascii="Arial" w:hAnsi="Arial"/>
                <w:color w:val="000000"/>
                <w:sz w:val="20"/>
              </w:rPr>
            </w:pPr>
            <w:r w:rsidRPr="00495EB5">
              <w:rPr>
                <w:rFonts w:ascii="Arial" w:hAnsi="Arial"/>
                <w:color w:val="000000"/>
                <w:sz w:val="20"/>
              </w:rPr>
              <w:t>Date of Inspection</w:t>
            </w:r>
          </w:p>
        </w:tc>
        <w:tc>
          <w:tcPr>
            <w:tcW w:w="3545" w:type="dxa"/>
            <w:gridSpan w:val="6"/>
            <w:shd w:val="clear" w:color="auto" w:fill="E9E9EA"/>
            <w:tcMar>
              <w:bottom w:w="57" w:type="dxa"/>
            </w:tcMar>
          </w:tcPr>
          <w:p w14:paraId="39F29F20" w14:textId="77777777" w:rsidR="00495EB5" w:rsidRPr="00495EB5" w:rsidRDefault="00495EB5" w:rsidP="00495EB5">
            <w:pPr>
              <w:pStyle w:val="TableHead"/>
              <w:tabs>
                <w:tab w:val="right" w:leader="dot" w:pos="6130"/>
              </w:tabs>
              <w:spacing w:before="40" w:after="40"/>
              <w:rPr>
                <w:rFonts w:ascii="Arial" w:hAnsi="Arial"/>
                <w:sz w:val="20"/>
              </w:rPr>
            </w:pPr>
          </w:p>
        </w:tc>
      </w:tr>
      <w:tr w:rsidR="00495EB5" w:rsidRPr="00D10F8F" w14:paraId="3D94E629" w14:textId="77777777" w:rsidTr="00495EB5">
        <w:trPr>
          <w:trHeight w:val="433"/>
          <w:jc w:val="center"/>
        </w:trPr>
        <w:tc>
          <w:tcPr>
            <w:tcW w:w="1985" w:type="dxa"/>
            <w:gridSpan w:val="3"/>
            <w:shd w:val="clear" w:color="auto" w:fill="D3D4D5"/>
            <w:tcMar>
              <w:bottom w:w="57" w:type="dxa"/>
            </w:tcMar>
          </w:tcPr>
          <w:p w14:paraId="4FD3244C" w14:textId="77777777" w:rsidR="00495EB5" w:rsidRPr="00D8374B" w:rsidRDefault="00495EB5" w:rsidP="00495EB5">
            <w:pPr>
              <w:pStyle w:val="TableHead"/>
              <w:spacing w:before="40" w:after="40"/>
              <w:rPr>
                <w:rFonts w:ascii="Arial" w:hAnsi="Arial"/>
                <w:bCs/>
                <w:sz w:val="20"/>
              </w:rPr>
            </w:pPr>
            <w:r w:rsidRPr="00D8374B">
              <w:rPr>
                <w:rFonts w:ascii="Arial" w:hAnsi="Arial"/>
                <w:bCs/>
                <w:sz w:val="20"/>
              </w:rPr>
              <w:t>Exam Type (circle)</w:t>
            </w:r>
          </w:p>
        </w:tc>
        <w:tc>
          <w:tcPr>
            <w:tcW w:w="3544" w:type="dxa"/>
            <w:gridSpan w:val="4"/>
            <w:shd w:val="clear" w:color="auto" w:fill="E9E9EA"/>
            <w:tcMar>
              <w:bottom w:w="57" w:type="dxa"/>
            </w:tcMar>
          </w:tcPr>
          <w:p w14:paraId="72245857" w14:textId="77777777" w:rsidR="00495EB5" w:rsidRPr="00495EB5" w:rsidRDefault="00495EB5" w:rsidP="00495EB5">
            <w:pPr>
              <w:pStyle w:val="TableHead"/>
              <w:tabs>
                <w:tab w:val="right" w:leader="dot" w:pos="5278"/>
              </w:tabs>
              <w:spacing w:before="40" w:after="40"/>
              <w:rPr>
                <w:rFonts w:ascii="Arial" w:hAnsi="Arial"/>
                <w:sz w:val="20"/>
              </w:rPr>
            </w:pPr>
            <w:r w:rsidRPr="00495EB5">
              <w:rPr>
                <w:rFonts w:ascii="Arial" w:hAnsi="Arial"/>
                <w:sz w:val="20"/>
              </w:rPr>
              <w:t>Exam CSS 040 / Service CSS 041</w:t>
            </w:r>
          </w:p>
        </w:tc>
        <w:tc>
          <w:tcPr>
            <w:tcW w:w="1701" w:type="dxa"/>
            <w:gridSpan w:val="2"/>
            <w:shd w:val="clear" w:color="auto" w:fill="E9E9EA"/>
            <w:tcMar>
              <w:bottom w:w="57" w:type="dxa"/>
            </w:tcMar>
          </w:tcPr>
          <w:p w14:paraId="775DEE8C" w14:textId="77777777" w:rsidR="00495EB5" w:rsidRPr="00495EB5" w:rsidRDefault="00495EB5" w:rsidP="00495EB5">
            <w:pPr>
              <w:pStyle w:val="TableHead"/>
              <w:tabs>
                <w:tab w:val="right" w:leader="dot" w:pos="5278"/>
              </w:tabs>
              <w:spacing w:before="40" w:after="40"/>
              <w:rPr>
                <w:rFonts w:ascii="Arial" w:hAnsi="Arial"/>
                <w:sz w:val="20"/>
              </w:rPr>
            </w:pPr>
            <w:r w:rsidRPr="00495EB5">
              <w:rPr>
                <w:rFonts w:ascii="Arial" w:hAnsi="Arial"/>
                <w:sz w:val="20"/>
              </w:rPr>
              <w:t>Examiners Name</w:t>
            </w:r>
          </w:p>
        </w:tc>
        <w:tc>
          <w:tcPr>
            <w:tcW w:w="3260" w:type="dxa"/>
            <w:gridSpan w:val="5"/>
            <w:shd w:val="clear" w:color="auto" w:fill="E9E9EA"/>
            <w:tcMar>
              <w:bottom w:w="57" w:type="dxa"/>
            </w:tcMar>
          </w:tcPr>
          <w:p w14:paraId="69957541" w14:textId="77777777" w:rsidR="00495EB5" w:rsidRPr="00495EB5" w:rsidRDefault="00495EB5" w:rsidP="00495EB5">
            <w:pPr>
              <w:pStyle w:val="TableHead"/>
              <w:tabs>
                <w:tab w:val="right" w:leader="dot" w:pos="5278"/>
              </w:tabs>
              <w:spacing w:before="40" w:after="40"/>
              <w:rPr>
                <w:rFonts w:ascii="Arial" w:hAnsi="Arial"/>
                <w:sz w:val="20"/>
              </w:rPr>
            </w:pPr>
          </w:p>
        </w:tc>
        <w:tc>
          <w:tcPr>
            <w:tcW w:w="2018" w:type="dxa"/>
            <w:gridSpan w:val="5"/>
            <w:shd w:val="clear" w:color="auto" w:fill="E9E9EA"/>
            <w:tcMar>
              <w:bottom w:w="57" w:type="dxa"/>
            </w:tcMar>
          </w:tcPr>
          <w:p w14:paraId="25C03D52" w14:textId="77777777" w:rsidR="00495EB5" w:rsidRPr="00495EB5" w:rsidRDefault="00495EB5" w:rsidP="00495EB5">
            <w:pPr>
              <w:pStyle w:val="TableHead"/>
              <w:spacing w:before="40" w:after="40"/>
              <w:rPr>
                <w:rFonts w:ascii="Arial" w:hAnsi="Arial"/>
                <w:color w:val="000000"/>
                <w:sz w:val="20"/>
              </w:rPr>
            </w:pPr>
            <w:r w:rsidRPr="00495EB5">
              <w:rPr>
                <w:rFonts w:ascii="Arial" w:hAnsi="Arial"/>
                <w:color w:val="000000"/>
                <w:sz w:val="20"/>
              </w:rPr>
              <w:t>Examiners Signature</w:t>
            </w:r>
          </w:p>
        </w:tc>
        <w:tc>
          <w:tcPr>
            <w:tcW w:w="3545" w:type="dxa"/>
            <w:gridSpan w:val="6"/>
            <w:shd w:val="clear" w:color="auto" w:fill="E9E9EA"/>
            <w:tcMar>
              <w:bottom w:w="57" w:type="dxa"/>
            </w:tcMar>
          </w:tcPr>
          <w:p w14:paraId="5AFD2C2F" w14:textId="77777777" w:rsidR="00495EB5" w:rsidRPr="00495EB5" w:rsidRDefault="00495EB5" w:rsidP="00495EB5">
            <w:pPr>
              <w:pStyle w:val="TableHead"/>
              <w:tabs>
                <w:tab w:val="right" w:leader="dot" w:pos="6130"/>
              </w:tabs>
              <w:spacing w:before="40" w:after="40"/>
              <w:rPr>
                <w:rFonts w:ascii="Arial" w:hAnsi="Arial"/>
                <w:sz w:val="20"/>
              </w:rPr>
            </w:pPr>
          </w:p>
        </w:tc>
      </w:tr>
      <w:tr w:rsidR="00495EB5" w:rsidRPr="002F33A4" w14:paraId="219CDAF3" w14:textId="77777777" w:rsidTr="00495EB5">
        <w:trPr>
          <w:gridAfter w:val="1"/>
          <w:wAfter w:w="14" w:type="dxa"/>
          <w:trHeight w:val="161"/>
          <w:jc w:val="center"/>
        </w:trPr>
        <w:tc>
          <w:tcPr>
            <w:tcW w:w="16039" w:type="dxa"/>
            <w:gridSpan w:val="24"/>
            <w:shd w:val="clear" w:color="auto" w:fill="D3D4D5"/>
            <w:tcMar>
              <w:bottom w:w="57" w:type="dxa"/>
            </w:tcMar>
          </w:tcPr>
          <w:p w14:paraId="144E79A1" w14:textId="77777777" w:rsidR="00495EB5" w:rsidRPr="00495EB5" w:rsidRDefault="00495EB5" w:rsidP="00495EB5">
            <w:pPr>
              <w:spacing w:before="100" w:beforeAutospacing="1" w:after="0" w:line="0" w:lineRule="atLeast"/>
              <w:rPr>
                <w:b/>
                <w:color w:val="FF0000"/>
              </w:rPr>
            </w:pPr>
          </w:p>
        </w:tc>
      </w:tr>
      <w:tr w:rsidR="00495EB5" w:rsidRPr="002F33A4" w14:paraId="77327D6F" w14:textId="77777777" w:rsidTr="00495EB5">
        <w:trPr>
          <w:gridAfter w:val="1"/>
          <w:wAfter w:w="14" w:type="dxa"/>
          <w:trHeight w:val="437"/>
          <w:jc w:val="center"/>
        </w:trPr>
        <w:tc>
          <w:tcPr>
            <w:tcW w:w="5529" w:type="dxa"/>
            <w:gridSpan w:val="7"/>
            <w:shd w:val="clear" w:color="auto" w:fill="D3D4D5"/>
            <w:tcMar>
              <w:bottom w:w="57" w:type="dxa"/>
            </w:tcMar>
          </w:tcPr>
          <w:p w14:paraId="19885E5E" w14:textId="77777777" w:rsidR="00495EB5" w:rsidRPr="00E12036" w:rsidRDefault="00495EB5" w:rsidP="00495EB5">
            <w:pPr>
              <w:spacing w:before="6" w:after="40" w:line="200" w:lineRule="atLeast"/>
              <w:rPr>
                <w:b/>
              </w:rPr>
            </w:pPr>
            <w:r w:rsidRPr="00495EB5">
              <w:rPr>
                <w:b/>
                <w:color w:val="FF0000"/>
              </w:rPr>
              <w:t>LUBRICATOR 1</w:t>
            </w:r>
          </w:p>
        </w:tc>
        <w:tc>
          <w:tcPr>
            <w:tcW w:w="1559" w:type="dxa"/>
            <w:shd w:val="clear" w:color="auto" w:fill="E9E9EA"/>
            <w:tcMar>
              <w:bottom w:w="57" w:type="dxa"/>
            </w:tcMar>
          </w:tcPr>
          <w:p w14:paraId="1F98F792" w14:textId="77777777" w:rsidR="00495EB5" w:rsidRPr="00495EB5" w:rsidRDefault="00495EB5" w:rsidP="00495EB5">
            <w:pPr>
              <w:spacing w:before="6" w:after="40" w:line="200" w:lineRule="atLeast"/>
              <w:rPr>
                <w:b/>
              </w:rPr>
            </w:pPr>
            <w:r w:rsidRPr="00495EB5">
              <w:rPr>
                <w:b/>
              </w:rPr>
              <w:t>Location KM</w:t>
            </w:r>
          </w:p>
        </w:tc>
        <w:tc>
          <w:tcPr>
            <w:tcW w:w="3408" w:type="dxa"/>
            <w:gridSpan w:val="7"/>
            <w:shd w:val="clear" w:color="auto" w:fill="E9E9EA"/>
            <w:tcMar>
              <w:bottom w:w="57" w:type="dxa"/>
            </w:tcMar>
          </w:tcPr>
          <w:p w14:paraId="4A5E5117" w14:textId="77777777" w:rsidR="00495EB5" w:rsidRPr="00495EB5" w:rsidRDefault="00495EB5" w:rsidP="00495EB5">
            <w:pPr>
              <w:spacing w:before="6" w:after="40" w:line="200" w:lineRule="atLeast"/>
              <w:rPr>
                <w:b/>
                <w:u w:val="single"/>
              </w:rPr>
            </w:pPr>
          </w:p>
        </w:tc>
        <w:tc>
          <w:tcPr>
            <w:tcW w:w="2012" w:type="dxa"/>
            <w:gridSpan w:val="4"/>
            <w:shd w:val="clear" w:color="auto" w:fill="E9E9EA"/>
            <w:tcMar>
              <w:bottom w:w="57" w:type="dxa"/>
            </w:tcMar>
          </w:tcPr>
          <w:p w14:paraId="1F59A9E9" w14:textId="77777777" w:rsidR="00495EB5" w:rsidRPr="00495EB5" w:rsidRDefault="00495EB5" w:rsidP="00495EB5">
            <w:pPr>
              <w:spacing w:before="6" w:after="40" w:line="200" w:lineRule="atLeast"/>
              <w:rPr>
                <w:b/>
              </w:rPr>
            </w:pPr>
            <w:r w:rsidRPr="00495EB5">
              <w:rPr>
                <w:b/>
              </w:rPr>
              <w:t>Lubricator Asset No:</w:t>
            </w:r>
          </w:p>
        </w:tc>
        <w:tc>
          <w:tcPr>
            <w:tcW w:w="3531" w:type="dxa"/>
            <w:gridSpan w:val="5"/>
            <w:shd w:val="clear" w:color="auto" w:fill="E9E9EA"/>
            <w:tcMar>
              <w:bottom w:w="57" w:type="dxa"/>
            </w:tcMar>
          </w:tcPr>
          <w:p w14:paraId="4DD81F38" w14:textId="77777777" w:rsidR="00495EB5" w:rsidRPr="00495EB5" w:rsidRDefault="00495EB5" w:rsidP="00495EB5">
            <w:pPr>
              <w:spacing w:before="6" w:after="40" w:line="200" w:lineRule="atLeast"/>
              <w:ind w:left="851"/>
              <w:rPr>
                <w:b/>
              </w:rPr>
            </w:pPr>
          </w:p>
        </w:tc>
      </w:tr>
      <w:tr w:rsidR="00495EB5" w:rsidRPr="002F33A4" w14:paraId="66FABFEF" w14:textId="77777777" w:rsidTr="00495EB5">
        <w:trPr>
          <w:gridAfter w:val="1"/>
          <w:wAfter w:w="14" w:type="dxa"/>
          <w:jc w:val="center"/>
        </w:trPr>
        <w:tc>
          <w:tcPr>
            <w:tcW w:w="7088" w:type="dxa"/>
            <w:gridSpan w:val="8"/>
            <w:shd w:val="clear" w:color="auto" w:fill="D3D4D5"/>
            <w:tcMar>
              <w:bottom w:w="57" w:type="dxa"/>
            </w:tcMar>
          </w:tcPr>
          <w:p w14:paraId="67030036" w14:textId="77777777" w:rsidR="00495EB5" w:rsidRPr="002F33A4" w:rsidRDefault="00495EB5" w:rsidP="00495EB5">
            <w:pPr>
              <w:spacing w:before="6" w:after="40" w:line="200" w:lineRule="atLeast"/>
              <w:rPr>
                <w:b/>
              </w:rPr>
            </w:pPr>
            <w:r w:rsidRPr="00495EB5">
              <w:rPr>
                <w:b/>
              </w:rPr>
              <w:t xml:space="preserve">Lubricator Information </w:t>
            </w:r>
            <w:r w:rsidRPr="00495EB5">
              <w:rPr>
                <w:b/>
                <w:i/>
              </w:rPr>
              <w:t>(circle)</w:t>
            </w:r>
          </w:p>
        </w:tc>
        <w:tc>
          <w:tcPr>
            <w:tcW w:w="1560" w:type="dxa"/>
            <w:gridSpan w:val="2"/>
            <w:shd w:val="clear" w:color="auto" w:fill="E9E9EA"/>
            <w:tcMar>
              <w:bottom w:w="57" w:type="dxa"/>
            </w:tcMar>
          </w:tcPr>
          <w:p w14:paraId="792BFF3D" w14:textId="77777777" w:rsidR="00495EB5" w:rsidRPr="00495EB5" w:rsidRDefault="00495EB5" w:rsidP="00495EB5">
            <w:pPr>
              <w:spacing w:before="6" w:after="40" w:line="200" w:lineRule="atLeast"/>
              <w:rPr>
                <w:b/>
              </w:rPr>
            </w:pPr>
            <w:r w:rsidRPr="00495EB5">
              <w:rPr>
                <w:b/>
              </w:rPr>
              <w:t>Rail Size (kg)</w:t>
            </w:r>
          </w:p>
        </w:tc>
        <w:tc>
          <w:tcPr>
            <w:tcW w:w="1559" w:type="dxa"/>
            <w:gridSpan w:val="3"/>
            <w:shd w:val="clear" w:color="auto" w:fill="E9E9EA"/>
            <w:tcMar>
              <w:bottom w:w="57" w:type="dxa"/>
            </w:tcMar>
          </w:tcPr>
          <w:p w14:paraId="27EBCF62" w14:textId="77777777" w:rsidR="00495EB5" w:rsidRPr="00495EB5" w:rsidRDefault="00495EB5" w:rsidP="00495EB5">
            <w:pPr>
              <w:spacing w:before="6" w:after="40" w:line="200" w:lineRule="atLeast"/>
              <w:jc w:val="center"/>
              <w:rPr>
                <w:b/>
              </w:rPr>
            </w:pPr>
            <w:r w:rsidRPr="00495EB5">
              <w:rPr>
                <w:b/>
              </w:rPr>
              <w:t>Rail</w:t>
            </w:r>
          </w:p>
        </w:tc>
        <w:tc>
          <w:tcPr>
            <w:tcW w:w="5832" w:type="dxa"/>
            <w:gridSpan w:val="11"/>
            <w:shd w:val="clear" w:color="auto" w:fill="E9E9EA"/>
            <w:tcMar>
              <w:bottom w:w="57" w:type="dxa"/>
            </w:tcMar>
          </w:tcPr>
          <w:p w14:paraId="1C7F9EC5" w14:textId="77777777" w:rsidR="00495EB5" w:rsidRPr="00495EB5" w:rsidRDefault="00495EB5" w:rsidP="00495EB5">
            <w:pPr>
              <w:spacing w:before="6" w:after="40" w:line="200" w:lineRule="atLeast"/>
              <w:ind w:left="851"/>
              <w:jc w:val="center"/>
              <w:rPr>
                <w:b/>
              </w:rPr>
            </w:pPr>
            <w:r w:rsidRPr="00495EB5">
              <w:rPr>
                <w:b/>
              </w:rPr>
              <w:t>Lubricant Used</w:t>
            </w:r>
          </w:p>
        </w:tc>
      </w:tr>
      <w:tr w:rsidR="00495EB5" w:rsidRPr="00CC0428" w14:paraId="092B233A" w14:textId="77777777" w:rsidTr="00495EB5">
        <w:trPr>
          <w:gridAfter w:val="1"/>
          <w:wAfter w:w="14" w:type="dxa"/>
          <w:jc w:val="center"/>
        </w:trPr>
        <w:tc>
          <w:tcPr>
            <w:tcW w:w="1135" w:type="dxa"/>
            <w:shd w:val="clear" w:color="auto" w:fill="D3D4D5"/>
            <w:tcMar>
              <w:bottom w:w="57" w:type="dxa"/>
            </w:tcMar>
          </w:tcPr>
          <w:p w14:paraId="3CA221E5" w14:textId="77777777" w:rsidR="00495EB5" w:rsidRPr="002F33A4" w:rsidRDefault="00495EB5" w:rsidP="00495EB5">
            <w:pPr>
              <w:spacing w:before="6" w:after="40" w:line="200" w:lineRule="atLeast"/>
              <w:rPr>
                <w:b/>
              </w:rPr>
            </w:pPr>
            <w:r w:rsidRPr="00495EB5">
              <w:rPr>
                <w:b/>
              </w:rPr>
              <w:t>Type</w:t>
            </w:r>
          </w:p>
        </w:tc>
        <w:tc>
          <w:tcPr>
            <w:tcW w:w="1984" w:type="dxa"/>
            <w:gridSpan w:val="4"/>
            <w:shd w:val="clear" w:color="auto" w:fill="E9E9EA"/>
            <w:tcMar>
              <w:bottom w:w="57" w:type="dxa"/>
            </w:tcMar>
          </w:tcPr>
          <w:p w14:paraId="32FB2183" w14:textId="77777777" w:rsidR="00495EB5" w:rsidRPr="00495EB5" w:rsidRDefault="00495EB5" w:rsidP="00495EB5">
            <w:pPr>
              <w:spacing w:before="6" w:after="40" w:line="200" w:lineRule="atLeast"/>
              <w:jc w:val="center"/>
              <w:rPr>
                <w:b/>
              </w:rPr>
            </w:pPr>
            <w:r w:rsidRPr="00495EB5">
              <w:rPr>
                <w:b/>
              </w:rPr>
              <w:t>QHI</w:t>
            </w:r>
          </w:p>
        </w:tc>
        <w:tc>
          <w:tcPr>
            <w:tcW w:w="1985" w:type="dxa"/>
            <w:shd w:val="clear" w:color="auto" w:fill="E9E9EA"/>
            <w:tcMar>
              <w:bottom w:w="57" w:type="dxa"/>
            </w:tcMar>
          </w:tcPr>
          <w:p w14:paraId="674177D4" w14:textId="77777777" w:rsidR="00495EB5" w:rsidRPr="00495EB5" w:rsidRDefault="00495EB5" w:rsidP="00495EB5">
            <w:pPr>
              <w:spacing w:before="6" w:after="40" w:line="200" w:lineRule="atLeast"/>
              <w:jc w:val="center"/>
              <w:rPr>
                <w:b/>
              </w:rPr>
            </w:pPr>
            <w:r w:rsidRPr="00495EB5">
              <w:rPr>
                <w:b/>
              </w:rPr>
              <w:t>RTE</w:t>
            </w:r>
          </w:p>
        </w:tc>
        <w:tc>
          <w:tcPr>
            <w:tcW w:w="1984" w:type="dxa"/>
            <w:gridSpan w:val="2"/>
            <w:shd w:val="clear" w:color="auto" w:fill="E9E9EA"/>
            <w:tcMar>
              <w:bottom w:w="57" w:type="dxa"/>
            </w:tcMar>
          </w:tcPr>
          <w:p w14:paraId="559EE6AB" w14:textId="77777777" w:rsidR="00495EB5" w:rsidRPr="00495EB5" w:rsidRDefault="00495EB5" w:rsidP="00495EB5">
            <w:pPr>
              <w:spacing w:before="6" w:after="40" w:line="200" w:lineRule="atLeast"/>
              <w:jc w:val="center"/>
              <w:rPr>
                <w:b/>
              </w:rPr>
            </w:pPr>
            <w:r w:rsidRPr="00495EB5">
              <w:rPr>
                <w:b/>
              </w:rPr>
              <w:t>Electronic</w:t>
            </w:r>
          </w:p>
        </w:tc>
        <w:tc>
          <w:tcPr>
            <w:tcW w:w="1560" w:type="dxa"/>
            <w:gridSpan w:val="2"/>
            <w:vMerge w:val="restart"/>
            <w:shd w:val="clear" w:color="auto" w:fill="E9E9EA"/>
            <w:tcMar>
              <w:bottom w:w="57" w:type="dxa"/>
            </w:tcMar>
          </w:tcPr>
          <w:p w14:paraId="4C04021E" w14:textId="77777777" w:rsidR="00495EB5" w:rsidRPr="00495EB5" w:rsidRDefault="00495EB5" w:rsidP="00495EB5">
            <w:pPr>
              <w:spacing w:before="6" w:after="40" w:line="200" w:lineRule="atLeast"/>
              <w:jc w:val="center"/>
              <w:rPr>
                <w:b/>
              </w:rPr>
            </w:pPr>
          </w:p>
        </w:tc>
        <w:tc>
          <w:tcPr>
            <w:tcW w:w="708" w:type="dxa"/>
            <w:vMerge w:val="restart"/>
            <w:shd w:val="clear" w:color="auto" w:fill="E9E9EA"/>
            <w:tcMar>
              <w:bottom w:w="57" w:type="dxa"/>
            </w:tcMar>
          </w:tcPr>
          <w:p w14:paraId="50D20420" w14:textId="77777777" w:rsidR="00495EB5" w:rsidRPr="00CC0428" w:rsidRDefault="00495EB5" w:rsidP="00495EB5">
            <w:pPr>
              <w:spacing w:before="240" w:after="40" w:line="200" w:lineRule="atLeast"/>
              <w:jc w:val="center"/>
            </w:pPr>
            <w:r>
              <w:t>Up</w:t>
            </w:r>
          </w:p>
        </w:tc>
        <w:tc>
          <w:tcPr>
            <w:tcW w:w="851" w:type="dxa"/>
            <w:gridSpan w:val="2"/>
            <w:vMerge w:val="restart"/>
            <w:shd w:val="clear" w:color="auto" w:fill="E9E9EA"/>
            <w:tcMar>
              <w:bottom w:w="57" w:type="dxa"/>
            </w:tcMar>
          </w:tcPr>
          <w:p w14:paraId="23F5278D" w14:textId="77777777" w:rsidR="00495EB5" w:rsidRPr="00CC0428" w:rsidRDefault="00495EB5" w:rsidP="00495EB5">
            <w:pPr>
              <w:spacing w:before="240" w:after="40" w:line="200" w:lineRule="atLeast"/>
              <w:jc w:val="center"/>
            </w:pPr>
            <w:r>
              <w:t>Down</w:t>
            </w:r>
          </w:p>
        </w:tc>
        <w:tc>
          <w:tcPr>
            <w:tcW w:w="1944" w:type="dxa"/>
            <w:gridSpan w:val="4"/>
            <w:vMerge w:val="restart"/>
            <w:shd w:val="clear" w:color="auto" w:fill="E9E9EA"/>
            <w:tcMar>
              <w:bottom w:w="57" w:type="dxa"/>
            </w:tcMar>
          </w:tcPr>
          <w:p w14:paraId="0EFB2398" w14:textId="77777777" w:rsidR="00495EB5" w:rsidRPr="00CC0428" w:rsidRDefault="00495EB5" w:rsidP="00495EB5">
            <w:pPr>
              <w:spacing w:before="240" w:after="40" w:line="200" w:lineRule="atLeast"/>
              <w:jc w:val="center"/>
            </w:pPr>
            <w:proofErr w:type="spellStart"/>
            <w:r w:rsidRPr="00CC0428">
              <w:t>Rocol</w:t>
            </w:r>
            <w:proofErr w:type="spellEnd"/>
            <w:r w:rsidRPr="00CC0428">
              <w:t xml:space="preserve"> Curve Grease</w:t>
            </w:r>
          </w:p>
        </w:tc>
        <w:tc>
          <w:tcPr>
            <w:tcW w:w="1944" w:type="dxa"/>
            <w:gridSpan w:val="5"/>
            <w:vMerge w:val="restart"/>
            <w:shd w:val="clear" w:color="auto" w:fill="E9E9EA"/>
            <w:tcMar>
              <w:bottom w:w="57" w:type="dxa"/>
            </w:tcMar>
          </w:tcPr>
          <w:p w14:paraId="539129C0" w14:textId="77777777" w:rsidR="00495EB5" w:rsidRDefault="00495EB5" w:rsidP="00495EB5">
            <w:pPr>
              <w:spacing w:after="40" w:line="200" w:lineRule="atLeast"/>
              <w:jc w:val="center"/>
            </w:pPr>
            <w:r w:rsidRPr="00CC0428">
              <w:t>Enviro Grease</w:t>
            </w:r>
            <w:proofErr w:type="gramStart"/>
            <w:r>
              <w:t xml:space="preserve">   </w:t>
            </w:r>
            <w:r w:rsidRPr="00495EB5">
              <w:rPr>
                <w:i/>
                <w:sz w:val="16"/>
                <w:szCs w:val="16"/>
              </w:rPr>
              <w:t>(</w:t>
            </w:r>
            <w:proofErr w:type="gramEnd"/>
            <w:r w:rsidRPr="00495EB5">
              <w:rPr>
                <w:i/>
                <w:sz w:val="16"/>
                <w:szCs w:val="16"/>
              </w:rPr>
              <w:t>add product name)</w:t>
            </w:r>
          </w:p>
        </w:tc>
        <w:tc>
          <w:tcPr>
            <w:tcW w:w="1944" w:type="dxa"/>
            <w:gridSpan w:val="2"/>
            <w:vMerge w:val="restart"/>
            <w:shd w:val="clear" w:color="auto" w:fill="E9E9EA"/>
            <w:tcMar>
              <w:bottom w:w="57" w:type="dxa"/>
            </w:tcMar>
          </w:tcPr>
          <w:p w14:paraId="02FB990C" w14:textId="77777777" w:rsidR="00495EB5" w:rsidRPr="00495EB5" w:rsidRDefault="00495EB5" w:rsidP="00495EB5">
            <w:pPr>
              <w:spacing w:after="40" w:line="200" w:lineRule="atLeast"/>
              <w:jc w:val="center"/>
              <w:rPr>
                <w:i/>
              </w:rPr>
            </w:pPr>
            <w:r w:rsidRPr="009F5BAB">
              <w:t>Alternate Grease</w:t>
            </w:r>
            <w:r w:rsidRPr="00495EB5">
              <w:rPr>
                <w:i/>
              </w:rPr>
              <w:t xml:space="preserve"> </w:t>
            </w:r>
            <w:r w:rsidRPr="00495EB5">
              <w:rPr>
                <w:i/>
                <w:sz w:val="16"/>
                <w:szCs w:val="16"/>
              </w:rPr>
              <w:t>(add product name)</w:t>
            </w:r>
          </w:p>
        </w:tc>
      </w:tr>
      <w:tr w:rsidR="00495EB5" w:rsidRPr="002F33A4" w14:paraId="5DE43B69" w14:textId="77777777" w:rsidTr="00495EB5">
        <w:trPr>
          <w:gridAfter w:val="1"/>
          <w:wAfter w:w="14" w:type="dxa"/>
          <w:jc w:val="center"/>
        </w:trPr>
        <w:tc>
          <w:tcPr>
            <w:tcW w:w="1135" w:type="dxa"/>
            <w:shd w:val="clear" w:color="auto" w:fill="D3D4D5"/>
            <w:tcMar>
              <w:bottom w:w="57" w:type="dxa"/>
            </w:tcMar>
          </w:tcPr>
          <w:p w14:paraId="56F30E96" w14:textId="77777777" w:rsidR="00495EB5" w:rsidRPr="00495EB5" w:rsidRDefault="00495EB5" w:rsidP="00495EB5">
            <w:pPr>
              <w:spacing w:before="6" w:after="40" w:line="200" w:lineRule="atLeast"/>
              <w:rPr>
                <w:b/>
              </w:rPr>
            </w:pPr>
            <w:r w:rsidRPr="00495EB5">
              <w:rPr>
                <w:b/>
              </w:rPr>
              <w:t>Blade</w:t>
            </w:r>
          </w:p>
        </w:tc>
        <w:tc>
          <w:tcPr>
            <w:tcW w:w="1984" w:type="dxa"/>
            <w:gridSpan w:val="4"/>
            <w:shd w:val="clear" w:color="auto" w:fill="E9E9EA"/>
            <w:tcMar>
              <w:bottom w:w="57" w:type="dxa"/>
            </w:tcMar>
          </w:tcPr>
          <w:p w14:paraId="458368E6"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5" w:type="dxa"/>
            <w:shd w:val="clear" w:color="auto" w:fill="E9E9EA"/>
            <w:tcMar>
              <w:bottom w:w="57" w:type="dxa"/>
            </w:tcMar>
          </w:tcPr>
          <w:p w14:paraId="5D5C16FF"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4" w:type="dxa"/>
            <w:gridSpan w:val="2"/>
            <w:shd w:val="clear" w:color="auto" w:fill="E9E9EA"/>
            <w:tcMar>
              <w:bottom w:w="57" w:type="dxa"/>
            </w:tcMar>
          </w:tcPr>
          <w:p w14:paraId="30EB0D81"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560" w:type="dxa"/>
            <w:gridSpan w:val="2"/>
            <w:vMerge/>
            <w:shd w:val="clear" w:color="auto" w:fill="E9E9EA"/>
            <w:tcMar>
              <w:bottom w:w="57" w:type="dxa"/>
            </w:tcMar>
          </w:tcPr>
          <w:p w14:paraId="4471D1AC" w14:textId="77777777" w:rsidR="00495EB5" w:rsidRPr="00495EB5" w:rsidRDefault="00495EB5" w:rsidP="00495EB5">
            <w:pPr>
              <w:spacing w:before="6" w:after="40" w:line="200" w:lineRule="atLeast"/>
              <w:ind w:left="851"/>
              <w:rPr>
                <w:b/>
              </w:rPr>
            </w:pPr>
          </w:p>
        </w:tc>
        <w:tc>
          <w:tcPr>
            <w:tcW w:w="708" w:type="dxa"/>
            <w:vMerge/>
            <w:shd w:val="clear" w:color="auto" w:fill="E9E9EA"/>
            <w:tcMar>
              <w:bottom w:w="57" w:type="dxa"/>
            </w:tcMar>
          </w:tcPr>
          <w:p w14:paraId="5D859C15" w14:textId="77777777" w:rsidR="00495EB5" w:rsidRPr="00495EB5" w:rsidRDefault="00495EB5" w:rsidP="00495EB5">
            <w:pPr>
              <w:spacing w:before="6" w:after="40" w:line="200" w:lineRule="atLeast"/>
              <w:ind w:left="851"/>
              <w:rPr>
                <w:b/>
              </w:rPr>
            </w:pPr>
          </w:p>
        </w:tc>
        <w:tc>
          <w:tcPr>
            <w:tcW w:w="851" w:type="dxa"/>
            <w:gridSpan w:val="2"/>
            <w:vMerge/>
            <w:shd w:val="clear" w:color="auto" w:fill="E9E9EA"/>
            <w:tcMar>
              <w:bottom w:w="57" w:type="dxa"/>
            </w:tcMar>
          </w:tcPr>
          <w:p w14:paraId="69C1C158" w14:textId="77777777" w:rsidR="00495EB5" w:rsidRPr="00495EB5" w:rsidRDefault="00495EB5" w:rsidP="00495EB5">
            <w:pPr>
              <w:spacing w:before="6" w:after="40" w:line="200" w:lineRule="atLeast"/>
              <w:ind w:left="851"/>
              <w:rPr>
                <w:b/>
              </w:rPr>
            </w:pPr>
          </w:p>
        </w:tc>
        <w:tc>
          <w:tcPr>
            <w:tcW w:w="1944" w:type="dxa"/>
            <w:gridSpan w:val="4"/>
            <w:vMerge/>
            <w:shd w:val="clear" w:color="auto" w:fill="E9E9EA"/>
            <w:tcMar>
              <w:bottom w:w="57" w:type="dxa"/>
            </w:tcMar>
          </w:tcPr>
          <w:p w14:paraId="49234681" w14:textId="77777777" w:rsidR="00495EB5" w:rsidRPr="00495EB5" w:rsidRDefault="00495EB5" w:rsidP="00495EB5">
            <w:pPr>
              <w:spacing w:before="6" w:after="40" w:line="200" w:lineRule="atLeast"/>
              <w:ind w:left="851"/>
              <w:rPr>
                <w:b/>
              </w:rPr>
            </w:pPr>
          </w:p>
        </w:tc>
        <w:tc>
          <w:tcPr>
            <w:tcW w:w="1944" w:type="dxa"/>
            <w:gridSpan w:val="5"/>
            <w:vMerge/>
            <w:shd w:val="clear" w:color="auto" w:fill="E9E9EA"/>
            <w:tcMar>
              <w:bottom w:w="57" w:type="dxa"/>
            </w:tcMar>
          </w:tcPr>
          <w:p w14:paraId="69548E2A" w14:textId="77777777" w:rsidR="00495EB5" w:rsidRPr="00495EB5" w:rsidRDefault="00495EB5" w:rsidP="00495EB5">
            <w:pPr>
              <w:spacing w:before="6" w:after="40" w:line="200" w:lineRule="atLeast"/>
              <w:ind w:left="851"/>
              <w:rPr>
                <w:b/>
              </w:rPr>
            </w:pPr>
          </w:p>
        </w:tc>
        <w:tc>
          <w:tcPr>
            <w:tcW w:w="1944" w:type="dxa"/>
            <w:gridSpan w:val="2"/>
            <w:vMerge/>
            <w:shd w:val="clear" w:color="auto" w:fill="E9E9EA"/>
            <w:tcMar>
              <w:bottom w:w="57" w:type="dxa"/>
            </w:tcMar>
          </w:tcPr>
          <w:p w14:paraId="6BDED026" w14:textId="77777777" w:rsidR="00495EB5" w:rsidRPr="00495EB5" w:rsidRDefault="00495EB5" w:rsidP="00495EB5">
            <w:pPr>
              <w:spacing w:before="6" w:after="40" w:line="200" w:lineRule="atLeast"/>
              <w:ind w:left="851"/>
              <w:rPr>
                <w:b/>
              </w:rPr>
            </w:pPr>
          </w:p>
        </w:tc>
      </w:tr>
      <w:tr w:rsidR="00495EB5" w:rsidRPr="002F33A4" w14:paraId="7FCEC550" w14:textId="77777777" w:rsidTr="00495EB5">
        <w:trPr>
          <w:gridAfter w:val="1"/>
          <w:wAfter w:w="14" w:type="dxa"/>
          <w:jc w:val="center"/>
        </w:trPr>
        <w:tc>
          <w:tcPr>
            <w:tcW w:w="1135" w:type="dxa"/>
            <w:shd w:val="clear" w:color="auto" w:fill="D3D4D5"/>
            <w:tcMar>
              <w:bottom w:w="57" w:type="dxa"/>
            </w:tcMar>
          </w:tcPr>
          <w:p w14:paraId="17C823DB" w14:textId="77777777" w:rsidR="00495EB5" w:rsidRPr="00495EB5" w:rsidRDefault="00495EB5" w:rsidP="00495EB5">
            <w:pPr>
              <w:spacing w:before="6" w:after="40" w:line="200" w:lineRule="atLeast"/>
              <w:rPr>
                <w:b/>
              </w:rPr>
            </w:pPr>
            <w:r w:rsidRPr="00495EB5">
              <w:rPr>
                <w:b/>
              </w:rPr>
              <w:t>Reservoir</w:t>
            </w:r>
          </w:p>
        </w:tc>
        <w:tc>
          <w:tcPr>
            <w:tcW w:w="1984" w:type="dxa"/>
            <w:gridSpan w:val="4"/>
            <w:shd w:val="clear" w:color="auto" w:fill="E9E9EA"/>
            <w:tcMar>
              <w:bottom w:w="57" w:type="dxa"/>
            </w:tcMar>
          </w:tcPr>
          <w:p w14:paraId="741453EF"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5" w:type="dxa"/>
            <w:shd w:val="clear" w:color="auto" w:fill="E9E9EA"/>
            <w:tcMar>
              <w:bottom w:w="57" w:type="dxa"/>
            </w:tcMar>
          </w:tcPr>
          <w:p w14:paraId="4AE4EDB0"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4" w:type="dxa"/>
            <w:gridSpan w:val="2"/>
            <w:shd w:val="clear" w:color="auto" w:fill="E9E9EA"/>
            <w:tcMar>
              <w:bottom w:w="57" w:type="dxa"/>
            </w:tcMar>
          </w:tcPr>
          <w:p w14:paraId="4B7F4823" w14:textId="77777777" w:rsidR="00495EB5" w:rsidRPr="00CC0428" w:rsidRDefault="00495EB5" w:rsidP="00495EB5">
            <w:pPr>
              <w:spacing w:before="6" w:after="40" w:line="200" w:lineRule="atLeast"/>
              <w:jc w:val="center"/>
            </w:pPr>
            <w:r>
              <w:t>Small / Large</w:t>
            </w:r>
          </w:p>
        </w:tc>
        <w:tc>
          <w:tcPr>
            <w:tcW w:w="1560" w:type="dxa"/>
            <w:gridSpan w:val="2"/>
            <w:vMerge/>
            <w:shd w:val="clear" w:color="auto" w:fill="E9E9EA"/>
            <w:tcMar>
              <w:bottom w:w="57" w:type="dxa"/>
            </w:tcMar>
          </w:tcPr>
          <w:p w14:paraId="6CFF4054" w14:textId="77777777" w:rsidR="00495EB5" w:rsidRPr="00495EB5" w:rsidRDefault="00495EB5" w:rsidP="00495EB5">
            <w:pPr>
              <w:spacing w:before="6" w:after="40" w:line="200" w:lineRule="atLeast"/>
              <w:ind w:left="851"/>
              <w:rPr>
                <w:b/>
              </w:rPr>
            </w:pPr>
          </w:p>
        </w:tc>
        <w:tc>
          <w:tcPr>
            <w:tcW w:w="708" w:type="dxa"/>
            <w:vMerge/>
            <w:shd w:val="clear" w:color="auto" w:fill="E9E9EA"/>
            <w:tcMar>
              <w:bottom w:w="57" w:type="dxa"/>
            </w:tcMar>
          </w:tcPr>
          <w:p w14:paraId="1753B9A6" w14:textId="77777777" w:rsidR="00495EB5" w:rsidRPr="00495EB5" w:rsidRDefault="00495EB5" w:rsidP="00495EB5">
            <w:pPr>
              <w:spacing w:before="6" w:after="40" w:line="200" w:lineRule="atLeast"/>
              <w:ind w:left="851"/>
              <w:rPr>
                <w:b/>
              </w:rPr>
            </w:pPr>
          </w:p>
        </w:tc>
        <w:tc>
          <w:tcPr>
            <w:tcW w:w="851" w:type="dxa"/>
            <w:gridSpan w:val="2"/>
            <w:vMerge/>
            <w:shd w:val="clear" w:color="auto" w:fill="E9E9EA"/>
            <w:tcMar>
              <w:bottom w:w="57" w:type="dxa"/>
            </w:tcMar>
          </w:tcPr>
          <w:p w14:paraId="0205D4C6" w14:textId="77777777" w:rsidR="00495EB5" w:rsidRPr="00495EB5" w:rsidRDefault="00495EB5" w:rsidP="00495EB5">
            <w:pPr>
              <w:spacing w:before="6" w:after="40" w:line="200" w:lineRule="atLeast"/>
              <w:ind w:left="851"/>
              <w:rPr>
                <w:b/>
              </w:rPr>
            </w:pPr>
          </w:p>
        </w:tc>
        <w:tc>
          <w:tcPr>
            <w:tcW w:w="1944" w:type="dxa"/>
            <w:gridSpan w:val="4"/>
            <w:vMerge/>
            <w:shd w:val="clear" w:color="auto" w:fill="E9E9EA"/>
            <w:tcMar>
              <w:bottom w:w="57" w:type="dxa"/>
            </w:tcMar>
          </w:tcPr>
          <w:p w14:paraId="34C05DA3" w14:textId="77777777" w:rsidR="00495EB5" w:rsidRPr="00495EB5" w:rsidRDefault="00495EB5" w:rsidP="00495EB5">
            <w:pPr>
              <w:spacing w:before="6" w:after="40" w:line="200" w:lineRule="atLeast"/>
              <w:ind w:left="851"/>
              <w:rPr>
                <w:b/>
              </w:rPr>
            </w:pPr>
          </w:p>
        </w:tc>
        <w:tc>
          <w:tcPr>
            <w:tcW w:w="1944" w:type="dxa"/>
            <w:gridSpan w:val="5"/>
            <w:vMerge/>
            <w:shd w:val="clear" w:color="auto" w:fill="E9E9EA"/>
            <w:tcMar>
              <w:bottom w:w="57" w:type="dxa"/>
            </w:tcMar>
          </w:tcPr>
          <w:p w14:paraId="52D5086A" w14:textId="77777777" w:rsidR="00495EB5" w:rsidRPr="00495EB5" w:rsidRDefault="00495EB5" w:rsidP="00495EB5">
            <w:pPr>
              <w:spacing w:before="6" w:after="40" w:line="200" w:lineRule="atLeast"/>
              <w:ind w:left="851"/>
              <w:rPr>
                <w:b/>
              </w:rPr>
            </w:pPr>
          </w:p>
        </w:tc>
        <w:tc>
          <w:tcPr>
            <w:tcW w:w="1944" w:type="dxa"/>
            <w:gridSpan w:val="2"/>
            <w:vMerge/>
            <w:shd w:val="clear" w:color="auto" w:fill="E9E9EA"/>
            <w:tcMar>
              <w:bottom w:w="57" w:type="dxa"/>
            </w:tcMar>
          </w:tcPr>
          <w:p w14:paraId="51B09EF4" w14:textId="77777777" w:rsidR="00495EB5" w:rsidRPr="00495EB5" w:rsidRDefault="00495EB5" w:rsidP="00495EB5">
            <w:pPr>
              <w:spacing w:before="6" w:after="40" w:line="200" w:lineRule="atLeast"/>
              <w:ind w:left="851"/>
              <w:rPr>
                <w:b/>
              </w:rPr>
            </w:pPr>
          </w:p>
        </w:tc>
      </w:tr>
      <w:tr w:rsidR="00495EB5" w:rsidRPr="002F33A4" w14:paraId="5F4EAA04" w14:textId="77777777" w:rsidTr="00495EB5">
        <w:trPr>
          <w:gridAfter w:val="1"/>
          <w:wAfter w:w="14" w:type="dxa"/>
          <w:jc w:val="center"/>
        </w:trPr>
        <w:tc>
          <w:tcPr>
            <w:tcW w:w="5529" w:type="dxa"/>
            <w:gridSpan w:val="7"/>
            <w:shd w:val="clear" w:color="auto" w:fill="D3D4D5"/>
            <w:tcMar>
              <w:bottom w:w="57" w:type="dxa"/>
            </w:tcMar>
          </w:tcPr>
          <w:p w14:paraId="3A7483A0" w14:textId="77777777" w:rsidR="00495EB5" w:rsidRPr="00495EB5" w:rsidRDefault="00495EB5" w:rsidP="00495EB5">
            <w:pPr>
              <w:spacing w:before="6" w:after="40" w:line="200" w:lineRule="atLeast"/>
              <w:rPr>
                <w:b/>
              </w:rPr>
            </w:pPr>
            <w:r w:rsidRPr="00495EB5">
              <w:rPr>
                <w:b/>
              </w:rPr>
              <w:t>Check Adjacent Curve(s) (CSS 041) delivered by lubricator</w:t>
            </w:r>
          </w:p>
        </w:tc>
        <w:tc>
          <w:tcPr>
            <w:tcW w:w="3827" w:type="dxa"/>
            <w:gridSpan w:val="4"/>
            <w:shd w:val="clear" w:color="auto" w:fill="E9E9EA"/>
            <w:tcMar>
              <w:bottom w:w="57" w:type="dxa"/>
            </w:tcMar>
          </w:tcPr>
          <w:p w14:paraId="22EA6AD1" w14:textId="77777777" w:rsidR="00495EB5" w:rsidRPr="00495EB5" w:rsidRDefault="00495EB5" w:rsidP="00495EB5">
            <w:pPr>
              <w:spacing w:before="6" w:after="40" w:line="200" w:lineRule="atLeast"/>
              <w:jc w:val="center"/>
              <w:rPr>
                <w:i/>
              </w:rPr>
            </w:pPr>
            <w:r w:rsidRPr="00495EB5">
              <w:rPr>
                <w:i/>
              </w:rPr>
              <w:t>Dry     |     Partial     |     Lubricated</w:t>
            </w:r>
          </w:p>
        </w:tc>
        <w:tc>
          <w:tcPr>
            <w:tcW w:w="3544" w:type="dxa"/>
            <w:gridSpan w:val="9"/>
            <w:shd w:val="clear" w:color="auto" w:fill="E9E9EA"/>
            <w:tcMar>
              <w:bottom w:w="57" w:type="dxa"/>
            </w:tcMar>
          </w:tcPr>
          <w:p w14:paraId="161097AA" w14:textId="77777777" w:rsidR="00495EB5" w:rsidRPr="00CC0428" w:rsidRDefault="00495EB5" w:rsidP="00495EB5">
            <w:pPr>
              <w:spacing w:before="6" w:after="40" w:line="200" w:lineRule="atLeast"/>
            </w:pPr>
            <w:r>
              <w:t xml:space="preserve">Blade Blockage </w:t>
            </w:r>
          </w:p>
        </w:tc>
        <w:tc>
          <w:tcPr>
            <w:tcW w:w="3139" w:type="dxa"/>
            <w:gridSpan w:val="4"/>
            <w:shd w:val="clear" w:color="auto" w:fill="E9E9EA"/>
            <w:tcMar>
              <w:bottom w:w="57" w:type="dxa"/>
            </w:tcMar>
          </w:tcPr>
          <w:p w14:paraId="15971007" w14:textId="77777777" w:rsidR="00495EB5" w:rsidRPr="00495EB5" w:rsidRDefault="00495EB5" w:rsidP="00495EB5">
            <w:pPr>
              <w:spacing w:before="6" w:after="40" w:line="200" w:lineRule="atLeast"/>
              <w:jc w:val="center"/>
              <w:rPr>
                <w:i/>
              </w:rPr>
            </w:pPr>
            <w:r w:rsidRPr="00495EB5">
              <w:rPr>
                <w:i/>
              </w:rPr>
              <w:t>0% | 25% | 50% | 75% | 100%</w:t>
            </w:r>
          </w:p>
        </w:tc>
      </w:tr>
      <w:tr w:rsidR="00495EB5" w:rsidRPr="002F33A4" w14:paraId="73425E12" w14:textId="77777777" w:rsidTr="00495EB5">
        <w:trPr>
          <w:gridAfter w:val="1"/>
          <w:wAfter w:w="14" w:type="dxa"/>
          <w:jc w:val="center"/>
        </w:trPr>
        <w:tc>
          <w:tcPr>
            <w:tcW w:w="5529" w:type="dxa"/>
            <w:gridSpan w:val="7"/>
            <w:shd w:val="clear" w:color="auto" w:fill="D3D4D5"/>
            <w:tcMar>
              <w:bottom w:w="57" w:type="dxa"/>
            </w:tcMar>
          </w:tcPr>
          <w:p w14:paraId="67DD549C" w14:textId="77777777" w:rsidR="00495EB5" w:rsidRPr="00495EB5" w:rsidRDefault="00495EB5" w:rsidP="00495EB5">
            <w:pPr>
              <w:spacing w:before="6" w:after="40" w:line="200" w:lineRule="atLeast"/>
              <w:rPr>
                <w:b/>
              </w:rPr>
            </w:pPr>
            <w:r w:rsidRPr="00495EB5">
              <w:rPr>
                <w:b/>
              </w:rPr>
              <w:t>Check All Curves(</w:t>
            </w:r>
            <w:proofErr w:type="gramStart"/>
            <w:r w:rsidRPr="00495EB5">
              <w:rPr>
                <w:b/>
              </w:rPr>
              <w:t>s)  (</w:t>
            </w:r>
            <w:proofErr w:type="gramEnd"/>
            <w:r w:rsidRPr="00495EB5">
              <w:rPr>
                <w:b/>
              </w:rPr>
              <w:t>CSS 040) delivered by lubricator</w:t>
            </w:r>
          </w:p>
        </w:tc>
        <w:tc>
          <w:tcPr>
            <w:tcW w:w="3827" w:type="dxa"/>
            <w:gridSpan w:val="4"/>
            <w:shd w:val="clear" w:color="auto" w:fill="E9E9EA"/>
            <w:tcMar>
              <w:bottom w:w="57" w:type="dxa"/>
            </w:tcMar>
          </w:tcPr>
          <w:p w14:paraId="3103D9DC" w14:textId="77777777" w:rsidR="00495EB5" w:rsidRPr="00495EB5" w:rsidRDefault="00495EB5" w:rsidP="00495EB5">
            <w:pPr>
              <w:spacing w:before="6" w:after="40" w:line="200" w:lineRule="atLeast"/>
              <w:jc w:val="center"/>
              <w:rPr>
                <w:i/>
              </w:rPr>
            </w:pPr>
            <w:r w:rsidRPr="00495EB5">
              <w:rPr>
                <w:i/>
              </w:rPr>
              <w:t>Dry     |     Partial     |     Lubricated</w:t>
            </w:r>
          </w:p>
        </w:tc>
        <w:tc>
          <w:tcPr>
            <w:tcW w:w="3544" w:type="dxa"/>
            <w:gridSpan w:val="9"/>
            <w:shd w:val="clear" w:color="auto" w:fill="E9E9EA"/>
            <w:tcMar>
              <w:bottom w:w="57" w:type="dxa"/>
            </w:tcMar>
          </w:tcPr>
          <w:p w14:paraId="7BC9AA0E" w14:textId="77777777" w:rsidR="00495EB5" w:rsidRPr="00CC0428" w:rsidRDefault="00495EB5" w:rsidP="00495EB5">
            <w:pPr>
              <w:spacing w:before="6" w:after="40" w:line="200" w:lineRule="atLeast"/>
            </w:pPr>
            <w:r>
              <w:t>Lubricator Effective</w:t>
            </w:r>
          </w:p>
        </w:tc>
        <w:tc>
          <w:tcPr>
            <w:tcW w:w="1569" w:type="dxa"/>
            <w:gridSpan w:val="3"/>
            <w:shd w:val="clear" w:color="auto" w:fill="E9E9EA"/>
            <w:tcMar>
              <w:bottom w:w="57" w:type="dxa"/>
            </w:tcMar>
          </w:tcPr>
          <w:p w14:paraId="028DD2D3" w14:textId="77777777" w:rsidR="00495EB5" w:rsidRPr="00495EB5" w:rsidRDefault="00495EB5" w:rsidP="00495EB5">
            <w:pPr>
              <w:spacing w:before="6" w:after="40" w:line="200" w:lineRule="atLeast"/>
              <w:jc w:val="center"/>
              <w:rPr>
                <w:i/>
              </w:rPr>
            </w:pPr>
            <w:r w:rsidRPr="00495EB5">
              <w:rPr>
                <w:i/>
              </w:rPr>
              <w:t>Yes</w:t>
            </w:r>
          </w:p>
        </w:tc>
        <w:tc>
          <w:tcPr>
            <w:tcW w:w="1570" w:type="dxa"/>
            <w:shd w:val="clear" w:color="auto" w:fill="E9E9EA"/>
            <w:tcMar>
              <w:bottom w:w="57" w:type="dxa"/>
            </w:tcMar>
          </w:tcPr>
          <w:p w14:paraId="15DDA652" w14:textId="77777777" w:rsidR="00495EB5" w:rsidRPr="00495EB5" w:rsidRDefault="00495EB5" w:rsidP="00495EB5">
            <w:pPr>
              <w:spacing w:before="6" w:after="40" w:line="200" w:lineRule="atLeast"/>
              <w:jc w:val="center"/>
              <w:rPr>
                <w:i/>
              </w:rPr>
            </w:pPr>
            <w:r w:rsidRPr="00495EB5">
              <w:rPr>
                <w:i/>
              </w:rPr>
              <w:t>No</w:t>
            </w:r>
          </w:p>
        </w:tc>
      </w:tr>
      <w:tr w:rsidR="00495EB5" w:rsidRPr="002F33A4" w14:paraId="7BDB5119" w14:textId="77777777" w:rsidTr="00495EB5">
        <w:trPr>
          <w:gridAfter w:val="1"/>
          <w:wAfter w:w="14" w:type="dxa"/>
          <w:jc w:val="center"/>
        </w:trPr>
        <w:tc>
          <w:tcPr>
            <w:tcW w:w="9356" w:type="dxa"/>
            <w:gridSpan w:val="11"/>
            <w:shd w:val="clear" w:color="auto" w:fill="D3D4D5"/>
            <w:tcMar>
              <w:bottom w:w="57" w:type="dxa"/>
            </w:tcMar>
          </w:tcPr>
          <w:p w14:paraId="541FD7EB" w14:textId="77777777" w:rsidR="00495EB5" w:rsidRPr="00495EB5" w:rsidRDefault="00495EB5" w:rsidP="00495EB5">
            <w:pPr>
              <w:spacing w:before="6" w:after="40" w:line="200" w:lineRule="atLeast"/>
              <w:rPr>
                <w:b/>
              </w:rPr>
            </w:pPr>
            <w:r w:rsidRPr="00495EB5">
              <w:rPr>
                <w:b/>
              </w:rPr>
              <w:t>Work Required:</w:t>
            </w:r>
          </w:p>
          <w:p w14:paraId="64AB241E" w14:textId="77777777" w:rsidR="00495EB5" w:rsidRPr="00495EB5" w:rsidRDefault="00495EB5" w:rsidP="00495EB5">
            <w:pPr>
              <w:spacing w:before="6" w:after="40" w:line="200" w:lineRule="atLeast"/>
              <w:rPr>
                <w:b/>
              </w:rPr>
            </w:pPr>
            <w:r w:rsidRPr="00495EB5">
              <w:rPr>
                <w:b/>
                <w:i/>
                <w:sz w:val="16"/>
                <w:szCs w:val="16"/>
              </w:rPr>
              <w:t>(including relocation notes)</w:t>
            </w:r>
          </w:p>
        </w:tc>
        <w:tc>
          <w:tcPr>
            <w:tcW w:w="1418" w:type="dxa"/>
            <w:gridSpan w:val="5"/>
            <w:shd w:val="clear" w:color="auto" w:fill="E9E9EA"/>
            <w:tcMar>
              <w:bottom w:w="57" w:type="dxa"/>
            </w:tcMar>
          </w:tcPr>
          <w:p w14:paraId="14957342" w14:textId="77777777" w:rsidR="00495EB5" w:rsidRPr="00CC0428" w:rsidRDefault="00495EB5" w:rsidP="00495EB5">
            <w:pPr>
              <w:spacing w:before="6" w:after="40" w:line="200" w:lineRule="atLeast"/>
              <w:jc w:val="center"/>
            </w:pPr>
            <w:r>
              <w:t>Reservoir level</w:t>
            </w:r>
          </w:p>
        </w:tc>
        <w:tc>
          <w:tcPr>
            <w:tcW w:w="2126" w:type="dxa"/>
            <w:gridSpan w:val="4"/>
            <w:shd w:val="clear" w:color="auto" w:fill="E9E9EA"/>
            <w:tcMar>
              <w:bottom w:w="57" w:type="dxa"/>
            </w:tcMar>
          </w:tcPr>
          <w:p w14:paraId="44737515" w14:textId="77777777" w:rsidR="00495EB5" w:rsidRPr="00495EB5" w:rsidRDefault="00495EB5" w:rsidP="00495EB5">
            <w:pPr>
              <w:spacing w:before="6" w:after="40" w:line="200" w:lineRule="atLeast"/>
              <w:rPr>
                <w:i/>
              </w:rPr>
            </w:pPr>
            <w:proofErr w:type="gramStart"/>
            <w:r w:rsidRPr="00495EB5">
              <w:rPr>
                <w:i/>
              </w:rPr>
              <w:t>Empty  /</w:t>
            </w:r>
            <w:proofErr w:type="gramEnd"/>
            <w:r w:rsidRPr="00495EB5">
              <w:rPr>
                <w:i/>
              </w:rPr>
              <w:t xml:space="preserve">  Half  / Full</w:t>
            </w:r>
          </w:p>
        </w:tc>
        <w:tc>
          <w:tcPr>
            <w:tcW w:w="709" w:type="dxa"/>
            <w:shd w:val="clear" w:color="auto" w:fill="E9E9EA"/>
            <w:tcMar>
              <w:bottom w:w="57" w:type="dxa"/>
            </w:tcMar>
          </w:tcPr>
          <w:p w14:paraId="1C5F72C2" w14:textId="77777777" w:rsidR="00495EB5" w:rsidRPr="00E27B59" w:rsidRDefault="00495EB5" w:rsidP="00495EB5">
            <w:pPr>
              <w:spacing w:before="6" w:after="40" w:line="200" w:lineRule="atLeast"/>
            </w:pPr>
            <w:r>
              <w:t>Refill Date</w:t>
            </w:r>
          </w:p>
        </w:tc>
        <w:tc>
          <w:tcPr>
            <w:tcW w:w="2430" w:type="dxa"/>
            <w:gridSpan w:val="3"/>
            <w:shd w:val="clear" w:color="auto" w:fill="E9E9EA"/>
            <w:tcMar>
              <w:bottom w:w="57" w:type="dxa"/>
            </w:tcMar>
          </w:tcPr>
          <w:p w14:paraId="14C244EF" w14:textId="77777777" w:rsidR="00495EB5" w:rsidRPr="00495EB5" w:rsidRDefault="00495EB5" w:rsidP="00495EB5">
            <w:pPr>
              <w:spacing w:before="6" w:after="40" w:line="200" w:lineRule="atLeast"/>
              <w:ind w:left="851"/>
              <w:jc w:val="center"/>
              <w:rPr>
                <w:i/>
              </w:rPr>
            </w:pPr>
          </w:p>
        </w:tc>
      </w:tr>
      <w:tr w:rsidR="00495EB5" w:rsidRPr="002F33A4" w14:paraId="05028438" w14:textId="77777777" w:rsidTr="00495EB5">
        <w:trPr>
          <w:gridAfter w:val="1"/>
          <w:wAfter w:w="14" w:type="dxa"/>
          <w:jc w:val="center"/>
        </w:trPr>
        <w:tc>
          <w:tcPr>
            <w:tcW w:w="16039" w:type="dxa"/>
            <w:gridSpan w:val="24"/>
            <w:shd w:val="clear" w:color="auto" w:fill="D3D4D5"/>
            <w:tcMar>
              <w:bottom w:w="57" w:type="dxa"/>
            </w:tcMar>
          </w:tcPr>
          <w:p w14:paraId="27C328D7" w14:textId="77777777" w:rsidR="00495EB5" w:rsidRPr="002F33A4" w:rsidRDefault="00495EB5" w:rsidP="00495EB5">
            <w:pPr>
              <w:spacing w:before="6" w:after="40" w:line="200" w:lineRule="atLeast"/>
              <w:rPr>
                <w:b/>
              </w:rPr>
            </w:pPr>
            <w:r w:rsidRPr="00495EB5">
              <w:rPr>
                <w:b/>
              </w:rPr>
              <w:t>Rail Condition</w:t>
            </w:r>
          </w:p>
        </w:tc>
      </w:tr>
      <w:tr w:rsidR="00495EB5" w:rsidRPr="00CC0428" w14:paraId="2B63E3F5" w14:textId="77777777" w:rsidTr="00495EB5">
        <w:trPr>
          <w:gridAfter w:val="1"/>
          <w:wAfter w:w="14" w:type="dxa"/>
          <w:jc w:val="center"/>
        </w:trPr>
        <w:tc>
          <w:tcPr>
            <w:tcW w:w="2154" w:type="dxa"/>
            <w:gridSpan w:val="4"/>
            <w:vMerge w:val="restart"/>
            <w:shd w:val="clear" w:color="auto" w:fill="D3D4D5"/>
            <w:tcMar>
              <w:bottom w:w="57" w:type="dxa"/>
            </w:tcMar>
          </w:tcPr>
          <w:p w14:paraId="4C971017" w14:textId="77777777" w:rsidR="00495EB5" w:rsidRPr="002F33A4" w:rsidRDefault="00495EB5" w:rsidP="00495EB5">
            <w:pPr>
              <w:spacing w:after="40" w:line="200" w:lineRule="atLeast"/>
              <w:rPr>
                <w:b/>
              </w:rPr>
            </w:pPr>
            <w:r w:rsidRPr="00495EB5">
              <w:rPr>
                <w:b/>
              </w:rPr>
              <w:t>Rail Wear</w:t>
            </w:r>
          </w:p>
        </w:tc>
        <w:tc>
          <w:tcPr>
            <w:tcW w:w="7628" w:type="dxa"/>
            <w:gridSpan w:val="8"/>
            <w:shd w:val="clear" w:color="auto" w:fill="E9E9EA"/>
            <w:tcMar>
              <w:bottom w:w="57" w:type="dxa"/>
            </w:tcMar>
          </w:tcPr>
          <w:p w14:paraId="5A512197" w14:textId="77777777" w:rsidR="00495EB5" w:rsidRPr="00CC0428" w:rsidRDefault="00495EB5" w:rsidP="00495EB5">
            <w:pPr>
              <w:spacing w:before="6" w:after="40" w:line="200" w:lineRule="atLeast"/>
              <w:jc w:val="center"/>
            </w:pPr>
            <w:r>
              <w:t>Visible signs of excessive wear (shiny marks, steel shavings along foot of rail)</w:t>
            </w:r>
          </w:p>
        </w:tc>
        <w:tc>
          <w:tcPr>
            <w:tcW w:w="2409" w:type="dxa"/>
            <w:gridSpan w:val="6"/>
            <w:shd w:val="clear" w:color="auto" w:fill="E9E9EA"/>
            <w:tcMar>
              <w:bottom w:w="57" w:type="dxa"/>
            </w:tcMar>
          </w:tcPr>
          <w:p w14:paraId="75827286" w14:textId="77777777" w:rsidR="00495EB5" w:rsidRPr="00CC0428" w:rsidRDefault="00495EB5" w:rsidP="00495EB5">
            <w:pPr>
              <w:spacing w:before="6" w:after="40" w:line="200" w:lineRule="atLeast"/>
            </w:pPr>
            <w:r>
              <w:t>Shavings (take photo)</w:t>
            </w:r>
          </w:p>
        </w:tc>
        <w:tc>
          <w:tcPr>
            <w:tcW w:w="1418" w:type="dxa"/>
            <w:gridSpan w:val="3"/>
            <w:shd w:val="clear" w:color="auto" w:fill="E9E9EA"/>
            <w:tcMar>
              <w:bottom w:w="57" w:type="dxa"/>
            </w:tcMar>
          </w:tcPr>
          <w:p w14:paraId="28706243" w14:textId="77777777" w:rsidR="00495EB5" w:rsidRPr="00CC0428" w:rsidRDefault="00495EB5" w:rsidP="00495EB5">
            <w:pPr>
              <w:spacing w:before="6" w:after="40" w:line="200" w:lineRule="atLeast"/>
            </w:pPr>
            <w:r w:rsidRPr="00CC0428">
              <w:t>Curve W</w:t>
            </w:r>
            <w:r>
              <w:t>orn</w:t>
            </w:r>
          </w:p>
        </w:tc>
        <w:tc>
          <w:tcPr>
            <w:tcW w:w="2430" w:type="dxa"/>
            <w:gridSpan w:val="3"/>
            <w:shd w:val="clear" w:color="auto" w:fill="E9E9EA"/>
            <w:tcMar>
              <w:bottom w:w="57" w:type="dxa"/>
            </w:tcMar>
          </w:tcPr>
          <w:p w14:paraId="7A76673F" w14:textId="77777777" w:rsidR="00495EB5" w:rsidRPr="00CC0428" w:rsidRDefault="00495EB5" w:rsidP="00495EB5">
            <w:pPr>
              <w:spacing w:before="6" w:after="40" w:line="200" w:lineRule="atLeast"/>
            </w:pPr>
            <w:r>
              <w:t xml:space="preserve">Curve Wear (take </w:t>
            </w:r>
            <w:r w:rsidRPr="00CC0428">
              <w:t>photo)</w:t>
            </w:r>
          </w:p>
        </w:tc>
      </w:tr>
      <w:tr w:rsidR="00495EB5" w:rsidRPr="00CC0428" w14:paraId="32DC06B6" w14:textId="77777777" w:rsidTr="00495EB5">
        <w:trPr>
          <w:gridAfter w:val="1"/>
          <w:wAfter w:w="14" w:type="dxa"/>
          <w:jc w:val="center"/>
        </w:trPr>
        <w:tc>
          <w:tcPr>
            <w:tcW w:w="2154" w:type="dxa"/>
            <w:gridSpan w:val="4"/>
            <w:vMerge/>
            <w:shd w:val="clear" w:color="auto" w:fill="D3D4D5"/>
            <w:tcMar>
              <w:bottom w:w="57" w:type="dxa"/>
            </w:tcMar>
          </w:tcPr>
          <w:p w14:paraId="322D0273" w14:textId="77777777" w:rsidR="00495EB5" w:rsidRPr="00495EB5" w:rsidRDefault="00495EB5" w:rsidP="00495EB5">
            <w:pPr>
              <w:spacing w:before="6" w:after="40" w:line="200" w:lineRule="atLeast"/>
              <w:ind w:left="851"/>
              <w:rPr>
                <w:b/>
              </w:rPr>
            </w:pPr>
          </w:p>
        </w:tc>
        <w:tc>
          <w:tcPr>
            <w:tcW w:w="7628" w:type="dxa"/>
            <w:gridSpan w:val="8"/>
            <w:shd w:val="clear" w:color="auto" w:fill="E9E9EA"/>
            <w:tcMar>
              <w:bottom w:w="57" w:type="dxa"/>
            </w:tcMar>
          </w:tcPr>
          <w:p w14:paraId="03C3C475" w14:textId="77777777" w:rsidR="00495EB5" w:rsidRPr="00495EB5" w:rsidRDefault="00495EB5" w:rsidP="00495EB5">
            <w:pPr>
              <w:spacing w:before="6" w:after="40" w:line="200" w:lineRule="atLeast"/>
              <w:jc w:val="center"/>
              <w:rPr>
                <w:i/>
              </w:rPr>
            </w:pPr>
            <w:proofErr w:type="gramStart"/>
            <w:r w:rsidRPr="00495EB5">
              <w:rPr>
                <w:i/>
              </w:rPr>
              <w:t>Yes  /</w:t>
            </w:r>
            <w:proofErr w:type="gramEnd"/>
            <w:r w:rsidRPr="00495EB5">
              <w:rPr>
                <w:i/>
              </w:rPr>
              <w:t xml:space="preserve">  No </w:t>
            </w:r>
          </w:p>
        </w:tc>
        <w:tc>
          <w:tcPr>
            <w:tcW w:w="2409" w:type="dxa"/>
            <w:gridSpan w:val="6"/>
            <w:shd w:val="clear" w:color="auto" w:fill="E9E9EA"/>
            <w:tcMar>
              <w:bottom w:w="57" w:type="dxa"/>
            </w:tcMar>
          </w:tcPr>
          <w:p w14:paraId="08546558" w14:textId="77777777" w:rsidR="00495EB5" w:rsidRPr="00495EB5" w:rsidRDefault="00495EB5" w:rsidP="00495EB5">
            <w:pPr>
              <w:spacing w:before="6" w:after="40" w:line="200" w:lineRule="atLeast"/>
              <w:jc w:val="center"/>
              <w:rPr>
                <w:i/>
              </w:rPr>
            </w:pPr>
            <w:proofErr w:type="gramStart"/>
            <w:r w:rsidRPr="00495EB5">
              <w:rPr>
                <w:i/>
              </w:rPr>
              <w:t>Old  /</w:t>
            </w:r>
            <w:proofErr w:type="gramEnd"/>
            <w:r w:rsidRPr="00495EB5">
              <w:rPr>
                <w:i/>
              </w:rPr>
              <w:t xml:space="preserve">  New</w:t>
            </w:r>
          </w:p>
        </w:tc>
        <w:tc>
          <w:tcPr>
            <w:tcW w:w="1418" w:type="dxa"/>
            <w:gridSpan w:val="3"/>
            <w:shd w:val="clear" w:color="auto" w:fill="E9E9EA"/>
            <w:tcMar>
              <w:bottom w:w="57" w:type="dxa"/>
            </w:tcMar>
          </w:tcPr>
          <w:p w14:paraId="28C09439" w14:textId="77777777" w:rsidR="00495EB5" w:rsidRPr="00CC0428" w:rsidRDefault="00495EB5" w:rsidP="00495EB5">
            <w:pPr>
              <w:spacing w:before="6" w:after="40" w:line="200" w:lineRule="atLeast"/>
              <w:jc w:val="center"/>
            </w:pPr>
            <w:proofErr w:type="gramStart"/>
            <w:r w:rsidRPr="00495EB5">
              <w:rPr>
                <w:i/>
              </w:rPr>
              <w:t>Yes  /</w:t>
            </w:r>
            <w:proofErr w:type="gramEnd"/>
            <w:r w:rsidRPr="00495EB5">
              <w:rPr>
                <w:i/>
              </w:rPr>
              <w:t xml:space="preserve">  No</w:t>
            </w:r>
          </w:p>
        </w:tc>
        <w:tc>
          <w:tcPr>
            <w:tcW w:w="2430" w:type="dxa"/>
            <w:gridSpan w:val="3"/>
            <w:shd w:val="clear" w:color="auto" w:fill="E9E9EA"/>
            <w:tcMar>
              <w:bottom w:w="57" w:type="dxa"/>
            </w:tcMar>
          </w:tcPr>
          <w:p w14:paraId="7F030B78" w14:textId="77777777" w:rsidR="00495EB5" w:rsidRPr="00CC0428" w:rsidRDefault="00495EB5" w:rsidP="00495EB5">
            <w:pPr>
              <w:spacing w:before="6" w:after="40" w:line="200" w:lineRule="atLeast"/>
              <w:jc w:val="right"/>
            </w:pPr>
            <w:r>
              <w:t xml:space="preserve">                 </w:t>
            </w:r>
            <w:r w:rsidRPr="00CC0428">
              <w:t>mm</w:t>
            </w:r>
          </w:p>
        </w:tc>
      </w:tr>
      <w:tr w:rsidR="00495EB5" w:rsidRPr="002F33A4" w14:paraId="44AA9767" w14:textId="77777777" w:rsidTr="00495EB5">
        <w:trPr>
          <w:gridAfter w:val="1"/>
          <w:wAfter w:w="14" w:type="dxa"/>
          <w:trHeight w:val="453"/>
          <w:jc w:val="center"/>
        </w:trPr>
        <w:tc>
          <w:tcPr>
            <w:tcW w:w="16039" w:type="dxa"/>
            <w:gridSpan w:val="24"/>
            <w:shd w:val="clear" w:color="auto" w:fill="D3D4D5"/>
            <w:tcMar>
              <w:bottom w:w="57" w:type="dxa"/>
            </w:tcMar>
          </w:tcPr>
          <w:p w14:paraId="3DFA415E" w14:textId="77777777" w:rsidR="00495EB5" w:rsidRPr="00495EB5" w:rsidRDefault="00495EB5" w:rsidP="00495EB5">
            <w:pPr>
              <w:spacing w:before="6" w:after="40" w:line="200" w:lineRule="atLeast"/>
              <w:rPr>
                <w:b/>
                <w:sz w:val="36"/>
              </w:rPr>
            </w:pPr>
            <w:r w:rsidRPr="00495EB5">
              <w:rPr>
                <w:b/>
              </w:rPr>
              <w:t>Comments</w:t>
            </w:r>
          </w:p>
        </w:tc>
      </w:tr>
      <w:tr w:rsidR="00495EB5" w:rsidRPr="002F33A4" w14:paraId="2BD28752" w14:textId="77777777" w:rsidTr="00495EB5">
        <w:trPr>
          <w:gridAfter w:val="1"/>
          <w:wAfter w:w="14" w:type="dxa"/>
          <w:trHeight w:val="161"/>
          <w:jc w:val="center"/>
        </w:trPr>
        <w:tc>
          <w:tcPr>
            <w:tcW w:w="16039" w:type="dxa"/>
            <w:gridSpan w:val="24"/>
            <w:shd w:val="clear" w:color="auto" w:fill="D3D4D5"/>
            <w:tcMar>
              <w:bottom w:w="57" w:type="dxa"/>
            </w:tcMar>
          </w:tcPr>
          <w:p w14:paraId="5F7F259B" w14:textId="77777777" w:rsidR="00495EB5" w:rsidRPr="00495EB5" w:rsidRDefault="00495EB5" w:rsidP="00495EB5">
            <w:pPr>
              <w:spacing w:before="100" w:beforeAutospacing="1" w:after="0" w:line="0" w:lineRule="atLeast"/>
              <w:rPr>
                <w:b/>
                <w:color w:val="FF0000"/>
              </w:rPr>
            </w:pPr>
          </w:p>
        </w:tc>
      </w:tr>
      <w:tr w:rsidR="00495EB5" w:rsidRPr="002F33A4" w14:paraId="65A8AD6F" w14:textId="77777777" w:rsidTr="00495EB5">
        <w:trPr>
          <w:gridAfter w:val="1"/>
          <w:wAfter w:w="14" w:type="dxa"/>
          <w:trHeight w:val="437"/>
          <w:jc w:val="center"/>
        </w:trPr>
        <w:tc>
          <w:tcPr>
            <w:tcW w:w="5529" w:type="dxa"/>
            <w:gridSpan w:val="7"/>
            <w:shd w:val="clear" w:color="auto" w:fill="D3D4D5"/>
            <w:tcMar>
              <w:bottom w:w="57" w:type="dxa"/>
            </w:tcMar>
          </w:tcPr>
          <w:p w14:paraId="469E30BA" w14:textId="77777777" w:rsidR="00495EB5" w:rsidRPr="00E12036" w:rsidRDefault="00495EB5" w:rsidP="00495EB5">
            <w:pPr>
              <w:spacing w:before="6" w:after="40" w:line="200" w:lineRule="atLeast"/>
              <w:rPr>
                <w:b/>
              </w:rPr>
            </w:pPr>
            <w:r w:rsidRPr="00495EB5">
              <w:rPr>
                <w:b/>
                <w:color w:val="FF0000"/>
              </w:rPr>
              <w:lastRenderedPageBreak/>
              <w:t>LUBRICATOR 2</w:t>
            </w:r>
          </w:p>
        </w:tc>
        <w:tc>
          <w:tcPr>
            <w:tcW w:w="1559" w:type="dxa"/>
            <w:shd w:val="clear" w:color="auto" w:fill="E9E9EA"/>
            <w:tcMar>
              <w:bottom w:w="57" w:type="dxa"/>
            </w:tcMar>
          </w:tcPr>
          <w:p w14:paraId="3DC0248A" w14:textId="77777777" w:rsidR="00495EB5" w:rsidRPr="00495EB5" w:rsidRDefault="00495EB5" w:rsidP="00495EB5">
            <w:pPr>
              <w:spacing w:before="6" w:after="40" w:line="200" w:lineRule="atLeast"/>
              <w:rPr>
                <w:b/>
              </w:rPr>
            </w:pPr>
            <w:r w:rsidRPr="00495EB5">
              <w:rPr>
                <w:b/>
              </w:rPr>
              <w:t>Location KM</w:t>
            </w:r>
          </w:p>
        </w:tc>
        <w:tc>
          <w:tcPr>
            <w:tcW w:w="3408" w:type="dxa"/>
            <w:gridSpan w:val="7"/>
            <w:shd w:val="clear" w:color="auto" w:fill="E9E9EA"/>
            <w:tcMar>
              <w:bottom w:w="57" w:type="dxa"/>
            </w:tcMar>
          </w:tcPr>
          <w:p w14:paraId="0F469B3A" w14:textId="77777777" w:rsidR="00495EB5" w:rsidRPr="00495EB5" w:rsidRDefault="00495EB5" w:rsidP="00495EB5">
            <w:pPr>
              <w:spacing w:before="6" w:after="40" w:line="200" w:lineRule="atLeast"/>
              <w:rPr>
                <w:b/>
                <w:u w:val="single"/>
              </w:rPr>
            </w:pPr>
          </w:p>
        </w:tc>
        <w:tc>
          <w:tcPr>
            <w:tcW w:w="2012" w:type="dxa"/>
            <w:gridSpan w:val="4"/>
            <w:shd w:val="clear" w:color="auto" w:fill="E9E9EA"/>
            <w:tcMar>
              <w:bottom w:w="57" w:type="dxa"/>
            </w:tcMar>
          </w:tcPr>
          <w:p w14:paraId="22BDB26D" w14:textId="77777777" w:rsidR="00495EB5" w:rsidRPr="00495EB5" w:rsidRDefault="00495EB5" w:rsidP="00495EB5">
            <w:pPr>
              <w:spacing w:before="6" w:after="40" w:line="200" w:lineRule="atLeast"/>
              <w:rPr>
                <w:b/>
              </w:rPr>
            </w:pPr>
            <w:r w:rsidRPr="00495EB5">
              <w:rPr>
                <w:b/>
              </w:rPr>
              <w:t>Lubricator Asset No:</w:t>
            </w:r>
          </w:p>
        </w:tc>
        <w:tc>
          <w:tcPr>
            <w:tcW w:w="3531" w:type="dxa"/>
            <w:gridSpan w:val="5"/>
            <w:shd w:val="clear" w:color="auto" w:fill="E9E9EA"/>
            <w:tcMar>
              <w:bottom w:w="57" w:type="dxa"/>
            </w:tcMar>
          </w:tcPr>
          <w:p w14:paraId="6272B578" w14:textId="77777777" w:rsidR="00495EB5" w:rsidRPr="00495EB5" w:rsidRDefault="00495EB5" w:rsidP="00495EB5">
            <w:pPr>
              <w:spacing w:before="6" w:after="40" w:line="200" w:lineRule="atLeast"/>
              <w:ind w:left="851"/>
              <w:rPr>
                <w:b/>
              </w:rPr>
            </w:pPr>
          </w:p>
        </w:tc>
      </w:tr>
      <w:tr w:rsidR="00495EB5" w:rsidRPr="002F33A4" w14:paraId="09FCFA0C" w14:textId="77777777" w:rsidTr="00495EB5">
        <w:trPr>
          <w:gridAfter w:val="1"/>
          <w:wAfter w:w="14" w:type="dxa"/>
          <w:jc w:val="center"/>
        </w:trPr>
        <w:tc>
          <w:tcPr>
            <w:tcW w:w="7088" w:type="dxa"/>
            <w:gridSpan w:val="8"/>
            <w:shd w:val="clear" w:color="auto" w:fill="D3D4D5"/>
            <w:tcMar>
              <w:bottom w:w="57" w:type="dxa"/>
            </w:tcMar>
          </w:tcPr>
          <w:p w14:paraId="13126A4C" w14:textId="77777777" w:rsidR="00495EB5" w:rsidRPr="002F33A4" w:rsidRDefault="00495EB5" w:rsidP="00495EB5">
            <w:pPr>
              <w:spacing w:before="6" w:after="40" w:line="200" w:lineRule="atLeast"/>
              <w:rPr>
                <w:b/>
              </w:rPr>
            </w:pPr>
            <w:r w:rsidRPr="00495EB5">
              <w:rPr>
                <w:b/>
              </w:rPr>
              <w:t xml:space="preserve">Lubricator Information </w:t>
            </w:r>
            <w:r w:rsidRPr="00495EB5">
              <w:rPr>
                <w:b/>
                <w:i/>
              </w:rPr>
              <w:t>(circle)</w:t>
            </w:r>
          </w:p>
        </w:tc>
        <w:tc>
          <w:tcPr>
            <w:tcW w:w="1560" w:type="dxa"/>
            <w:gridSpan w:val="2"/>
            <w:shd w:val="clear" w:color="auto" w:fill="E9E9EA"/>
            <w:tcMar>
              <w:bottom w:w="57" w:type="dxa"/>
            </w:tcMar>
          </w:tcPr>
          <w:p w14:paraId="44849976" w14:textId="77777777" w:rsidR="00495EB5" w:rsidRPr="00495EB5" w:rsidRDefault="00495EB5" w:rsidP="00495EB5">
            <w:pPr>
              <w:spacing w:before="6" w:after="40" w:line="200" w:lineRule="atLeast"/>
              <w:rPr>
                <w:b/>
              </w:rPr>
            </w:pPr>
            <w:r w:rsidRPr="00495EB5">
              <w:rPr>
                <w:b/>
              </w:rPr>
              <w:t>Rail Size (kg)</w:t>
            </w:r>
          </w:p>
        </w:tc>
        <w:tc>
          <w:tcPr>
            <w:tcW w:w="1559" w:type="dxa"/>
            <w:gridSpan w:val="3"/>
            <w:shd w:val="clear" w:color="auto" w:fill="E9E9EA"/>
            <w:tcMar>
              <w:bottom w:w="57" w:type="dxa"/>
            </w:tcMar>
          </w:tcPr>
          <w:p w14:paraId="2E001205" w14:textId="77777777" w:rsidR="00495EB5" w:rsidRPr="00495EB5" w:rsidRDefault="00495EB5" w:rsidP="00495EB5">
            <w:pPr>
              <w:spacing w:before="6" w:after="40" w:line="200" w:lineRule="atLeast"/>
              <w:jc w:val="center"/>
              <w:rPr>
                <w:b/>
              </w:rPr>
            </w:pPr>
            <w:r w:rsidRPr="00495EB5">
              <w:rPr>
                <w:b/>
              </w:rPr>
              <w:t>Rail</w:t>
            </w:r>
          </w:p>
        </w:tc>
        <w:tc>
          <w:tcPr>
            <w:tcW w:w="5832" w:type="dxa"/>
            <w:gridSpan w:val="11"/>
            <w:shd w:val="clear" w:color="auto" w:fill="E9E9EA"/>
            <w:tcMar>
              <w:bottom w:w="57" w:type="dxa"/>
            </w:tcMar>
          </w:tcPr>
          <w:p w14:paraId="53C00E9A" w14:textId="77777777" w:rsidR="00495EB5" w:rsidRPr="00495EB5" w:rsidRDefault="00495EB5" w:rsidP="00495EB5">
            <w:pPr>
              <w:spacing w:before="6" w:after="40" w:line="200" w:lineRule="atLeast"/>
              <w:ind w:left="851"/>
              <w:jc w:val="center"/>
              <w:rPr>
                <w:b/>
              </w:rPr>
            </w:pPr>
            <w:r w:rsidRPr="00495EB5">
              <w:rPr>
                <w:b/>
              </w:rPr>
              <w:t>Lubricant Used</w:t>
            </w:r>
          </w:p>
        </w:tc>
      </w:tr>
      <w:tr w:rsidR="00495EB5" w:rsidRPr="00CC0428" w14:paraId="7755EF27" w14:textId="77777777" w:rsidTr="00495EB5">
        <w:trPr>
          <w:gridAfter w:val="1"/>
          <w:wAfter w:w="14" w:type="dxa"/>
          <w:jc w:val="center"/>
        </w:trPr>
        <w:tc>
          <w:tcPr>
            <w:tcW w:w="1135" w:type="dxa"/>
            <w:shd w:val="clear" w:color="auto" w:fill="D3D4D5"/>
            <w:tcMar>
              <w:bottom w:w="57" w:type="dxa"/>
            </w:tcMar>
          </w:tcPr>
          <w:p w14:paraId="49115881" w14:textId="77777777" w:rsidR="00495EB5" w:rsidRPr="002F33A4" w:rsidRDefault="00495EB5" w:rsidP="00495EB5">
            <w:pPr>
              <w:spacing w:before="6" w:after="40" w:line="200" w:lineRule="atLeast"/>
              <w:rPr>
                <w:b/>
              </w:rPr>
            </w:pPr>
            <w:r w:rsidRPr="00495EB5">
              <w:rPr>
                <w:b/>
              </w:rPr>
              <w:t>Type</w:t>
            </w:r>
          </w:p>
        </w:tc>
        <w:tc>
          <w:tcPr>
            <w:tcW w:w="1984" w:type="dxa"/>
            <w:gridSpan w:val="4"/>
            <w:shd w:val="clear" w:color="auto" w:fill="E9E9EA"/>
            <w:tcMar>
              <w:bottom w:w="57" w:type="dxa"/>
            </w:tcMar>
          </w:tcPr>
          <w:p w14:paraId="397D24E8" w14:textId="77777777" w:rsidR="00495EB5" w:rsidRPr="00495EB5" w:rsidRDefault="00495EB5" w:rsidP="00495EB5">
            <w:pPr>
              <w:spacing w:before="6" w:after="40" w:line="200" w:lineRule="atLeast"/>
              <w:jc w:val="center"/>
              <w:rPr>
                <w:b/>
              </w:rPr>
            </w:pPr>
            <w:r w:rsidRPr="00495EB5">
              <w:rPr>
                <w:b/>
              </w:rPr>
              <w:t>QHI</w:t>
            </w:r>
          </w:p>
        </w:tc>
        <w:tc>
          <w:tcPr>
            <w:tcW w:w="1985" w:type="dxa"/>
            <w:shd w:val="clear" w:color="auto" w:fill="E9E9EA"/>
            <w:tcMar>
              <w:bottom w:w="57" w:type="dxa"/>
            </w:tcMar>
          </w:tcPr>
          <w:p w14:paraId="10FD9C2B" w14:textId="77777777" w:rsidR="00495EB5" w:rsidRPr="00495EB5" w:rsidRDefault="00495EB5" w:rsidP="00495EB5">
            <w:pPr>
              <w:spacing w:before="6" w:after="40" w:line="200" w:lineRule="atLeast"/>
              <w:jc w:val="center"/>
              <w:rPr>
                <w:b/>
              </w:rPr>
            </w:pPr>
            <w:r w:rsidRPr="00495EB5">
              <w:rPr>
                <w:b/>
              </w:rPr>
              <w:t>RTE</w:t>
            </w:r>
          </w:p>
        </w:tc>
        <w:tc>
          <w:tcPr>
            <w:tcW w:w="1984" w:type="dxa"/>
            <w:gridSpan w:val="2"/>
            <w:shd w:val="clear" w:color="auto" w:fill="E9E9EA"/>
            <w:tcMar>
              <w:bottom w:w="57" w:type="dxa"/>
            </w:tcMar>
          </w:tcPr>
          <w:p w14:paraId="6C5CE6D3" w14:textId="77777777" w:rsidR="00495EB5" w:rsidRPr="00495EB5" w:rsidRDefault="00495EB5" w:rsidP="00495EB5">
            <w:pPr>
              <w:spacing w:before="6" w:after="40" w:line="200" w:lineRule="atLeast"/>
              <w:jc w:val="center"/>
              <w:rPr>
                <w:b/>
              </w:rPr>
            </w:pPr>
            <w:r w:rsidRPr="00495EB5">
              <w:rPr>
                <w:b/>
              </w:rPr>
              <w:t>Electronic</w:t>
            </w:r>
          </w:p>
        </w:tc>
        <w:tc>
          <w:tcPr>
            <w:tcW w:w="1560" w:type="dxa"/>
            <w:gridSpan w:val="2"/>
            <w:vMerge w:val="restart"/>
            <w:shd w:val="clear" w:color="auto" w:fill="E9E9EA"/>
            <w:tcMar>
              <w:bottom w:w="57" w:type="dxa"/>
            </w:tcMar>
          </w:tcPr>
          <w:p w14:paraId="43101840" w14:textId="77777777" w:rsidR="00495EB5" w:rsidRPr="00495EB5" w:rsidRDefault="00495EB5" w:rsidP="00495EB5">
            <w:pPr>
              <w:spacing w:before="6" w:after="40" w:line="200" w:lineRule="atLeast"/>
              <w:jc w:val="center"/>
              <w:rPr>
                <w:b/>
              </w:rPr>
            </w:pPr>
          </w:p>
        </w:tc>
        <w:tc>
          <w:tcPr>
            <w:tcW w:w="708" w:type="dxa"/>
            <w:vMerge w:val="restart"/>
            <w:shd w:val="clear" w:color="auto" w:fill="E9E9EA"/>
            <w:tcMar>
              <w:bottom w:w="57" w:type="dxa"/>
            </w:tcMar>
          </w:tcPr>
          <w:p w14:paraId="5B7F22CB" w14:textId="77777777" w:rsidR="00495EB5" w:rsidRPr="00CC0428" w:rsidRDefault="00495EB5" w:rsidP="00495EB5">
            <w:pPr>
              <w:spacing w:before="240" w:after="40" w:line="200" w:lineRule="atLeast"/>
              <w:jc w:val="center"/>
            </w:pPr>
            <w:r>
              <w:t>Up</w:t>
            </w:r>
          </w:p>
        </w:tc>
        <w:tc>
          <w:tcPr>
            <w:tcW w:w="851" w:type="dxa"/>
            <w:gridSpan w:val="2"/>
            <w:vMerge w:val="restart"/>
            <w:shd w:val="clear" w:color="auto" w:fill="E9E9EA"/>
            <w:tcMar>
              <w:bottom w:w="57" w:type="dxa"/>
            </w:tcMar>
          </w:tcPr>
          <w:p w14:paraId="3766B3E4" w14:textId="77777777" w:rsidR="00495EB5" w:rsidRPr="00CC0428" w:rsidRDefault="00495EB5" w:rsidP="00495EB5">
            <w:pPr>
              <w:spacing w:before="240" w:after="40" w:line="200" w:lineRule="atLeast"/>
              <w:jc w:val="center"/>
            </w:pPr>
            <w:r>
              <w:t>Down</w:t>
            </w:r>
          </w:p>
        </w:tc>
        <w:tc>
          <w:tcPr>
            <w:tcW w:w="1944" w:type="dxa"/>
            <w:gridSpan w:val="4"/>
            <w:vMerge w:val="restart"/>
            <w:shd w:val="clear" w:color="auto" w:fill="E9E9EA"/>
            <w:tcMar>
              <w:bottom w:w="57" w:type="dxa"/>
            </w:tcMar>
          </w:tcPr>
          <w:p w14:paraId="7A100C1D" w14:textId="77777777" w:rsidR="00495EB5" w:rsidRPr="00CC0428" w:rsidRDefault="00495EB5" w:rsidP="00495EB5">
            <w:pPr>
              <w:spacing w:before="240" w:after="40" w:line="200" w:lineRule="atLeast"/>
              <w:jc w:val="center"/>
            </w:pPr>
            <w:proofErr w:type="spellStart"/>
            <w:r w:rsidRPr="00CC0428">
              <w:t>Rocol</w:t>
            </w:r>
            <w:proofErr w:type="spellEnd"/>
            <w:r w:rsidRPr="00CC0428">
              <w:t xml:space="preserve"> Curve Grease</w:t>
            </w:r>
          </w:p>
        </w:tc>
        <w:tc>
          <w:tcPr>
            <w:tcW w:w="1944" w:type="dxa"/>
            <w:gridSpan w:val="5"/>
            <w:vMerge w:val="restart"/>
            <w:shd w:val="clear" w:color="auto" w:fill="E9E9EA"/>
            <w:tcMar>
              <w:bottom w:w="57" w:type="dxa"/>
            </w:tcMar>
          </w:tcPr>
          <w:p w14:paraId="54ADB004" w14:textId="77777777" w:rsidR="00495EB5" w:rsidRDefault="00495EB5" w:rsidP="00495EB5">
            <w:pPr>
              <w:spacing w:after="40" w:line="200" w:lineRule="atLeast"/>
              <w:jc w:val="center"/>
            </w:pPr>
            <w:r w:rsidRPr="00CC0428">
              <w:t>Enviro Grease</w:t>
            </w:r>
            <w:proofErr w:type="gramStart"/>
            <w:r>
              <w:t xml:space="preserve">   </w:t>
            </w:r>
            <w:r w:rsidRPr="00495EB5">
              <w:rPr>
                <w:i/>
                <w:sz w:val="16"/>
                <w:szCs w:val="16"/>
              </w:rPr>
              <w:t>(</w:t>
            </w:r>
            <w:proofErr w:type="gramEnd"/>
            <w:r w:rsidRPr="00495EB5">
              <w:rPr>
                <w:i/>
                <w:sz w:val="16"/>
                <w:szCs w:val="16"/>
              </w:rPr>
              <w:t>add product name)</w:t>
            </w:r>
          </w:p>
        </w:tc>
        <w:tc>
          <w:tcPr>
            <w:tcW w:w="1944" w:type="dxa"/>
            <w:gridSpan w:val="2"/>
            <w:vMerge w:val="restart"/>
            <w:shd w:val="clear" w:color="auto" w:fill="E9E9EA"/>
            <w:tcMar>
              <w:bottom w:w="57" w:type="dxa"/>
            </w:tcMar>
          </w:tcPr>
          <w:p w14:paraId="2646707B" w14:textId="77777777" w:rsidR="00495EB5" w:rsidRPr="00495EB5" w:rsidRDefault="00495EB5" w:rsidP="00495EB5">
            <w:pPr>
              <w:spacing w:after="40" w:line="200" w:lineRule="atLeast"/>
              <w:jc w:val="center"/>
              <w:rPr>
                <w:i/>
              </w:rPr>
            </w:pPr>
            <w:r w:rsidRPr="009F5BAB">
              <w:t>Alternate Grease</w:t>
            </w:r>
            <w:r w:rsidRPr="00495EB5">
              <w:rPr>
                <w:i/>
              </w:rPr>
              <w:t xml:space="preserve"> </w:t>
            </w:r>
            <w:r w:rsidRPr="00495EB5">
              <w:rPr>
                <w:i/>
                <w:sz w:val="16"/>
                <w:szCs w:val="16"/>
              </w:rPr>
              <w:t>(add product name)</w:t>
            </w:r>
          </w:p>
        </w:tc>
      </w:tr>
      <w:tr w:rsidR="00495EB5" w:rsidRPr="002F33A4" w14:paraId="5DCCA1A1" w14:textId="77777777" w:rsidTr="00495EB5">
        <w:trPr>
          <w:gridAfter w:val="1"/>
          <w:wAfter w:w="14" w:type="dxa"/>
          <w:jc w:val="center"/>
        </w:trPr>
        <w:tc>
          <w:tcPr>
            <w:tcW w:w="1135" w:type="dxa"/>
            <w:shd w:val="clear" w:color="auto" w:fill="D3D4D5"/>
            <w:tcMar>
              <w:bottom w:w="57" w:type="dxa"/>
            </w:tcMar>
          </w:tcPr>
          <w:p w14:paraId="36C4AE85" w14:textId="77777777" w:rsidR="00495EB5" w:rsidRPr="00495EB5" w:rsidRDefault="00495EB5" w:rsidP="00495EB5">
            <w:pPr>
              <w:spacing w:before="6" w:after="40" w:line="200" w:lineRule="atLeast"/>
              <w:rPr>
                <w:b/>
              </w:rPr>
            </w:pPr>
            <w:r w:rsidRPr="00495EB5">
              <w:rPr>
                <w:b/>
              </w:rPr>
              <w:t>Blade</w:t>
            </w:r>
          </w:p>
        </w:tc>
        <w:tc>
          <w:tcPr>
            <w:tcW w:w="1984" w:type="dxa"/>
            <w:gridSpan w:val="4"/>
            <w:shd w:val="clear" w:color="auto" w:fill="E9E9EA"/>
            <w:tcMar>
              <w:bottom w:w="57" w:type="dxa"/>
            </w:tcMar>
          </w:tcPr>
          <w:p w14:paraId="3267E7D4"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5" w:type="dxa"/>
            <w:shd w:val="clear" w:color="auto" w:fill="E9E9EA"/>
            <w:tcMar>
              <w:bottom w:w="57" w:type="dxa"/>
            </w:tcMar>
          </w:tcPr>
          <w:p w14:paraId="57357CBE"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4" w:type="dxa"/>
            <w:gridSpan w:val="2"/>
            <w:shd w:val="clear" w:color="auto" w:fill="E9E9EA"/>
            <w:tcMar>
              <w:bottom w:w="57" w:type="dxa"/>
            </w:tcMar>
          </w:tcPr>
          <w:p w14:paraId="39FF5EDD"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560" w:type="dxa"/>
            <w:gridSpan w:val="2"/>
            <w:vMerge/>
            <w:shd w:val="clear" w:color="auto" w:fill="E9E9EA"/>
            <w:tcMar>
              <w:bottom w:w="57" w:type="dxa"/>
            </w:tcMar>
          </w:tcPr>
          <w:p w14:paraId="14E715F6" w14:textId="77777777" w:rsidR="00495EB5" w:rsidRPr="00495EB5" w:rsidRDefault="00495EB5" w:rsidP="00495EB5">
            <w:pPr>
              <w:spacing w:before="6" w:after="40" w:line="200" w:lineRule="atLeast"/>
              <w:ind w:left="851"/>
              <w:rPr>
                <w:b/>
              </w:rPr>
            </w:pPr>
          </w:p>
        </w:tc>
        <w:tc>
          <w:tcPr>
            <w:tcW w:w="708" w:type="dxa"/>
            <w:vMerge/>
            <w:shd w:val="clear" w:color="auto" w:fill="E9E9EA"/>
            <w:tcMar>
              <w:bottom w:w="57" w:type="dxa"/>
            </w:tcMar>
          </w:tcPr>
          <w:p w14:paraId="00423166" w14:textId="77777777" w:rsidR="00495EB5" w:rsidRPr="00495EB5" w:rsidRDefault="00495EB5" w:rsidP="00495EB5">
            <w:pPr>
              <w:spacing w:before="6" w:after="40" w:line="200" w:lineRule="atLeast"/>
              <w:ind w:left="851"/>
              <w:rPr>
                <w:b/>
              </w:rPr>
            </w:pPr>
          </w:p>
        </w:tc>
        <w:tc>
          <w:tcPr>
            <w:tcW w:w="851" w:type="dxa"/>
            <w:gridSpan w:val="2"/>
            <w:vMerge/>
            <w:shd w:val="clear" w:color="auto" w:fill="E9E9EA"/>
            <w:tcMar>
              <w:bottom w:w="57" w:type="dxa"/>
            </w:tcMar>
          </w:tcPr>
          <w:p w14:paraId="066DBDEC" w14:textId="77777777" w:rsidR="00495EB5" w:rsidRPr="00495EB5" w:rsidRDefault="00495EB5" w:rsidP="00495EB5">
            <w:pPr>
              <w:spacing w:before="6" w:after="40" w:line="200" w:lineRule="atLeast"/>
              <w:ind w:left="851"/>
              <w:rPr>
                <w:b/>
              </w:rPr>
            </w:pPr>
          </w:p>
        </w:tc>
        <w:tc>
          <w:tcPr>
            <w:tcW w:w="1944" w:type="dxa"/>
            <w:gridSpan w:val="4"/>
            <w:vMerge/>
            <w:shd w:val="clear" w:color="auto" w:fill="E9E9EA"/>
            <w:tcMar>
              <w:bottom w:w="57" w:type="dxa"/>
            </w:tcMar>
          </w:tcPr>
          <w:p w14:paraId="3B1BAC20" w14:textId="77777777" w:rsidR="00495EB5" w:rsidRPr="00495EB5" w:rsidRDefault="00495EB5" w:rsidP="00495EB5">
            <w:pPr>
              <w:spacing w:before="6" w:after="40" w:line="200" w:lineRule="atLeast"/>
              <w:ind w:left="851"/>
              <w:rPr>
                <w:b/>
              </w:rPr>
            </w:pPr>
          </w:p>
        </w:tc>
        <w:tc>
          <w:tcPr>
            <w:tcW w:w="1944" w:type="dxa"/>
            <w:gridSpan w:val="5"/>
            <w:vMerge/>
            <w:shd w:val="clear" w:color="auto" w:fill="E9E9EA"/>
            <w:tcMar>
              <w:bottom w:w="57" w:type="dxa"/>
            </w:tcMar>
          </w:tcPr>
          <w:p w14:paraId="2FA721FA" w14:textId="77777777" w:rsidR="00495EB5" w:rsidRPr="00495EB5" w:rsidRDefault="00495EB5" w:rsidP="00495EB5">
            <w:pPr>
              <w:spacing w:before="6" w:after="40" w:line="200" w:lineRule="atLeast"/>
              <w:ind w:left="851"/>
              <w:rPr>
                <w:b/>
              </w:rPr>
            </w:pPr>
          </w:p>
        </w:tc>
        <w:tc>
          <w:tcPr>
            <w:tcW w:w="1944" w:type="dxa"/>
            <w:gridSpan w:val="2"/>
            <w:vMerge/>
            <w:shd w:val="clear" w:color="auto" w:fill="E9E9EA"/>
            <w:tcMar>
              <w:bottom w:w="57" w:type="dxa"/>
            </w:tcMar>
          </w:tcPr>
          <w:p w14:paraId="39CF390E" w14:textId="77777777" w:rsidR="00495EB5" w:rsidRPr="00495EB5" w:rsidRDefault="00495EB5" w:rsidP="00495EB5">
            <w:pPr>
              <w:spacing w:before="6" w:after="40" w:line="200" w:lineRule="atLeast"/>
              <w:ind w:left="851"/>
              <w:rPr>
                <w:b/>
              </w:rPr>
            </w:pPr>
          </w:p>
        </w:tc>
      </w:tr>
      <w:tr w:rsidR="00495EB5" w:rsidRPr="002F33A4" w14:paraId="2731F11C" w14:textId="77777777" w:rsidTr="00495EB5">
        <w:trPr>
          <w:gridAfter w:val="1"/>
          <w:wAfter w:w="14" w:type="dxa"/>
          <w:jc w:val="center"/>
        </w:trPr>
        <w:tc>
          <w:tcPr>
            <w:tcW w:w="1135" w:type="dxa"/>
            <w:shd w:val="clear" w:color="auto" w:fill="D3D4D5"/>
            <w:tcMar>
              <w:bottom w:w="57" w:type="dxa"/>
            </w:tcMar>
          </w:tcPr>
          <w:p w14:paraId="0E618BA3" w14:textId="77777777" w:rsidR="00495EB5" w:rsidRPr="00495EB5" w:rsidRDefault="00495EB5" w:rsidP="00495EB5">
            <w:pPr>
              <w:spacing w:before="6" w:after="40" w:line="200" w:lineRule="atLeast"/>
              <w:rPr>
                <w:b/>
              </w:rPr>
            </w:pPr>
            <w:r w:rsidRPr="00495EB5">
              <w:rPr>
                <w:b/>
              </w:rPr>
              <w:t>Reservoir</w:t>
            </w:r>
          </w:p>
        </w:tc>
        <w:tc>
          <w:tcPr>
            <w:tcW w:w="1984" w:type="dxa"/>
            <w:gridSpan w:val="4"/>
            <w:shd w:val="clear" w:color="auto" w:fill="E9E9EA"/>
            <w:tcMar>
              <w:bottom w:w="57" w:type="dxa"/>
            </w:tcMar>
          </w:tcPr>
          <w:p w14:paraId="4F36A024"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5" w:type="dxa"/>
            <w:shd w:val="clear" w:color="auto" w:fill="E9E9EA"/>
            <w:tcMar>
              <w:bottom w:w="57" w:type="dxa"/>
            </w:tcMar>
          </w:tcPr>
          <w:p w14:paraId="7DAA5A31" w14:textId="77777777" w:rsidR="00495EB5" w:rsidRPr="00CC0428" w:rsidRDefault="00495EB5" w:rsidP="00495EB5">
            <w:pPr>
              <w:spacing w:before="6" w:after="40" w:line="200" w:lineRule="atLeast"/>
              <w:jc w:val="center"/>
            </w:pPr>
            <w:proofErr w:type="gramStart"/>
            <w:r w:rsidRPr="00495EB5">
              <w:rPr>
                <w:i/>
              </w:rPr>
              <w:t>Single  /</w:t>
            </w:r>
            <w:proofErr w:type="gramEnd"/>
            <w:r w:rsidRPr="00495EB5">
              <w:rPr>
                <w:i/>
              </w:rPr>
              <w:t xml:space="preserve">  Double</w:t>
            </w:r>
          </w:p>
        </w:tc>
        <w:tc>
          <w:tcPr>
            <w:tcW w:w="1984" w:type="dxa"/>
            <w:gridSpan w:val="2"/>
            <w:shd w:val="clear" w:color="auto" w:fill="E9E9EA"/>
            <w:tcMar>
              <w:bottom w:w="57" w:type="dxa"/>
            </w:tcMar>
          </w:tcPr>
          <w:p w14:paraId="0B531732" w14:textId="77777777" w:rsidR="00495EB5" w:rsidRPr="00CC0428" w:rsidRDefault="00495EB5" w:rsidP="00495EB5">
            <w:pPr>
              <w:spacing w:before="6" w:after="40" w:line="200" w:lineRule="atLeast"/>
              <w:jc w:val="center"/>
            </w:pPr>
            <w:r>
              <w:t>Small / Large</w:t>
            </w:r>
          </w:p>
        </w:tc>
        <w:tc>
          <w:tcPr>
            <w:tcW w:w="1560" w:type="dxa"/>
            <w:gridSpan w:val="2"/>
            <w:vMerge/>
            <w:shd w:val="clear" w:color="auto" w:fill="E9E9EA"/>
            <w:tcMar>
              <w:bottom w:w="57" w:type="dxa"/>
            </w:tcMar>
          </w:tcPr>
          <w:p w14:paraId="0DAD835A" w14:textId="77777777" w:rsidR="00495EB5" w:rsidRPr="00495EB5" w:rsidRDefault="00495EB5" w:rsidP="00495EB5">
            <w:pPr>
              <w:spacing w:before="6" w:after="40" w:line="200" w:lineRule="atLeast"/>
              <w:ind w:left="851"/>
              <w:rPr>
                <w:b/>
              </w:rPr>
            </w:pPr>
          </w:p>
        </w:tc>
        <w:tc>
          <w:tcPr>
            <w:tcW w:w="708" w:type="dxa"/>
            <w:vMerge/>
            <w:shd w:val="clear" w:color="auto" w:fill="E9E9EA"/>
            <w:tcMar>
              <w:bottom w:w="57" w:type="dxa"/>
            </w:tcMar>
          </w:tcPr>
          <w:p w14:paraId="5494D149" w14:textId="77777777" w:rsidR="00495EB5" w:rsidRPr="00495EB5" w:rsidRDefault="00495EB5" w:rsidP="00495EB5">
            <w:pPr>
              <w:spacing w:before="6" w:after="40" w:line="200" w:lineRule="atLeast"/>
              <w:ind w:left="851"/>
              <w:rPr>
                <w:b/>
              </w:rPr>
            </w:pPr>
          </w:p>
        </w:tc>
        <w:tc>
          <w:tcPr>
            <w:tcW w:w="851" w:type="dxa"/>
            <w:gridSpan w:val="2"/>
            <w:vMerge/>
            <w:shd w:val="clear" w:color="auto" w:fill="E9E9EA"/>
            <w:tcMar>
              <w:bottom w:w="57" w:type="dxa"/>
            </w:tcMar>
          </w:tcPr>
          <w:p w14:paraId="6C2DC332" w14:textId="77777777" w:rsidR="00495EB5" w:rsidRPr="00495EB5" w:rsidRDefault="00495EB5" w:rsidP="00495EB5">
            <w:pPr>
              <w:spacing w:before="6" w:after="40" w:line="200" w:lineRule="atLeast"/>
              <w:ind w:left="851"/>
              <w:rPr>
                <w:b/>
              </w:rPr>
            </w:pPr>
          </w:p>
        </w:tc>
        <w:tc>
          <w:tcPr>
            <w:tcW w:w="1944" w:type="dxa"/>
            <w:gridSpan w:val="4"/>
            <w:vMerge/>
            <w:shd w:val="clear" w:color="auto" w:fill="E9E9EA"/>
            <w:tcMar>
              <w:bottom w:w="57" w:type="dxa"/>
            </w:tcMar>
          </w:tcPr>
          <w:p w14:paraId="32A641A9" w14:textId="77777777" w:rsidR="00495EB5" w:rsidRPr="00495EB5" w:rsidRDefault="00495EB5" w:rsidP="00495EB5">
            <w:pPr>
              <w:spacing w:before="6" w:after="40" w:line="200" w:lineRule="atLeast"/>
              <w:ind w:left="851"/>
              <w:rPr>
                <w:b/>
              </w:rPr>
            </w:pPr>
          </w:p>
        </w:tc>
        <w:tc>
          <w:tcPr>
            <w:tcW w:w="1944" w:type="dxa"/>
            <w:gridSpan w:val="5"/>
            <w:vMerge/>
            <w:shd w:val="clear" w:color="auto" w:fill="E9E9EA"/>
            <w:tcMar>
              <w:bottom w:w="57" w:type="dxa"/>
            </w:tcMar>
          </w:tcPr>
          <w:p w14:paraId="2F31CAD6" w14:textId="77777777" w:rsidR="00495EB5" w:rsidRPr="00495EB5" w:rsidRDefault="00495EB5" w:rsidP="00495EB5">
            <w:pPr>
              <w:spacing w:before="6" w:after="40" w:line="200" w:lineRule="atLeast"/>
              <w:ind w:left="851"/>
              <w:rPr>
                <w:b/>
              </w:rPr>
            </w:pPr>
          </w:p>
        </w:tc>
        <w:tc>
          <w:tcPr>
            <w:tcW w:w="1944" w:type="dxa"/>
            <w:gridSpan w:val="2"/>
            <w:vMerge/>
            <w:shd w:val="clear" w:color="auto" w:fill="E9E9EA"/>
            <w:tcMar>
              <w:bottom w:w="57" w:type="dxa"/>
            </w:tcMar>
          </w:tcPr>
          <w:p w14:paraId="243F3070" w14:textId="77777777" w:rsidR="00495EB5" w:rsidRPr="00495EB5" w:rsidRDefault="00495EB5" w:rsidP="00495EB5">
            <w:pPr>
              <w:spacing w:before="6" w:after="40" w:line="200" w:lineRule="atLeast"/>
              <w:ind w:left="851"/>
              <w:rPr>
                <w:b/>
              </w:rPr>
            </w:pPr>
          </w:p>
        </w:tc>
      </w:tr>
      <w:tr w:rsidR="00495EB5" w:rsidRPr="002F33A4" w14:paraId="28F16F75" w14:textId="77777777" w:rsidTr="00495EB5">
        <w:trPr>
          <w:gridAfter w:val="1"/>
          <w:wAfter w:w="14" w:type="dxa"/>
          <w:jc w:val="center"/>
        </w:trPr>
        <w:tc>
          <w:tcPr>
            <w:tcW w:w="5529" w:type="dxa"/>
            <w:gridSpan w:val="7"/>
            <w:shd w:val="clear" w:color="auto" w:fill="D3D4D5"/>
            <w:tcMar>
              <w:bottom w:w="57" w:type="dxa"/>
            </w:tcMar>
          </w:tcPr>
          <w:p w14:paraId="41FB9065" w14:textId="77777777" w:rsidR="00495EB5" w:rsidRPr="00495EB5" w:rsidRDefault="00495EB5" w:rsidP="00495EB5">
            <w:pPr>
              <w:spacing w:before="6" w:after="40" w:line="200" w:lineRule="atLeast"/>
              <w:rPr>
                <w:b/>
              </w:rPr>
            </w:pPr>
            <w:r w:rsidRPr="00495EB5">
              <w:rPr>
                <w:b/>
              </w:rPr>
              <w:t>Check Adjacent Curve(s) (CSS 041) delivered by lubricator</w:t>
            </w:r>
          </w:p>
        </w:tc>
        <w:tc>
          <w:tcPr>
            <w:tcW w:w="3827" w:type="dxa"/>
            <w:gridSpan w:val="4"/>
            <w:shd w:val="clear" w:color="auto" w:fill="E9E9EA"/>
            <w:tcMar>
              <w:bottom w:w="57" w:type="dxa"/>
            </w:tcMar>
          </w:tcPr>
          <w:p w14:paraId="6ADF48A2" w14:textId="77777777" w:rsidR="00495EB5" w:rsidRPr="00495EB5" w:rsidRDefault="00495EB5" w:rsidP="00495EB5">
            <w:pPr>
              <w:spacing w:before="6" w:after="40" w:line="200" w:lineRule="atLeast"/>
              <w:jc w:val="center"/>
              <w:rPr>
                <w:i/>
              </w:rPr>
            </w:pPr>
            <w:r w:rsidRPr="00495EB5">
              <w:rPr>
                <w:i/>
              </w:rPr>
              <w:t>Dry     |     Partial     |     Lubricated</w:t>
            </w:r>
          </w:p>
        </w:tc>
        <w:tc>
          <w:tcPr>
            <w:tcW w:w="3544" w:type="dxa"/>
            <w:gridSpan w:val="9"/>
            <w:shd w:val="clear" w:color="auto" w:fill="E9E9EA"/>
            <w:tcMar>
              <w:bottom w:w="57" w:type="dxa"/>
            </w:tcMar>
          </w:tcPr>
          <w:p w14:paraId="12F255CE" w14:textId="77777777" w:rsidR="00495EB5" w:rsidRPr="00CC0428" w:rsidRDefault="00495EB5" w:rsidP="00495EB5">
            <w:pPr>
              <w:spacing w:before="6" w:after="40" w:line="200" w:lineRule="atLeast"/>
            </w:pPr>
            <w:r>
              <w:t xml:space="preserve">Blade Blockage </w:t>
            </w:r>
          </w:p>
        </w:tc>
        <w:tc>
          <w:tcPr>
            <w:tcW w:w="3139" w:type="dxa"/>
            <w:gridSpan w:val="4"/>
            <w:shd w:val="clear" w:color="auto" w:fill="E9E9EA"/>
            <w:tcMar>
              <w:bottom w:w="57" w:type="dxa"/>
            </w:tcMar>
          </w:tcPr>
          <w:p w14:paraId="75D2897D" w14:textId="77777777" w:rsidR="00495EB5" w:rsidRPr="00495EB5" w:rsidRDefault="00495EB5" w:rsidP="00495EB5">
            <w:pPr>
              <w:spacing w:before="6" w:after="40" w:line="200" w:lineRule="atLeast"/>
              <w:jc w:val="center"/>
              <w:rPr>
                <w:i/>
              </w:rPr>
            </w:pPr>
            <w:r w:rsidRPr="00495EB5">
              <w:rPr>
                <w:i/>
              </w:rPr>
              <w:t>0% | 25% | 50% | 75% | 100%</w:t>
            </w:r>
          </w:p>
        </w:tc>
      </w:tr>
      <w:tr w:rsidR="00495EB5" w:rsidRPr="002F33A4" w14:paraId="48B5CA18" w14:textId="77777777" w:rsidTr="00495EB5">
        <w:trPr>
          <w:gridAfter w:val="1"/>
          <w:wAfter w:w="14" w:type="dxa"/>
          <w:jc w:val="center"/>
        </w:trPr>
        <w:tc>
          <w:tcPr>
            <w:tcW w:w="5529" w:type="dxa"/>
            <w:gridSpan w:val="7"/>
            <w:shd w:val="clear" w:color="auto" w:fill="D3D4D5"/>
            <w:tcMar>
              <w:bottom w:w="57" w:type="dxa"/>
            </w:tcMar>
          </w:tcPr>
          <w:p w14:paraId="514D9679" w14:textId="77777777" w:rsidR="00495EB5" w:rsidRPr="00495EB5" w:rsidRDefault="00495EB5" w:rsidP="00495EB5">
            <w:pPr>
              <w:spacing w:before="6" w:after="40" w:line="200" w:lineRule="atLeast"/>
              <w:rPr>
                <w:b/>
              </w:rPr>
            </w:pPr>
            <w:r w:rsidRPr="00495EB5">
              <w:rPr>
                <w:b/>
              </w:rPr>
              <w:t>Check All Curves(</w:t>
            </w:r>
            <w:proofErr w:type="gramStart"/>
            <w:r w:rsidRPr="00495EB5">
              <w:rPr>
                <w:b/>
              </w:rPr>
              <w:t>s)  (</w:t>
            </w:r>
            <w:proofErr w:type="gramEnd"/>
            <w:r w:rsidRPr="00495EB5">
              <w:rPr>
                <w:b/>
              </w:rPr>
              <w:t>CSS 040) delivered by lubricator</w:t>
            </w:r>
          </w:p>
        </w:tc>
        <w:tc>
          <w:tcPr>
            <w:tcW w:w="3827" w:type="dxa"/>
            <w:gridSpan w:val="4"/>
            <w:shd w:val="clear" w:color="auto" w:fill="E9E9EA"/>
            <w:tcMar>
              <w:bottom w:w="57" w:type="dxa"/>
            </w:tcMar>
          </w:tcPr>
          <w:p w14:paraId="289277ED" w14:textId="77777777" w:rsidR="00495EB5" w:rsidRPr="00495EB5" w:rsidRDefault="00495EB5" w:rsidP="00495EB5">
            <w:pPr>
              <w:spacing w:before="6" w:after="40" w:line="200" w:lineRule="atLeast"/>
              <w:jc w:val="center"/>
              <w:rPr>
                <w:i/>
              </w:rPr>
            </w:pPr>
            <w:r w:rsidRPr="00495EB5">
              <w:rPr>
                <w:i/>
              </w:rPr>
              <w:t>Dry     |     Partial     |     Lubricated</w:t>
            </w:r>
          </w:p>
        </w:tc>
        <w:tc>
          <w:tcPr>
            <w:tcW w:w="3544" w:type="dxa"/>
            <w:gridSpan w:val="9"/>
            <w:shd w:val="clear" w:color="auto" w:fill="E9E9EA"/>
            <w:tcMar>
              <w:bottom w:w="57" w:type="dxa"/>
            </w:tcMar>
          </w:tcPr>
          <w:p w14:paraId="160F7C04" w14:textId="77777777" w:rsidR="00495EB5" w:rsidRPr="00CC0428" w:rsidRDefault="00495EB5" w:rsidP="00495EB5">
            <w:pPr>
              <w:spacing w:before="6" w:after="40" w:line="200" w:lineRule="atLeast"/>
            </w:pPr>
            <w:r>
              <w:t>Lubricator Effective</w:t>
            </w:r>
          </w:p>
        </w:tc>
        <w:tc>
          <w:tcPr>
            <w:tcW w:w="1569" w:type="dxa"/>
            <w:gridSpan w:val="3"/>
            <w:shd w:val="clear" w:color="auto" w:fill="E9E9EA"/>
            <w:tcMar>
              <w:bottom w:w="57" w:type="dxa"/>
            </w:tcMar>
          </w:tcPr>
          <w:p w14:paraId="6B1572C7" w14:textId="77777777" w:rsidR="00495EB5" w:rsidRPr="00495EB5" w:rsidRDefault="00495EB5" w:rsidP="00495EB5">
            <w:pPr>
              <w:spacing w:before="6" w:after="40" w:line="200" w:lineRule="atLeast"/>
              <w:jc w:val="center"/>
              <w:rPr>
                <w:i/>
              </w:rPr>
            </w:pPr>
            <w:r w:rsidRPr="00495EB5">
              <w:rPr>
                <w:i/>
              </w:rPr>
              <w:t>Yes</w:t>
            </w:r>
          </w:p>
        </w:tc>
        <w:tc>
          <w:tcPr>
            <w:tcW w:w="1570" w:type="dxa"/>
            <w:shd w:val="clear" w:color="auto" w:fill="E9E9EA"/>
            <w:tcMar>
              <w:bottom w:w="57" w:type="dxa"/>
            </w:tcMar>
          </w:tcPr>
          <w:p w14:paraId="30E12784" w14:textId="77777777" w:rsidR="00495EB5" w:rsidRPr="00495EB5" w:rsidRDefault="00495EB5" w:rsidP="00495EB5">
            <w:pPr>
              <w:spacing w:before="6" w:after="40" w:line="200" w:lineRule="atLeast"/>
              <w:jc w:val="center"/>
              <w:rPr>
                <w:i/>
              </w:rPr>
            </w:pPr>
            <w:r w:rsidRPr="00495EB5">
              <w:rPr>
                <w:i/>
              </w:rPr>
              <w:t>No</w:t>
            </w:r>
          </w:p>
        </w:tc>
      </w:tr>
      <w:tr w:rsidR="00495EB5" w:rsidRPr="002F33A4" w14:paraId="3DF43CDA" w14:textId="77777777" w:rsidTr="00495EB5">
        <w:trPr>
          <w:gridAfter w:val="1"/>
          <w:wAfter w:w="14" w:type="dxa"/>
          <w:jc w:val="center"/>
        </w:trPr>
        <w:tc>
          <w:tcPr>
            <w:tcW w:w="9356" w:type="dxa"/>
            <w:gridSpan w:val="11"/>
            <w:shd w:val="clear" w:color="auto" w:fill="D3D4D5"/>
            <w:tcMar>
              <w:bottom w:w="57" w:type="dxa"/>
            </w:tcMar>
          </w:tcPr>
          <w:p w14:paraId="0116DE14" w14:textId="77777777" w:rsidR="00495EB5" w:rsidRPr="00495EB5" w:rsidRDefault="00495EB5" w:rsidP="00495EB5">
            <w:pPr>
              <w:spacing w:before="6" w:after="40" w:line="200" w:lineRule="atLeast"/>
              <w:rPr>
                <w:b/>
              </w:rPr>
            </w:pPr>
            <w:r w:rsidRPr="00495EB5">
              <w:rPr>
                <w:b/>
              </w:rPr>
              <w:t>Work Required:</w:t>
            </w:r>
          </w:p>
          <w:p w14:paraId="65525332" w14:textId="77777777" w:rsidR="00495EB5" w:rsidRPr="00495EB5" w:rsidRDefault="00495EB5" w:rsidP="00495EB5">
            <w:pPr>
              <w:spacing w:before="6" w:after="40" w:line="200" w:lineRule="atLeast"/>
              <w:rPr>
                <w:b/>
              </w:rPr>
            </w:pPr>
            <w:r w:rsidRPr="00495EB5">
              <w:rPr>
                <w:b/>
                <w:i/>
                <w:sz w:val="16"/>
                <w:szCs w:val="16"/>
              </w:rPr>
              <w:t>(including relocation notes)</w:t>
            </w:r>
          </w:p>
        </w:tc>
        <w:tc>
          <w:tcPr>
            <w:tcW w:w="1418" w:type="dxa"/>
            <w:gridSpan w:val="5"/>
            <w:shd w:val="clear" w:color="auto" w:fill="E9E9EA"/>
            <w:tcMar>
              <w:bottom w:w="57" w:type="dxa"/>
            </w:tcMar>
          </w:tcPr>
          <w:p w14:paraId="224E8C45" w14:textId="77777777" w:rsidR="00495EB5" w:rsidRPr="00CC0428" w:rsidRDefault="00495EB5" w:rsidP="00495EB5">
            <w:pPr>
              <w:spacing w:before="6" w:after="40" w:line="200" w:lineRule="atLeast"/>
              <w:jc w:val="center"/>
            </w:pPr>
            <w:r>
              <w:t>Reservoir level</w:t>
            </w:r>
          </w:p>
        </w:tc>
        <w:tc>
          <w:tcPr>
            <w:tcW w:w="2126" w:type="dxa"/>
            <w:gridSpan w:val="4"/>
            <w:shd w:val="clear" w:color="auto" w:fill="E9E9EA"/>
            <w:tcMar>
              <w:bottom w:w="57" w:type="dxa"/>
            </w:tcMar>
          </w:tcPr>
          <w:p w14:paraId="3A67EF9C" w14:textId="77777777" w:rsidR="00495EB5" w:rsidRPr="00495EB5" w:rsidRDefault="00495EB5" w:rsidP="00495EB5">
            <w:pPr>
              <w:spacing w:before="6" w:after="40" w:line="200" w:lineRule="atLeast"/>
              <w:rPr>
                <w:i/>
              </w:rPr>
            </w:pPr>
            <w:proofErr w:type="gramStart"/>
            <w:r w:rsidRPr="00495EB5">
              <w:rPr>
                <w:i/>
              </w:rPr>
              <w:t>Empty  /</w:t>
            </w:r>
            <w:proofErr w:type="gramEnd"/>
            <w:r w:rsidRPr="00495EB5">
              <w:rPr>
                <w:i/>
              </w:rPr>
              <w:t xml:space="preserve">  Half  / Full</w:t>
            </w:r>
          </w:p>
        </w:tc>
        <w:tc>
          <w:tcPr>
            <w:tcW w:w="709" w:type="dxa"/>
            <w:shd w:val="clear" w:color="auto" w:fill="E9E9EA"/>
            <w:tcMar>
              <w:bottom w:w="57" w:type="dxa"/>
            </w:tcMar>
          </w:tcPr>
          <w:p w14:paraId="40600485" w14:textId="77777777" w:rsidR="00495EB5" w:rsidRPr="00E27B59" w:rsidRDefault="00495EB5" w:rsidP="00495EB5">
            <w:pPr>
              <w:spacing w:before="6" w:after="40" w:line="200" w:lineRule="atLeast"/>
            </w:pPr>
            <w:r>
              <w:t>Refill Date</w:t>
            </w:r>
          </w:p>
        </w:tc>
        <w:tc>
          <w:tcPr>
            <w:tcW w:w="2430" w:type="dxa"/>
            <w:gridSpan w:val="3"/>
            <w:shd w:val="clear" w:color="auto" w:fill="E9E9EA"/>
            <w:tcMar>
              <w:bottom w:w="57" w:type="dxa"/>
            </w:tcMar>
          </w:tcPr>
          <w:p w14:paraId="3E9A3BC8" w14:textId="77777777" w:rsidR="00495EB5" w:rsidRPr="00495EB5" w:rsidRDefault="00495EB5" w:rsidP="00495EB5">
            <w:pPr>
              <w:spacing w:before="6" w:after="40" w:line="200" w:lineRule="atLeast"/>
              <w:ind w:left="851"/>
              <w:jc w:val="center"/>
              <w:rPr>
                <w:i/>
              </w:rPr>
            </w:pPr>
          </w:p>
        </w:tc>
      </w:tr>
      <w:tr w:rsidR="00495EB5" w:rsidRPr="002F33A4" w14:paraId="72AA175D" w14:textId="77777777" w:rsidTr="00495EB5">
        <w:trPr>
          <w:gridAfter w:val="1"/>
          <w:wAfter w:w="14" w:type="dxa"/>
          <w:jc w:val="center"/>
        </w:trPr>
        <w:tc>
          <w:tcPr>
            <w:tcW w:w="16039" w:type="dxa"/>
            <w:gridSpan w:val="24"/>
            <w:shd w:val="clear" w:color="auto" w:fill="D3D4D5"/>
            <w:tcMar>
              <w:bottom w:w="57" w:type="dxa"/>
            </w:tcMar>
          </w:tcPr>
          <w:p w14:paraId="5DCF3ED3" w14:textId="77777777" w:rsidR="00495EB5" w:rsidRPr="002F33A4" w:rsidRDefault="00495EB5" w:rsidP="00495EB5">
            <w:pPr>
              <w:spacing w:before="6" w:after="40" w:line="200" w:lineRule="atLeast"/>
              <w:rPr>
                <w:b/>
              </w:rPr>
            </w:pPr>
            <w:r w:rsidRPr="00495EB5">
              <w:rPr>
                <w:b/>
              </w:rPr>
              <w:t>Rail Condition</w:t>
            </w:r>
          </w:p>
        </w:tc>
      </w:tr>
      <w:tr w:rsidR="00495EB5" w:rsidRPr="00CC0428" w14:paraId="07452115" w14:textId="77777777" w:rsidTr="00495EB5">
        <w:trPr>
          <w:gridAfter w:val="1"/>
          <w:wAfter w:w="14" w:type="dxa"/>
          <w:jc w:val="center"/>
        </w:trPr>
        <w:tc>
          <w:tcPr>
            <w:tcW w:w="2154" w:type="dxa"/>
            <w:gridSpan w:val="4"/>
            <w:vMerge w:val="restart"/>
            <w:shd w:val="clear" w:color="auto" w:fill="D3D4D5"/>
            <w:tcMar>
              <w:bottom w:w="57" w:type="dxa"/>
            </w:tcMar>
          </w:tcPr>
          <w:p w14:paraId="024F4E83" w14:textId="77777777" w:rsidR="00495EB5" w:rsidRPr="002F33A4" w:rsidRDefault="00495EB5" w:rsidP="00495EB5">
            <w:pPr>
              <w:spacing w:after="40" w:line="200" w:lineRule="atLeast"/>
              <w:rPr>
                <w:b/>
              </w:rPr>
            </w:pPr>
            <w:r w:rsidRPr="00495EB5">
              <w:rPr>
                <w:b/>
              </w:rPr>
              <w:t>Rail Wear</w:t>
            </w:r>
          </w:p>
        </w:tc>
        <w:tc>
          <w:tcPr>
            <w:tcW w:w="7628" w:type="dxa"/>
            <w:gridSpan w:val="8"/>
            <w:shd w:val="clear" w:color="auto" w:fill="E9E9EA"/>
            <w:tcMar>
              <w:bottom w:w="57" w:type="dxa"/>
            </w:tcMar>
          </w:tcPr>
          <w:p w14:paraId="3783B7A8" w14:textId="77777777" w:rsidR="00495EB5" w:rsidRPr="00CC0428" w:rsidRDefault="00495EB5" w:rsidP="00495EB5">
            <w:pPr>
              <w:spacing w:before="6" w:after="40" w:line="200" w:lineRule="atLeast"/>
              <w:jc w:val="center"/>
            </w:pPr>
            <w:r>
              <w:t>Visible signs of excessive wear (shiny marks, steel shavings along foot of rail)</w:t>
            </w:r>
          </w:p>
        </w:tc>
        <w:tc>
          <w:tcPr>
            <w:tcW w:w="2409" w:type="dxa"/>
            <w:gridSpan w:val="6"/>
            <w:shd w:val="clear" w:color="auto" w:fill="E9E9EA"/>
            <w:tcMar>
              <w:bottom w:w="57" w:type="dxa"/>
            </w:tcMar>
          </w:tcPr>
          <w:p w14:paraId="5329671F" w14:textId="77777777" w:rsidR="00495EB5" w:rsidRPr="00CC0428" w:rsidRDefault="00495EB5" w:rsidP="00495EB5">
            <w:pPr>
              <w:spacing w:before="6" w:after="40" w:line="200" w:lineRule="atLeast"/>
            </w:pPr>
            <w:r>
              <w:t>Shavings (take photo)</w:t>
            </w:r>
          </w:p>
        </w:tc>
        <w:tc>
          <w:tcPr>
            <w:tcW w:w="1418" w:type="dxa"/>
            <w:gridSpan w:val="3"/>
            <w:shd w:val="clear" w:color="auto" w:fill="E9E9EA"/>
            <w:tcMar>
              <w:bottom w:w="57" w:type="dxa"/>
            </w:tcMar>
          </w:tcPr>
          <w:p w14:paraId="7665FEDA" w14:textId="77777777" w:rsidR="00495EB5" w:rsidRPr="00CC0428" w:rsidRDefault="00495EB5" w:rsidP="00495EB5">
            <w:pPr>
              <w:spacing w:before="6" w:after="40" w:line="200" w:lineRule="atLeast"/>
            </w:pPr>
            <w:r w:rsidRPr="00CC0428">
              <w:t>Curve W</w:t>
            </w:r>
            <w:r>
              <w:t>orn</w:t>
            </w:r>
          </w:p>
        </w:tc>
        <w:tc>
          <w:tcPr>
            <w:tcW w:w="2430" w:type="dxa"/>
            <w:gridSpan w:val="3"/>
            <w:shd w:val="clear" w:color="auto" w:fill="E9E9EA"/>
            <w:tcMar>
              <w:bottom w:w="57" w:type="dxa"/>
            </w:tcMar>
          </w:tcPr>
          <w:p w14:paraId="41EEF54B" w14:textId="77777777" w:rsidR="00495EB5" w:rsidRPr="00CC0428" w:rsidRDefault="00495EB5" w:rsidP="00495EB5">
            <w:pPr>
              <w:spacing w:before="6" w:after="40" w:line="200" w:lineRule="atLeast"/>
            </w:pPr>
            <w:r>
              <w:t xml:space="preserve">Curve Wear (take </w:t>
            </w:r>
            <w:r w:rsidRPr="00CC0428">
              <w:t>photo)</w:t>
            </w:r>
          </w:p>
        </w:tc>
      </w:tr>
      <w:tr w:rsidR="00495EB5" w:rsidRPr="00CC0428" w14:paraId="00BD515E" w14:textId="77777777" w:rsidTr="00495EB5">
        <w:trPr>
          <w:gridAfter w:val="1"/>
          <w:wAfter w:w="14" w:type="dxa"/>
          <w:jc w:val="center"/>
        </w:trPr>
        <w:tc>
          <w:tcPr>
            <w:tcW w:w="2154" w:type="dxa"/>
            <w:gridSpan w:val="4"/>
            <w:vMerge/>
            <w:shd w:val="clear" w:color="auto" w:fill="D3D4D5"/>
            <w:tcMar>
              <w:bottom w:w="57" w:type="dxa"/>
            </w:tcMar>
          </w:tcPr>
          <w:p w14:paraId="0212C626" w14:textId="77777777" w:rsidR="00495EB5" w:rsidRPr="00495EB5" w:rsidRDefault="00495EB5" w:rsidP="00495EB5">
            <w:pPr>
              <w:spacing w:before="6" w:after="40" w:line="200" w:lineRule="atLeast"/>
              <w:ind w:left="851"/>
              <w:rPr>
                <w:b/>
              </w:rPr>
            </w:pPr>
          </w:p>
        </w:tc>
        <w:tc>
          <w:tcPr>
            <w:tcW w:w="7628" w:type="dxa"/>
            <w:gridSpan w:val="8"/>
            <w:shd w:val="clear" w:color="auto" w:fill="E9E9EA"/>
            <w:tcMar>
              <w:bottom w:w="57" w:type="dxa"/>
            </w:tcMar>
          </w:tcPr>
          <w:p w14:paraId="25485707" w14:textId="77777777" w:rsidR="00495EB5" w:rsidRPr="00495EB5" w:rsidRDefault="00495EB5" w:rsidP="00495EB5">
            <w:pPr>
              <w:spacing w:before="6" w:after="40" w:line="200" w:lineRule="atLeast"/>
              <w:jc w:val="center"/>
              <w:rPr>
                <w:i/>
              </w:rPr>
            </w:pPr>
            <w:proofErr w:type="gramStart"/>
            <w:r w:rsidRPr="00495EB5">
              <w:rPr>
                <w:i/>
              </w:rPr>
              <w:t>Yes  /</w:t>
            </w:r>
            <w:proofErr w:type="gramEnd"/>
            <w:r w:rsidRPr="00495EB5">
              <w:rPr>
                <w:i/>
              </w:rPr>
              <w:t xml:space="preserve">  No </w:t>
            </w:r>
          </w:p>
        </w:tc>
        <w:tc>
          <w:tcPr>
            <w:tcW w:w="2409" w:type="dxa"/>
            <w:gridSpan w:val="6"/>
            <w:shd w:val="clear" w:color="auto" w:fill="E9E9EA"/>
            <w:tcMar>
              <w:bottom w:w="57" w:type="dxa"/>
            </w:tcMar>
          </w:tcPr>
          <w:p w14:paraId="633F7C5D" w14:textId="77777777" w:rsidR="00495EB5" w:rsidRPr="00495EB5" w:rsidRDefault="00495EB5" w:rsidP="00495EB5">
            <w:pPr>
              <w:spacing w:before="6" w:after="40" w:line="200" w:lineRule="atLeast"/>
              <w:jc w:val="center"/>
              <w:rPr>
                <w:i/>
              </w:rPr>
            </w:pPr>
            <w:proofErr w:type="gramStart"/>
            <w:r w:rsidRPr="00495EB5">
              <w:rPr>
                <w:i/>
              </w:rPr>
              <w:t>Old  /</w:t>
            </w:r>
            <w:proofErr w:type="gramEnd"/>
            <w:r w:rsidRPr="00495EB5">
              <w:rPr>
                <w:i/>
              </w:rPr>
              <w:t xml:space="preserve">  New</w:t>
            </w:r>
          </w:p>
        </w:tc>
        <w:tc>
          <w:tcPr>
            <w:tcW w:w="1418" w:type="dxa"/>
            <w:gridSpan w:val="3"/>
            <w:shd w:val="clear" w:color="auto" w:fill="E9E9EA"/>
            <w:tcMar>
              <w:bottom w:w="57" w:type="dxa"/>
            </w:tcMar>
          </w:tcPr>
          <w:p w14:paraId="1592DDF2" w14:textId="77777777" w:rsidR="00495EB5" w:rsidRPr="00CC0428" w:rsidRDefault="00495EB5" w:rsidP="00495EB5">
            <w:pPr>
              <w:spacing w:before="6" w:after="40" w:line="200" w:lineRule="atLeast"/>
              <w:jc w:val="center"/>
            </w:pPr>
            <w:proofErr w:type="gramStart"/>
            <w:r w:rsidRPr="00495EB5">
              <w:rPr>
                <w:i/>
              </w:rPr>
              <w:t>Yes  /</w:t>
            </w:r>
            <w:proofErr w:type="gramEnd"/>
            <w:r w:rsidRPr="00495EB5">
              <w:rPr>
                <w:i/>
              </w:rPr>
              <w:t xml:space="preserve">  No</w:t>
            </w:r>
          </w:p>
        </w:tc>
        <w:tc>
          <w:tcPr>
            <w:tcW w:w="2430" w:type="dxa"/>
            <w:gridSpan w:val="3"/>
            <w:shd w:val="clear" w:color="auto" w:fill="E9E9EA"/>
            <w:tcMar>
              <w:bottom w:w="57" w:type="dxa"/>
            </w:tcMar>
          </w:tcPr>
          <w:p w14:paraId="3E593E71" w14:textId="77777777" w:rsidR="00495EB5" w:rsidRPr="00CC0428" w:rsidRDefault="00495EB5" w:rsidP="00495EB5">
            <w:pPr>
              <w:spacing w:before="6" w:after="40" w:line="200" w:lineRule="atLeast"/>
              <w:jc w:val="right"/>
            </w:pPr>
            <w:r>
              <w:t xml:space="preserve">                 </w:t>
            </w:r>
            <w:r w:rsidRPr="00CC0428">
              <w:t>mm</w:t>
            </w:r>
          </w:p>
        </w:tc>
      </w:tr>
      <w:tr w:rsidR="00495EB5" w:rsidRPr="002F33A4" w14:paraId="34E57849" w14:textId="77777777" w:rsidTr="00495EB5">
        <w:trPr>
          <w:gridAfter w:val="1"/>
          <w:wAfter w:w="14" w:type="dxa"/>
          <w:trHeight w:val="453"/>
          <w:jc w:val="center"/>
        </w:trPr>
        <w:tc>
          <w:tcPr>
            <w:tcW w:w="16039" w:type="dxa"/>
            <w:gridSpan w:val="24"/>
            <w:shd w:val="clear" w:color="auto" w:fill="D3D4D5"/>
            <w:tcMar>
              <w:bottom w:w="57" w:type="dxa"/>
            </w:tcMar>
          </w:tcPr>
          <w:p w14:paraId="79E72E3B" w14:textId="77777777" w:rsidR="00495EB5" w:rsidRPr="00495EB5" w:rsidRDefault="00495EB5" w:rsidP="00495EB5">
            <w:pPr>
              <w:spacing w:before="6" w:after="40" w:line="200" w:lineRule="atLeast"/>
              <w:rPr>
                <w:b/>
                <w:sz w:val="36"/>
              </w:rPr>
            </w:pPr>
            <w:r w:rsidRPr="00495EB5">
              <w:rPr>
                <w:b/>
              </w:rPr>
              <w:t>Comments</w:t>
            </w:r>
          </w:p>
        </w:tc>
      </w:tr>
    </w:tbl>
    <w:p w14:paraId="3B51CA98" w14:textId="77777777" w:rsidR="00C3193D" w:rsidRPr="003011D0" w:rsidRDefault="00C3193D" w:rsidP="00C3193D">
      <w:pPr>
        <w:jc w:val="both"/>
      </w:pPr>
    </w:p>
    <w:sectPr w:rsidR="00C3193D" w:rsidRPr="003011D0" w:rsidSect="00495EB5">
      <w:headerReference w:type="default" r:id="rId13"/>
      <w:footerReference w:type="default" r:id="rId14"/>
      <w:pgSz w:w="16838" w:h="11906" w:orient="landscape"/>
      <w:pgMar w:top="1134" w:right="1418"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77C3" w14:textId="77777777" w:rsidR="006D6AD3" w:rsidRDefault="006D6AD3" w:rsidP="006A1163">
      <w:pPr>
        <w:spacing w:before="0"/>
      </w:pPr>
      <w:r>
        <w:separator/>
      </w:r>
    </w:p>
  </w:endnote>
  <w:endnote w:type="continuationSeparator" w:id="0">
    <w:p w14:paraId="361C3708" w14:textId="77777777" w:rsidR="006D6AD3" w:rsidRDefault="006D6AD3" w:rsidP="006A1163">
      <w:pPr>
        <w:spacing w:before="0"/>
      </w:pPr>
      <w:r>
        <w:continuationSeparator/>
      </w:r>
    </w:p>
  </w:endnote>
  <w:endnote w:type="continuationNotice" w:id="1">
    <w:p w14:paraId="5AC04ABE" w14:textId="77777777" w:rsidR="006D6AD3" w:rsidRDefault="006D6A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2340E" w14:textId="77777777" w:rsidR="00FF6C05" w:rsidRDefault="0081067C" w:rsidP="00602E4B">
    <w:pPr>
      <w:pStyle w:val="Footer"/>
      <w:jc w:val="right"/>
    </w:pPr>
    <w:r>
      <w:rPr>
        <w:noProof/>
      </w:rPr>
      <w:pict w14:anchorId="460F9249">
        <v:shapetype id="_x0000_t202" coordsize="21600,21600" o:spt="202" path="m,l,21600r21600,l21600,xe">
          <v:stroke joinstyle="miter"/>
          <v:path gradientshapeok="t" o:connecttype="rect"/>
        </v:shapetype>
        <v:shape id="_x0000_s1026" type="#_x0000_t202" style="position:absolute;left:0;text-align:left;margin-left:0;margin-top:-10.55pt;width:185.9pt;height:54pt;z-index:251658240;visibility:visible;mso-width-percent:400;mso-wrap-distance-top:3.6pt;mso-wrap-distance-bottom:3.6pt;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" strokecolor="white">
          <v:textbox>
            <w:txbxContent>
              <w:p w14:paraId="1D56E16F" w14:textId="77777777" w:rsidR="00A70399" w:rsidRDefault="003011D0" w:rsidP="00602E4B">
                <w:pPr>
                  <w:pStyle w:val="Header"/>
                  <w:rPr>
                    <w:color w:val="auto"/>
                    <w:szCs w:val="16"/>
                  </w:rPr>
                </w:pPr>
                <w:r w:rsidRPr="008A4FF0">
                  <w:rPr>
                    <w:szCs w:val="16"/>
                  </w:rPr>
                  <w:t xml:space="preserve">UGL Regional </w:t>
                </w:r>
                <w:proofErr w:type="spellStart"/>
                <w:r w:rsidRPr="008A4FF0">
                  <w:rPr>
                    <w:szCs w:val="16"/>
                  </w:rPr>
                  <w:t>Linx</w:t>
                </w:r>
                <w:proofErr w:type="spellEnd"/>
              </w:p>
              <w:p w14:paraId="291330FF" w14:textId="661606E7" w:rsidR="003011D0" w:rsidRPr="00CD2C53" w:rsidRDefault="003011D0" w:rsidP="003011D0">
                <w:pPr>
                  <w:spacing w:after="0"/>
                  <w:rPr>
                    <w:b/>
                    <w:bCs/>
                    <w:sz w:val="16"/>
                    <w:szCs w:val="16"/>
                    <w:highlight w:val="cyan"/>
                  </w:rPr>
                </w:pPr>
                <w:r w:rsidRPr="00CD2C53">
                  <w:rPr>
                    <w:sz w:val="16"/>
                    <w:szCs w:val="16"/>
                  </w:rPr>
                  <w:t xml:space="preserve">Version: </w:t>
                </w:r>
                <w:r w:rsidR="00EF7582" w:rsidRPr="00EF7582">
                  <w:rPr>
                    <w:sz w:val="16"/>
                    <w:szCs w:val="16"/>
                  </w:rPr>
                  <w:t>2.0</w:t>
                </w:r>
              </w:p>
              <w:p w14:paraId="604B8006" w14:textId="256B6A40" w:rsidR="003011D0" w:rsidRDefault="003011D0" w:rsidP="003011D0">
                <w:pPr>
                  <w:spacing w:after="0"/>
                  <w:rPr>
                    <w:sz w:val="16"/>
                    <w:szCs w:val="16"/>
                  </w:rPr>
                </w:pPr>
                <w:r w:rsidRPr="00CD2C53">
                  <w:rPr>
                    <w:sz w:val="16"/>
                    <w:szCs w:val="16"/>
                  </w:rPr>
                  <w:t xml:space="preserve">Version date: </w:t>
                </w:r>
                <w:r w:rsidR="00A924CB" w:rsidRPr="00A924CB">
                  <w:rPr>
                    <w:sz w:val="16"/>
                    <w:szCs w:val="16"/>
                  </w:rPr>
                  <w:t>30.01.202</w:t>
                </w:r>
                <w:r w:rsidR="0081067C">
                  <w:rPr>
                    <w:sz w:val="16"/>
                    <w:szCs w:val="16"/>
                  </w:rPr>
                  <w:t>2</w:t>
                </w:r>
              </w:p>
              <w:p w14:paraId="4B7B5AC5" w14:textId="77777777" w:rsidR="00602E4B" w:rsidRDefault="00602E4B"/>
            </w:txbxContent>
          </v:textbox>
          <w10:wrap anchorx="margin"/>
        </v:shape>
      </w:pict>
    </w:r>
    <w:r w:rsidR="00295275">
      <w:fldChar w:fldCharType="begin"/>
    </w:r>
    <w:r w:rsidR="00295275">
      <w:instrText xml:space="preserve"> PAGE   \* MERGEFORMAT </w:instrText>
    </w:r>
    <w:r w:rsidR="00295275">
      <w:fldChar w:fldCharType="separate"/>
    </w:r>
    <w:r w:rsidR="585EB457">
      <w:rPr>
        <w:noProof/>
      </w:rPr>
      <w:t>2</w:t>
    </w:r>
    <w:r w:rsidR="00295275">
      <w:rPr>
        <w:noProof/>
      </w:rPr>
      <w:fldChar w:fldCharType="end"/>
    </w:r>
    <w:r>
      <w:rPr>
        <w:noProof/>
      </w:rPr>
      <w:pict w14:anchorId="5E6BC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5" type="#_x0000_t75" style="position:absolute;left:0;text-align:left;margin-left:298.8pt;margin-top:4.45pt;width:129.75pt;height:20.25pt;z-index:251657216;visibility:visible;mso-position-horizontal-relative:text;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">
          <v:imagedata r:id="rId1" o:title="" cropbottom="-325f" cropright="-76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37526" w14:textId="77777777" w:rsidR="006D6AD3" w:rsidRDefault="006D6AD3" w:rsidP="006A1163">
      <w:pPr>
        <w:spacing w:before="0"/>
      </w:pPr>
      <w:r>
        <w:separator/>
      </w:r>
    </w:p>
  </w:footnote>
  <w:footnote w:type="continuationSeparator" w:id="0">
    <w:p w14:paraId="374A76CE" w14:textId="77777777" w:rsidR="006D6AD3" w:rsidRDefault="006D6AD3" w:rsidP="006A1163">
      <w:pPr>
        <w:spacing w:before="0"/>
      </w:pPr>
      <w:r>
        <w:continuationSeparator/>
      </w:r>
    </w:p>
  </w:footnote>
  <w:footnote w:type="continuationNotice" w:id="1">
    <w:p w14:paraId="616C395C" w14:textId="77777777" w:rsidR="006D6AD3" w:rsidRDefault="006D6A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07A7" w14:textId="1E48C635" w:rsidR="00CE0264" w:rsidRDefault="0081067C" w:rsidP="006A1163">
    <w:pPr>
      <w:pStyle w:val="Header"/>
      <w:rPr>
        <w:color w:val="auto"/>
        <w:sz w:val="18"/>
        <w:szCs w:val="18"/>
      </w:rPr>
    </w:pPr>
    <w:r>
      <w:rPr>
        <w:noProof/>
      </w:rPr>
      <w:pict w14:anchorId="0F6C3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 company name&#10;&#10;Description automatically generated" style="position:absolute;margin-left:575.45pt;margin-top:-69.55pt;width:266.4pt;height:143.5pt;z-index:251656192;visibility:visible;mso-position-horizontal-relative:page;mso-width-relative:margin;mso-height-relative:margin">
          <v:imagedata r:id="rId1" o:title="Logo, company name&#10;&#10;Description automatically generated"/>
          <w10:wrap anchorx="page"/>
        </v:shape>
      </w:pict>
    </w:r>
    <w:r>
      <w:rPr>
        <w:noProof/>
      </w:rPr>
      <w:pict w14:anchorId="69E19DB6">
        <v:shapetype id="_x0000_t202" coordsize="21600,21600" o:spt="202" path="m,l,21600r21600,l21600,xe">
          <v:stroke joinstyle="miter"/>
          <v:path gradientshapeok="t" o:connecttype="rect"/>
        </v:shapetype>
        <v:shape id="Text Box 2" o:spid="_x0000_s1028" type="#_x0000_t202" style="position:absolute;margin-left:0;margin-top:-19.1pt;width:261pt;height:66pt;z-index:-251657216;visibility:visible;mso-wrap-distance-top:3.6pt;mso-wrap-distance-bottom:3.6pt;mso-position-horizontal:left;mso-position-horizontal-relative:margin;mso-width-relative:margin;mso-height-relative:margin" wrapcoords="-62 -245 -62 21600 21662 21600 21662 -245 -62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" strokecolor="window">
          <v:textbox>
            <w:txbxContent>
              <w:p w14:paraId="68461009" w14:textId="6DA85F03" w:rsidR="00A70399" w:rsidRDefault="00A70399" w:rsidP="00602E4B">
                <w:pPr>
                  <w:spacing w:after="0"/>
                  <w:rPr>
                    <w:sz w:val="16"/>
                    <w:szCs w:val="16"/>
                  </w:rPr>
                </w:pPr>
                <w:r>
                  <w:rPr>
                    <w:sz w:val="16"/>
                    <w:szCs w:val="16"/>
                  </w:rPr>
                  <w:t>CRN-</w:t>
                </w:r>
                <w:r w:rsidR="00495EB5">
                  <w:rPr>
                    <w:sz w:val="16"/>
                    <w:szCs w:val="16"/>
                  </w:rPr>
                  <w:t>FRM-AMS-713026361-329</w:t>
                </w:r>
              </w:p>
              <w:p w14:paraId="62E2056E" w14:textId="63C681CE" w:rsidR="003011D0" w:rsidRDefault="00495EB5" w:rsidP="00602E4B">
                <w:pPr>
                  <w:spacing w:after="0"/>
                  <w:rPr>
                    <w:sz w:val="16"/>
                    <w:szCs w:val="16"/>
                  </w:rPr>
                </w:pPr>
                <w:r>
                  <w:rPr>
                    <w:sz w:val="16"/>
                    <w:szCs w:val="16"/>
                  </w:rPr>
                  <w:t>Inspection of Rail Lubricators (CM-203-Form Rail 4)</w:t>
                </w:r>
              </w:p>
              <w:p w14:paraId="13F736D6" w14:textId="0155A990" w:rsidR="003011D0" w:rsidRPr="00CD2C53" w:rsidRDefault="003011D0" w:rsidP="00602E4B">
                <w:pPr>
                  <w:spacing w:after="0"/>
                  <w:rPr>
                    <w:sz w:val="16"/>
                    <w:szCs w:val="16"/>
                  </w:rPr>
                </w:pPr>
                <w:r>
                  <w:rPr>
                    <w:sz w:val="16"/>
                    <w:szCs w:val="16"/>
                  </w:rPr>
                  <w:t>Reference to Standard: CRN-</w:t>
                </w:r>
                <w:r w:rsidR="00495EB5">
                  <w:rPr>
                    <w:sz w:val="16"/>
                    <w:szCs w:val="16"/>
                  </w:rPr>
                  <w:t>CM-203</w:t>
                </w:r>
              </w:p>
            </w:txbxContent>
          </v:textbox>
          <w10:wrap type="through" anchorx="margin"/>
        </v:shape>
      </w:pict>
    </w:r>
  </w:p>
  <w:p w14:paraId="05B85FC9" w14:textId="77777777" w:rsidR="00CE0264" w:rsidRPr="00CE0264" w:rsidRDefault="00CE0264" w:rsidP="006A1163">
    <w:pPr>
      <w:pStyle w:val="Header"/>
      <w:rPr>
        <w:color w:val="aut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1E47770"/>
    <w:lvl w:ilvl="0">
      <w:start w:val="1"/>
      <w:numFmt w:val="lowerRoman"/>
      <w:pStyle w:val="ListNumber3"/>
      <w:lvlText w:val="%1."/>
      <w:lvlJc w:val="right"/>
      <w:pPr>
        <w:ind w:left="1074" w:hanging="360"/>
      </w:pPr>
    </w:lvl>
  </w:abstractNum>
  <w:abstractNum w:abstractNumId="1" w15:restartNumberingAfterBreak="0">
    <w:nsid w:val="FFFFFF7F"/>
    <w:multiLevelType w:val="singleLevel"/>
    <w:tmpl w:val="C0FE84FC"/>
    <w:lvl w:ilvl="0">
      <w:start w:val="1"/>
      <w:numFmt w:val="lowerLetter"/>
      <w:pStyle w:val="ListNumber2"/>
      <w:lvlText w:val="%1)"/>
      <w:lvlJc w:val="left"/>
      <w:pPr>
        <w:ind w:left="717" w:hanging="360"/>
      </w:pPr>
    </w:lvl>
  </w:abstractNum>
  <w:abstractNum w:abstractNumId="2" w15:restartNumberingAfterBreak="0">
    <w:nsid w:val="FFFFFF83"/>
    <w:multiLevelType w:val="singleLevel"/>
    <w:tmpl w:val="9726F08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A20492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96829B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D62EF"/>
    <w:multiLevelType w:val="hybridMultilevel"/>
    <w:tmpl w:val="C434ABD4"/>
    <w:lvl w:ilvl="0" w:tplc="5304221C">
      <w:start w:val="1"/>
      <w:numFmt w:val="lowerLetter"/>
      <w:pStyle w:val="QuestionNumbering"/>
      <w:lvlText w:val="(%1)"/>
      <w:lvlJc w:val="left"/>
      <w:rPr>
        <w:rFonts w:hint="default"/>
        <w:i/>
        <w:iCs/>
        <w:color w:val="929497"/>
      </w:rPr>
    </w:lvl>
    <w:lvl w:ilvl="1" w:tplc="6A9E870A">
      <w:start w:val="1"/>
      <w:numFmt w:val="lowerRoman"/>
      <w:lvlText w:val="(%2)"/>
      <w:lvlJc w:val="left"/>
      <w:pPr>
        <w:ind w:left="1440" w:hanging="360"/>
      </w:pPr>
      <w:rPr>
        <w:lang w:val="en-AU" w:eastAsia="en-AU" w:bidi="en-AU"/>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4444BD"/>
    <w:multiLevelType w:val="multilevel"/>
    <w:tmpl w:val="3D1CC394"/>
    <w:lvl w:ilvl="0">
      <w:start w:val="1"/>
      <w:numFmt w:val="bullet"/>
      <w:pStyle w:val="NormalBullet1"/>
      <w:lvlText w:val=""/>
      <w:lvlJc w:val="left"/>
      <w:rPr>
        <w:rFonts w:ascii="Wingdings" w:hAnsi="Wingdings" w:hint="default"/>
        <w:color w:val="00A7E9"/>
        <w:sz w:val="20"/>
      </w:rPr>
    </w:lvl>
    <w:lvl w:ilvl="1">
      <w:start w:val="1"/>
      <w:numFmt w:val="bullet"/>
      <w:pStyle w:val="NormalBullet2"/>
      <w:lvlText w:val="»"/>
      <w:lvlJc w:val="left"/>
      <w:rPr>
        <w:rFonts w:ascii="Calibri" w:hAnsi="Calibri" w:cs="Times New Roman" w:hint="default"/>
        <w:color w:val="0072BC"/>
      </w:rPr>
    </w:lvl>
    <w:lvl w:ilvl="2">
      <w:start w:val="1"/>
      <w:numFmt w:val="bullet"/>
      <w:pStyle w:val="NormalBullet3"/>
      <w:lvlText w:val=""/>
      <w:lvlJc w:val="left"/>
      <w:rPr>
        <w:rFonts w:ascii="Symbol" w:hAnsi="Symbol" w:hint="default"/>
        <w:color w:val="00A7E9"/>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77E1C28"/>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8" w15:restartNumberingAfterBreak="0">
    <w:nsid w:val="0839172B"/>
    <w:multiLevelType w:val="hybridMultilevel"/>
    <w:tmpl w:val="CD085304"/>
    <w:lvl w:ilvl="0" w:tplc="5116365C">
      <w:start w:val="1"/>
      <w:numFmt w:val="upperLetter"/>
      <w:pStyle w:val="App"/>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4941B2"/>
    <w:multiLevelType w:val="multilevel"/>
    <w:tmpl w:val="2334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A87058"/>
    <w:multiLevelType w:val="multilevel"/>
    <w:tmpl w:val="C172A460"/>
    <w:lvl w:ilvl="0">
      <w:start w:val="1"/>
      <w:numFmt w:val="bullet"/>
      <w:lvlText w:val=""/>
      <w:lvlJc w:val="left"/>
      <w:rPr>
        <w:rFonts w:ascii="Symbol" w:hAnsi="Symbol" w:hint="default"/>
        <w:color w:val="00A7E9"/>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1" w15:restartNumberingAfterBreak="0">
    <w:nsid w:val="14537837"/>
    <w:multiLevelType w:val="hybridMultilevel"/>
    <w:tmpl w:val="2FE26B46"/>
    <w:lvl w:ilvl="0" w:tplc="8742798E">
      <w:start w:val="1"/>
      <w:numFmt w:val="lowerRoman"/>
      <w:lvlText w:val="(%1)"/>
      <w:lvlJc w:val="left"/>
      <w:pPr>
        <w:ind w:left="678" w:hanging="360"/>
      </w:pPr>
      <w:rPr>
        <w:rFonts w:ascii="Arial" w:eastAsia="Arial" w:hAnsi="Arial" w:cs="Arial" w:hint="default"/>
        <w:color w:val="623177"/>
        <w:spacing w:val="-2"/>
        <w:w w:val="100"/>
        <w:sz w:val="22"/>
        <w:szCs w:val="22"/>
        <w:u w:val="single" w:color="623177"/>
      </w:rPr>
    </w:lvl>
    <w:lvl w:ilvl="1" w:tplc="0C090019" w:tentative="1">
      <w:start w:val="1"/>
      <w:numFmt w:val="lowerLetter"/>
      <w:lvlText w:val="%2."/>
      <w:lvlJc w:val="left"/>
      <w:pPr>
        <w:ind w:left="678" w:hanging="360"/>
      </w:pPr>
    </w:lvl>
    <w:lvl w:ilvl="2" w:tplc="0C09001B" w:tentative="1">
      <w:start w:val="1"/>
      <w:numFmt w:val="lowerRoman"/>
      <w:lvlText w:val="%3."/>
      <w:lvlJc w:val="right"/>
      <w:pPr>
        <w:ind w:left="1398" w:hanging="180"/>
      </w:pPr>
    </w:lvl>
    <w:lvl w:ilvl="3" w:tplc="0C09000F" w:tentative="1">
      <w:start w:val="1"/>
      <w:numFmt w:val="decimal"/>
      <w:lvlText w:val="%4."/>
      <w:lvlJc w:val="left"/>
      <w:pPr>
        <w:ind w:left="2118" w:hanging="360"/>
      </w:pPr>
    </w:lvl>
    <w:lvl w:ilvl="4" w:tplc="0C090019" w:tentative="1">
      <w:start w:val="1"/>
      <w:numFmt w:val="lowerLetter"/>
      <w:lvlText w:val="%5."/>
      <w:lvlJc w:val="left"/>
      <w:pPr>
        <w:ind w:left="2838" w:hanging="360"/>
      </w:pPr>
    </w:lvl>
    <w:lvl w:ilvl="5" w:tplc="0C09001B" w:tentative="1">
      <w:start w:val="1"/>
      <w:numFmt w:val="lowerRoman"/>
      <w:lvlText w:val="%6."/>
      <w:lvlJc w:val="right"/>
      <w:pPr>
        <w:ind w:left="3558" w:hanging="180"/>
      </w:pPr>
    </w:lvl>
    <w:lvl w:ilvl="6" w:tplc="0C09000F" w:tentative="1">
      <w:start w:val="1"/>
      <w:numFmt w:val="decimal"/>
      <w:lvlText w:val="%7."/>
      <w:lvlJc w:val="left"/>
      <w:pPr>
        <w:ind w:left="4278" w:hanging="360"/>
      </w:pPr>
    </w:lvl>
    <w:lvl w:ilvl="7" w:tplc="0C090019" w:tentative="1">
      <w:start w:val="1"/>
      <w:numFmt w:val="lowerLetter"/>
      <w:lvlText w:val="%8."/>
      <w:lvlJc w:val="left"/>
      <w:pPr>
        <w:ind w:left="4998" w:hanging="360"/>
      </w:pPr>
    </w:lvl>
    <w:lvl w:ilvl="8" w:tplc="0C09001B" w:tentative="1">
      <w:start w:val="1"/>
      <w:numFmt w:val="lowerRoman"/>
      <w:lvlText w:val="%9."/>
      <w:lvlJc w:val="right"/>
      <w:pPr>
        <w:ind w:left="5718" w:hanging="180"/>
      </w:pPr>
    </w:lvl>
  </w:abstractNum>
  <w:abstractNum w:abstractNumId="12" w15:restartNumberingAfterBreak="0">
    <w:nsid w:val="15434D6D"/>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13" w15:restartNumberingAfterBreak="0">
    <w:nsid w:val="17F7111C"/>
    <w:multiLevelType w:val="hybridMultilevel"/>
    <w:tmpl w:val="1D40A608"/>
    <w:lvl w:ilvl="0" w:tplc="0338C27C">
      <w:start w:val="1"/>
      <w:numFmt w:val="decimal"/>
      <w:pStyle w:val="Appendix"/>
      <w:lvlText w:val="Appendix %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92704F6"/>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15" w15:restartNumberingAfterBreak="0">
    <w:nsid w:val="29A67730"/>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16" w15:restartNumberingAfterBreak="0">
    <w:nsid w:val="315672CA"/>
    <w:multiLevelType w:val="multilevel"/>
    <w:tmpl w:val="8ABE46E8"/>
    <w:lvl w:ilvl="0">
      <w:start w:val="1"/>
      <w:numFmt w:val="decimal"/>
      <w:pStyle w:val="TableListNumber1"/>
      <w:lvlText w:val="%1"/>
      <w:lvlJc w:val="left"/>
      <w:rPr>
        <w:rFonts w:hint="default"/>
        <w:b/>
        <w:i w:val="0"/>
        <w:color w:val="44546A"/>
      </w:rPr>
    </w:lvl>
    <w:lvl w:ilvl="1">
      <w:start w:val="1"/>
      <w:numFmt w:val="lowerLetter"/>
      <w:pStyle w:val="TableListNumber2"/>
      <w:lvlText w:val="%2"/>
      <w:lvlJc w:val="left"/>
      <w:rPr>
        <w:rFonts w:hint="default"/>
        <w:b/>
        <w:i w:val="0"/>
        <w:color w:val="44546A"/>
      </w:rPr>
    </w:lvl>
    <w:lvl w:ilvl="2">
      <w:start w:val="1"/>
      <w:numFmt w:val="lowerRoman"/>
      <w:pStyle w:val="TableListNumber3"/>
      <w:lvlText w:val="%3"/>
      <w:lvlJc w:val="left"/>
      <w:rPr>
        <w:rFonts w:hint="default"/>
        <w:b/>
        <w:i w:val="0"/>
        <w:color w:val="44546A"/>
        <w:sz w:val="20"/>
      </w:rPr>
    </w:lvl>
    <w:lvl w:ilvl="3">
      <w:start w:val="1"/>
      <w:numFmt w:val="upperLetter"/>
      <w:pStyle w:val="TableListNumber4"/>
      <w:lvlText w:val="%4"/>
      <w:lvlJc w:val="left"/>
      <w:rPr>
        <w:rFonts w:hint="default"/>
        <w:b/>
        <w:i w:val="0"/>
        <w:color w:val="44546A"/>
      </w:rPr>
    </w:lvl>
    <w:lvl w:ilvl="4">
      <w:start w:val="1"/>
      <w:numFmt w:val="upperRoman"/>
      <w:pStyle w:val="TableListNumber1"/>
      <w:lvlText w:val="%5"/>
      <w:lvlJc w:val="left"/>
      <w:rPr>
        <w:rFonts w:hint="default"/>
        <w:b/>
        <w:i w:val="0"/>
        <w:color w:val="44546A"/>
      </w:rPr>
    </w:lvl>
    <w:lvl w:ilvl="5">
      <w:start w:val="1"/>
      <w:numFmt w:val="none"/>
      <w:lvlText w:val=""/>
      <w:lvlJc w:val="left"/>
      <w:pPr>
        <w:tabs>
          <w:tab w:val="num" w:pos="2210"/>
        </w:tabs>
        <w:ind w:left="2142" w:hanging="357"/>
      </w:pPr>
      <w:rPr>
        <w:rFonts w:hint="default"/>
      </w:rPr>
    </w:lvl>
    <w:lvl w:ilvl="6">
      <w:start w:val="1"/>
      <w:numFmt w:val="none"/>
      <w:lvlText w:val=""/>
      <w:lvlJc w:val="left"/>
      <w:pPr>
        <w:tabs>
          <w:tab w:val="num" w:pos="2567"/>
        </w:tabs>
        <w:ind w:left="2499" w:hanging="357"/>
      </w:pPr>
      <w:rPr>
        <w:rFonts w:hint="default"/>
      </w:rPr>
    </w:lvl>
    <w:lvl w:ilvl="7">
      <w:start w:val="1"/>
      <w:numFmt w:val="none"/>
      <w:lvlText w:val=""/>
      <w:lvlJc w:val="left"/>
      <w:pPr>
        <w:tabs>
          <w:tab w:val="num" w:pos="2924"/>
        </w:tabs>
        <w:ind w:left="2856" w:hanging="357"/>
      </w:pPr>
      <w:rPr>
        <w:rFonts w:hint="default"/>
      </w:rPr>
    </w:lvl>
    <w:lvl w:ilvl="8">
      <w:start w:val="1"/>
      <w:numFmt w:val="none"/>
      <w:lvlText w:val=""/>
      <w:lvlJc w:val="left"/>
      <w:pPr>
        <w:tabs>
          <w:tab w:val="num" w:pos="3281"/>
        </w:tabs>
        <w:ind w:left="3213" w:hanging="357"/>
      </w:pPr>
      <w:rPr>
        <w:rFonts w:hint="default"/>
      </w:rPr>
    </w:lvl>
  </w:abstractNum>
  <w:abstractNum w:abstractNumId="17" w15:restartNumberingAfterBreak="0">
    <w:nsid w:val="382D6756"/>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18" w15:restartNumberingAfterBreak="0">
    <w:nsid w:val="3BD112C9"/>
    <w:multiLevelType w:val="multilevel"/>
    <w:tmpl w:val="DE261822"/>
    <w:styleLink w:val="Style11"/>
    <w:lvl w:ilvl="0">
      <w:start w:val="3"/>
      <w:numFmt w:val="decimal"/>
      <w:lvlText w:val="%1."/>
      <w:lvlJc w:val="left"/>
      <w:rPr>
        <w:rFonts w:ascii="Arial" w:hAnsi="Arial" w:hint="default"/>
        <w:b/>
        <w:i w:val="0"/>
        <w:caps w:val="0"/>
        <w:sz w:val="24"/>
        <w:szCs w:val="18"/>
        <w:u w:val="none"/>
      </w:rPr>
    </w:lvl>
    <w:lvl w:ilvl="1">
      <w:start w:val="8"/>
      <w:numFmt w:val="decimal"/>
      <w:lvlText w:val="%1.%2"/>
      <w:lvlJc w:val="left"/>
      <w:rPr>
        <w:rFonts w:ascii="Arial" w:hAnsi="Arial" w:cs="Arial" w:hint="default"/>
        <w:b w:val="0"/>
        <w:i w:val="0"/>
        <w:caps w:val="0"/>
        <w:sz w:val="20"/>
        <w:szCs w:val="20"/>
        <w:u w:val="none"/>
      </w:rPr>
    </w:lvl>
    <w:lvl w:ilvl="2">
      <w:start w:val="1"/>
      <w:numFmt w:val="lowerLetter"/>
      <w:lvlText w:val="(%3)"/>
      <w:lvlJc w:val="left"/>
      <w:rPr>
        <w:rFonts w:ascii="Arial" w:hAnsi="Arial" w:cs="Arial" w:hint="default"/>
        <w:b w:val="0"/>
        <w:i w:val="0"/>
        <w:caps w:val="0"/>
        <w:sz w:val="20"/>
        <w:szCs w:val="20"/>
        <w:u w:val="none"/>
      </w:rPr>
    </w:lvl>
    <w:lvl w:ilvl="3">
      <w:start w:val="1"/>
      <w:numFmt w:val="lowerRoman"/>
      <w:lvlText w:val="(%4)"/>
      <w:lvlJc w:val="left"/>
      <w:rPr>
        <w:rFonts w:ascii="Arial" w:hAnsi="Arial" w:hint="default"/>
        <w:b w:val="0"/>
        <w:i w:val="0"/>
        <w:sz w:val="20"/>
        <w:szCs w:val="20"/>
        <w:u w:val="none"/>
      </w:rPr>
    </w:lvl>
    <w:lvl w:ilvl="4">
      <w:start w:val="1"/>
      <w:numFmt w:val="upperLetter"/>
      <w:lvlText w:val="%5."/>
      <w:lvlJc w:val="left"/>
      <w:rPr>
        <w:rFonts w:ascii="Arial" w:hAnsi="Arial"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3D522B95"/>
    <w:multiLevelType w:val="hybridMultilevel"/>
    <w:tmpl w:val="E2567AE0"/>
    <w:lvl w:ilvl="0" w:tplc="5D56FEFC">
      <w:start w:val="1"/>
      <w:numFmt w:val="bullet"/>
      <w:pStyle w:val="TableBullet"/>
      <w:lvlText w:val=""/>
      <w:lvlJc w:val="left"/>
      <w:rPr>
        <w:rFonts w:ascii="Symbol" w:hAnsi="Symbol" w:hint="default"/>
        <w:color w:val="00A7E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D5133"/>
    <w:multiLevelType w:val="multilevel"/>
    <w:tmpl w:val="9F227BAA"/>
    <w:lvl w:ilvl="0">
      <w:start w:val="1"/>
      <w:numFmt w:val="lowerLetter"/>
      <w:pStyle w:val="ListAlpha1"/>
      <w:lvlText w:val="(%1)"/>
      <w:lvlJc w:val="left"/>
      <w:pPr>
        <w:ind w:left="360" w:hanging="360"/>
      </w:pPr>
      <w:rPr>
        <w:rFonts w:hint="default"/>
      </w:rPr>
    </w:lvl>
    <w:lvl w:ilvl="1">
      <w:start w:val="1"/>
      <w:numFmt w:val="lowerRoman"/>
      <w:pStyle w:val="ListAlpha2"/>
      <w:lvlText w:val="%2)"/>
      <w:lvlJc w:val="left"/>
      <w:pPr>
        <w:ind w:left="792" w:hanging="432"/>
      </w:pPr>
      <w:rPr>
        <w:rFonts w:hint="default"/>
      </w:rPr>
    </w:lvl>
    <w:lvl w:ilvl="2">
      <w:start w:val="1"/>
      <w:numFmt w:val="upperLetter"/>
      <w:pStyle w:val="ListAlpha3"/>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E12517"/>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22" w15:restartNumberingAfterBreak="0">
    <w:nsid w:val="4A4F7507"/>
    <w:multiLevelType w:val="hybridMultilevel"/>
    <w:tmpl w:val="110C6F50"/>
    <w:lvl w:ilvl="0" w:tplc="E94ED426">
      <w:start w:val="1"/>
      <w:numFmt w:val="bullet"/>
      <w:pStyle w:val="ListBullet"/>
      <w:lvlText w:val=""/>
      <w:lvlJc w:val="left"/>
      <w:pPr>
        <w:ind w:left="720" w:hanging="360"/>
      </w:pPr>
      <w:rPr>
        <w:rFonts w:ascii="Symbol" w:hAnsi="Symbol" w:hint="default"/>
        <w:color w:val="00A7E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9073C"/>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24" w15:restartNumberingAfterBreak="0">
    <w:nsid w:val="4E5267F6"/>
    <w:multiLevelType w:val="hybridMultilevel"/>
    <w:tmpl w:val="0E1A7AF8"/>
    <w:lvl w:ilvl="0" w:tplc="04AA6558">
      <w:start w:val="1"/>
      <w:numFmt w:val="bullet"/>
      <w:pStyle w:val="Client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971787"/>
    <w:multiLevelType w:val="multilevel"/>
    <w:tmpl w:val="4D481922"/>
    <w:lvl w:ilvl="0">
      <w:start w:val="1"/>
      <w:numFmt w:val="decimal"/>
      <w:pStyle w:val="Heading1Numbered"/>
      <w:lvlText w:val="9.%1"/>
      <w:lvlJc w:val="left"/>
      <w:pPr>
        <w:tabs>
          <w:tab w:val="num" w:pos="680"/>
        </w:tabs>
        <w:ind w:left="737" w:hanging="737"/>
      </w:pPr>
      <w:rPr>
        <w:rFonts w:hint="default"/>
      </w:rPr>
    </w:lvl>
    <w:lvl w:ilvl="1">
      <w:start w:val="1"/>
      <w:numFmt w:val="decimal"/>
      <w:pStyle w:val="Heading2Numbered"/>
      <w:lvlText w:val="9.%1.%2"/>
      <w:lvlJc w:val="left"/>
      <w:pPr>
        <w:ind w:left="851" w:hanging="851"/>
      </w:pPr>
      <w:rPr>
        <w:rFonts w:hint="default"/>
      </w:rPr>
    </w:lvl>
    <w:lvl w:ilvl="2">
      <w:start w:val="1"/>
      <w:numFmt w:val="lowerLetter"/>
      <w:pStyle w:val="Heading3Numbered"/>
      <w:lvlText w:val="(%3)"/>
      <w:lvlJc w:val="left"/>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pStyle w:val="Heading4Numbered"/>
      <w:lvlText w:val="(%4)"/>
      <w:lvlJc w:val="left"/>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none"/>
      <w:lvlText w:val=""/>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D9732C"/>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27" w15:restartNumberingAfterBreak="0">
    <w:nsid w:val="59BE1EB9"/>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28" w15:restartNumberingAfterBreak="0">
    <w:nsid w:val="5B9C3394"/>
    <w:multiLevelType w:val="hybridMultilevel"/>
    <w:tmpl w:val="0714F80A"/>
    <w:lvl w:ilvl="0" w:tplc="C0342194">
      <w:start w:val="1"/>
      <w:numFmt w:val="bullet"/>
      <w:pStyle w:val="TableBullet2"/>
      <w:lvlText w:val="–"/>
      <w:lvlJc w:val="left"/>
      <w:rPr>
        <w:rFonts w:ascii="Arial" w:hAnsi="Arial" w:hint="default"/>
        <w:color w:val="00A7E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373FB"/>
    <w:multiLevelType w:val="hybridMultilevel"/>
    <w:tmpl w:val="7204726A"/>
    <w:styleLink w:val="MELegal"/>
    <w:lvl w:ilvl="0" w:tplc="19CE3FDC">
      <w:start w:val="1"/>
      <w:numFmt w:val="bullet"/>
      <w:pStyle w:val="ListBullet3"/>
      <w:lvlText w:val="–"/>
      <w:lvlJc w:val="left"/>
      <w:rPr>
        <w:rFonts w:ascii="Arial" w:hAnsi="Arial" w:hint="default"/>
        <w:color w:val="00A7E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385558"/>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31" w15:restartNumberingAfterBreak="0">
    <w:nsid w:val="5F7543F3"/>
    <w:multiLevelType w:val="hybridMultilevel"/>
    <w:tmpl w:val="9920D43E"/>
    <w:lvl w:ilvl="0" w:tplc="577454BE">
      <w:start w:val="1"/>
      <w:numFmt w:val="upperLetter"/>
      <w:pStyle w:val="TableAlpha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B007B0"/>
    <w:multiLevelType w:val="hybridMultilevel"/>
    <w:tmpl w:val="25E4F41C"/>
    <w:lvl w:ilvl="0" w:tplc="61F2E396">
      <w:start w:val="1"/>
      <w:numFmt w:val="bullet"/>
      <w:pStyle w:val="ListBullet2"/>
      <w:lvlText w:val="-"/>
      <w:lvlJc w:val="left"/>
      <w:pPr>
        <w:ind w:left="1077" w:hanging="360"/>
      </w:pPr>
      <w:rPr>
        <w:rFonts w:ascii="Courier New" w:hAnsi="Courier New" w:hint="default"/>
        <w:color w:val="00A7E9"/>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68718B6"/>
    <w:multiLevelType w:val="hybridMultilevel"/>
    <w:tmpl w:val="849AAF4A"/>
    <w:lvl w:ilvl="0" w:tplc="248EC306">
      <w:start w:val="1"/>
      <w:numFmt w:val="decimal"/>
      <w:pStyle w:val="Appendices"/>
      <w:lvlText w:val="Appendix %1"/>
      <w:lvlJc w:val="left"/>
      <w:pPr>
        <w:ind w:left="720" w:hanging="360"/>
      </w:pPr>
      <w:rPr>
        <w:rFonts w:hint="default"/>
        <w:i w:val="0"/>
        <w:iCs w:val="0"/>
        <w:color w:val="00A7E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00430D"/>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35" w15:restartNumberingAfterBreak="0">
    <w:nsid w:val="6F4E4AF3"/>
    <w:multiLevelType w:val="multilevel"/>
    <w:tmpl w:val="153841DC"/>
    <w:lvl w:ilvl="0">
      <w:start w:val="1"/>
      <w:numFmt w:val="decimal"/>
      <w:lvlRestart w:val="0"/>
      <w:pStyle w:val="CUNumber1"/>
      <w:lvlText w:val="%1."/>
      <w:lvlJc w:val="left"/>
      <w:pPr>
        <w:tabs>
          <w:tab w:val="num" w:pos="964"/>
        </w:tabs>
        <w:ind w:left="964" w:hanging="964"/>
      </w:pPr>
      <w:rPr>
        <w:rFonts w:ascii="Arial" w:eastAsia="Times New Roman" w:hAnsi="Arial" w:cs="Arial"/>
        <w:b/>
        <w:i w:val="0"/>
        <w:caps/>
        <w:sz w:val="20"/>
        <w:szCs w:val="20"/>
        <w:u w:val="none"/>
      </w:rPr>
    </w:lvl>
    <w:lvl w:ilvl="1">
      <w:start w:val="1"/>
      <w:numFmt w:val="decimal"/>
      <w:pStyle w:val="CUNumber2"/>
      <w:lvlText w:val="%1.%2"/>
      <w:lvlJc w:val="left"/>
      <w:pPr>
        <w:tabs>
          <w:tab w:val="num" w:pos="964"/>
        </w:tabs>
        <w:ind w:left="964" w:hanging="964"/>
      </w:pPr>
      <w:rPr>
        <w:rFonts w:ascii="Arial" w:hAnsi="Arial" w:cs="Arial" w:hint="default"/>
        <w:b/>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6FC46F26"/>
    <w:multiLevelType w:val="hybridMultilevel"/>
    <w:tmpl w:val="855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F67ADD"/>
    <w:multiLevelType w:val="multilevel"/>
    <w:tmpl w:val="3A2ACC78"/>
    <w:lvl w:ilvl="0">
      <w:start w:val="1"/>
      <w:numFmt w:val="bullet"/>
      <w:pStyle w:val="BodyBullet1"/>
      <w:lvlText w:val=""/>
      <w:lvlJc w:val="left"/>
      <w:rPr>
        <w:rFonts w:ascii="Symbol" w:hAnsi="Symbol" w:hint="default"/>
        <w:b w:val="0"/>
        <w:i w:val="0"/>
        <w:color w:val="2C3393"/>
        <w:sz w:val="22"/>
      </w:rPr>
    </w:lvl>
    <w:lvl w:ilvl="1">
      <w:start w:val="1"/>
      <w:numFmt w:val="bullet"/>
      <w:pStyle w:val="BodyBullet2"/>
      <w:lvlText w:val="—"/>
      <w:lvlJc w:val="left"/>
      <w:rPr>
        <w:rFonts w:ascii="Arial" w:hAnsi="Arial" w:hint="default"/>
        <w:b w:val="0"/>
        <w:i w:val="0"/>
        <w:color w:val="2C3393"/>
        <w:sz w:val="18"/>
      </w:rPr>
    </w:lvl>
    <w:lvl w:ilvl="2">
      <w:start w:val="1"/>
      <w:numFmt w:val="bullet"/>
      <w:pStyle w:val="BodyBullet3"/>
      <w:lvlText w:val="–"/>
      <w:lvlJc w:val="left"/>
      <w:rPr>
        <w:rFonts w:ascii="Arial" w:hAnsi="Arial" w:hint="default"/>
        <w:b w:val="0"/>
        <w:i w:val="0"/>
        <w:color w:val="2C3393"/>
        <w:sz w:val="22"/>
        <w:szCs w:val="28"/>
      </w:rPr>
    </w:lvl>
    <w:lvl w:ilvl="3">
      <w:start w:val="1"/>
      <w:numFmt w:val="none"/>
      <w:pStyle w:val="BodyIndent1"/>
      <w:suff w:val="nothing"/>
      <w:lvlText w:val=""/>
      <w:lvlJc w:val="left"/>
      <w:pPr>
        <w:ind w:left="340" w:firstLine="0"/>
      </w:pPr>
      <w:rPr>
        <w:rFonts w:hint="default"/>
        <w:color w:val="auto"/>
      </w:rPr>
    </w:lvl>
    <w:lvl w:ilvl="4">
      <w:start w:val="1"/>
      <w:numFmt w:val="none"/>
      <w:pStyle w:val="BodyIndent2"/>
      <w:suff w:val="nothing"/>
      <w:lvlText w:val=""/>
      <w:lvlJc w:val="left"/>
      <w:pPr>
        <w:ind w:left="680" w:firstLine="0"/>
      </w:pPr>
      <w:rPr>
        <w:rFonts w:hint="default"/>
        <w:color w:val="auto"/>
      </w:rPr>
    </w:lvl>
    <w:lvl w:ilvl="5">
      <w:start w:val="1"/>
      <w:numFmt w:val="none"/>
      <w:pStyle w:val="BodyIndent3"/>
      <w:suff w:val="nothing"/>
      <w:lvlText w:val="%1"/>
      <w:lvlJc w:val="left"/>
      <w:pPr>
        <w:ind w:left="1021"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38" w15:restartNumberingAfterBreak="0">
    <w:nsid w:val="70E6051F"/>
    <w:multiLevelType w:val="multilevel"/>
    <w:tmpl w:val="05B07E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2B28AE"/>
    <w:multiLevelType w:val="multilevel"/>
    <w:tmpl w:val="B5F4038A"/>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2"/>
        <w:szCs w:val="22"/>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40" w15:restartNumberingAfterBreak="0">
    <w:nsid w:val="7A7F253C"/>
    <w:multiLevelType w:val="singleLevel"/>
    <w:tmpl w:val="CE24EAD6"/>
    <w:lvl w:ilvl="0">
      <w:start w:val="1"/>
      <w:numFmt w:val="lowerLetter"/>
      <w:pStyle w:val="StyleLittleLetter1Before0ptAfter6pt"/>
      <w:lvlText w:val="(%1)"/>
      <w:lvlJc w:val="left"/>
      <w:pPr>
        <w:tabs>
          <w:tab w:val="num" w:pos="851"/>
        </w:tabs>
        <w:ind w:left="851" w:hanging="851"/>
      </w:pPr>
      <w:rPr>
        <w:rFonts w:cs="Arial" w:hint="default"/>
        <w:b w:val="0"/>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rPr>
    </w:lvl>
  </w:abstractNum>
  <w:abstractNum w:abstractNumId="41" w15:restartNumberingAfterBreak="0">
    <w:nsid w:val="7AAB3973"/>
    <w:multiLevelType w:val="singleLevel"/>
    <w:tmpl w:val="08FACB24"/>
    <w:lvl w:ilvl="0">
      <w:start w:val="1"/>
      <w:numFmt w:val="bullet"/>
      <w:pStyle w:val="ESBullet1"/>
      <w:lvlText w:val=""/>
      <w:lvlJc w:val="left"/>
      <w:pPr>
        <w:tabs>
          <w:tab w:val="num" w:pos="1069"/>
        </w:tabs>
        <w:ind w:left="425" w:firstLine="284"/>
      </w:pPr>
      <w:rPr>
        <w:rFonts w:ascii="Symbol" w:hAnsi="Symbol" w:hint="default"/>
      </w:rPr>
    </w:lvl>
  </w:abstractNum>
  <w:abstractNum w:abstractNumId="42" w15:restartNumberingAfterBreak="0">
    <w:nsid w:val="7B0A7436"/>
    <w:multiLevelType w:val="multilevel"/>
    <w:tmpl w:val="FBA45D38"/>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0"/>
        <w:szCs w:val="20"/>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abstractNum w:abstractNumId="43" w15:restartNumberingAfterBreak="0">
    <w:nsid w:val="7C836F1E"/>
    <w:multiLevelType w:val="multilevel"/>
    <w:tmpl w:val="CE2C2398"/>
    <w:lvl w:ilvl="0">
      <w:start w:val="1"/>
      <w:numFmt w:val="decimal"/>
      <w:lvlText w:val="%1"/>
      <w:lvlJc w:val="left"/>
      <w:pPr>
        <w:ind w:left="1068" w:hanging="708"/>
      </w:pPr>
      <w:rPr>
        <w:rFonts w:ascii="Arial" w:eastAsia="Arial" w:hAnsi="Arial" w:cs="Arial" w:hint="default"/>
        <w:b/>
        <w:bCs/>
        <w:w w:val="99"/>
        <w:sz w:val="32"/>
        <w:szCs w:val="32"/>
        <w:lang w:val="en-AU" w:eastAsia="en-AU" w:bidi="en-AU"/>
      </w:rPr>
    </w:lvl>
    <w:lvl w:ilvl="1">
      <w:start w:val="1"/>
      <w:numFmt w:val="decimal"/>
      <w:lvlText w:val="%1.%2"/>
      <w:lvlJc w:val="left"/>
      <w:pPr>
        <w:ind w:left="1068" w:hanging="708"/>
      </w:pPr>
      <w:rPr>
        <w:rFonts w:ascii="Arial" w:eastAsia="Arial" w:hAnsi="Arial" w:cs="Arial" w:hint="default"/>
        <w:b/>
        <w:bCs/>
        <w:w w:val="100"/>
        <w:sz w:val="28"/>
        <w:szCs w:val="28"/>
        <w:lang w:val="en-AU" w:eastAsia="en-AU" w:bidi="en-AU"/>
      </w:rPr>
    </w:lvl>
    <w:lvl w:ilvl="2">
      <w:start w:val="1"/>
      <w:numFmt w:val="decimal"/>
      <w:lvlText w:val="%1.%2.%3"/>
      <w:lvlJc w:val="left"/>
      <w:pPr>
        <w:ind w:left="2074" w:hanging="708"/>
      </w:pPr>
      <w:rPr>
        <w:rFonts w:hint="default"/>
        <w:spacing w:val="-1"/>
        <w:w w:val="99"/>
        <w:lang w:val="en-AU" w:eastAsia="en-AU" w:bidi="en-AU"/>
      </w:rPr>
    </w:lvl>
    <w:lvl w:ilvl="3">
      <w:start w:val="1"/>
      <w:numFmt w:val="lowerLetter"/>
      <w:lvlText w:val="(%4)"/>
      <w:lvlJc w:val="left"/>
      <w:pPr>
        <w:ind w:left="2345" w:hanging="708"/>
      </w:pPr>
      <w:rPr>
        <w:rFonts w:ascii="Arial" w:eastAsia="Arial" w:hAnsi="Arial" w:cs="Arial" w:hint="default"/>
        <w:spacing w:val="-4"/>
        <w:w w:val="99"/>
        <w:sz w:val="22"/>
        <w:szCs w:val="22"/>
        <w:lang w:val="en-AU" w:eastAsia="en-AU" w:bidi="en-AU"/>
      </w:rPr>
    </w:lvl>
    <w:lvl w:ilvl="4">
      <w:start w:val="1"/>
      <w:numFmt w:val="lowerRoman"/>
      <w:lvlText w:val="(%5)"/>
      <w:lvlJc w:val="left"/>
      <w:pPr>
        <w:ind w:left="2912" w:hanging="708"/>
      </w:pPr>
      <w:rPr>
        <w:rFonts w:ascii="Arial" w:eastAsia="Arial" w:hAnsi="Arial" w:cs="Arial" w:hint="default"/>
        <w:spacing w:val="-1"/>
        <w:w w:val="99"/>
        <w:sz w:val="20"/>
        <w:szCs w:val="20"/>
        <w:lang w:val="en-AU" w:eastAsia="en-AU" w:bidi="en-AU"/>
      </w:rPr>
    </w:lvl>
    <w:lvl w:ilvl="5">
      <w:numFmt w:val="bullet"/>
      <w:lvlText w:val="•"/>
      <w:lvlJc w:val="left"/>
      <w:pPr>
        <w:ind w:left="2360" w:hanging="708"/>
      </w:pPr>
      <w:rPr>
        <w:rFonts w:hint="default"/>
        <w:lang w:val="en-AU" w:eastAsia="en-AU" w:bidi="en-AU"/>
      </w:rPr>
    </w:lvl>
    <w:lvl w:ilvl="6">
      <w:numFmt w:val="bullet"/>
      <w:lvlText w:val="•"/>
      <w:lvlJc w:val="left"/>
      <w:pPr>
        <w:ind w:left="2480" w:hanging="708"/>
      </w:pPr>
      <w:rPr>
        <w:rFonts w:hint="default"/>
        <w:lang w:val="en-AU" w:eastAsia="en-AU" w:bidi="en-AU"/>
      </w:rPr>
    </w:lvl>
    <w:lvl w:ilvl="7">
      <w:numFmt w:val="bullet"/>
      <w:lvlText w:val="•"/>
      <w:lvlJc w:val="left"/>
      <w:pPr>
        <w:ind w:left="2780" w:hanging="708"/>
      </w:pPr>
      <w:rPr>
        <w:rFonts w:hint="default"/>
        <w:lang w:val="en-AU" w:eastAsia="en-AU" w:bidi="en-AU"/>
      </w:rPr>
    </w:lvl>
    <w:lvl w:ilvl="8">
      <w:numFmt w:val="bullet"/>
      <w:lvlText w:val="•"/>
      <w:lvlJc w:val="left"/>
      <w:pPr>
        <w:ind w:left="2920" w:hanging="708"/>
      </w:pPr>
      <w:rPr>
        <w:rFonts w:hint="default"/>
        <w:lang w:val="en-AU" w:eastAsia="en-AU" w:bidi="en-AU"/>
      </w:rPr>
    </w:lvl>
  </w:abstractNum>
  <w:num w:numId="1">
    <w:abstractNumId w:val="10"/>
  </w:num>
  <w:num w:numId="2">
    <w:abstractNumId w:val="3"/>
  </w:num>
  <w:num w:numId="3">
    <w:abstractNumId w:val="1"/>
  </w:num>
  <w:num w:numId="4">
    <w:abstractNumId w:val="0"/>
  </w:num>
  <w:num w:numId="5">
    <w:abstractNumId w:val="40"/>
  </w:num>
  <w:num w:numId="6">
    <w:abstractNumId w:val="29"/>
  </w:num>
  <w:num w:numId="7">
    <w:abstractNumId w:val="18"/>
  </w:num>
  <w:num w:numId="8">
    <w:abstractNumId w:val="5"/>
  </w:num>
  <w:num w:numId="9">
    <w:abstractNumId w:val="38"/>
  </w:num>
  <w:num w:numId="10">
    <w:abstractNumId w:val="25"/>
  </w:num>
  <w:num w:numId="11">
    <w:abstractNumId w:val="6"/>
  </w:num>
  <w:num w:numId="12">
    <w:abstractNumId w:val="19"/>
  </w:num>
  <w:num w:numId="13">
    <w:abstractNumId w:val="28"/>
  </w:num>
  <w:num w:numId="14">
    <w:abstractNumId w:val="20"/>
  </w:num>
  <w:num w:numId="15">
    <w:abstractNumId w:val="3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num>
  <w:num w:numId="19">
    <w:abstractNumId w:val="8"/>
  </w:num>
  <w:num w:numId="20">
    <w:abstractNumId w:val="35"/>
  </w:num>
  <w:num w:numId="21">
    <w:abstractNumId w:val="12"/>
  </w:num>
  <w:num w:numId="22">
    <w:abstractNumId w:val="43"/>
  </w:num>
  <w:num w:numId="23">
    <w:abstractNumId w:val="42"/>
  </w:num>
  <w:num w:numId="24">
    <w:abstractNumId w:val="7"/>
  </w:num>
  <w:num w:numId="25">
    <w:abstractNumId w:val="17"/>
  </w:num>
  <w:num w:numId="26">
    <w:abstractNumId w:val="5"/>
    <w:lvlOverride w:ilvl="0">
      <w:startOverride w:val="1"/>
    </w:lvlOverride>
  </w:num>
  <w:num w:numId="27">
    <w:abstractNumId w:val="30"/>
  </w:num>
  <w:num w:numId="28">
    <w:abstractNumId w:val="39"/>
  </w:num>
  <w:num w:numId="29">
    <w:abstractNumId w:val="23"/>
  </w:num>
  <w:num w:numId="30">
    <w:abstractNumId w:val="14"/>
  </w:num>
  <w:num w:numId="31">
    <w:abstractNumId w:val="15"/>
  </w:num>
  <w:num w:numId="32">
    <w:abstractNumId w:val="27"/>
  </w:num>
  <w:num w:numId="33">
    <w:abstractNumId w:val="21"/>
  </w:num>
  <w:num w:numId="34">
    <w:abstractNumId w:val="26"/>
  </w:num>
  <w:num w:numId="35">
    <w:abstractNumId w:val="34"/>
  </w:num>
  <w:num w:numId="36">
    <w:abstractNumId w:val="5"/>
    <w:lvlOverride w:ilvl="0">
      <w:startOverride w:val="2"/>
    </w:lvlOverride>
  </w:num>
  <w:num w:numId="37">
    <w:abstractNumId w:val="33"/>
  </w:num>
  <w:num w:numId="38">
    <w:abstractNumId w:val="37"/>
  </w:num>
  <w:num w:numId="39">
    <w:abstractNumId w:val="3"/>
    <w:lvlOverride w:ilvl="0">
      <w:startOverride w:val="1"/>
    </w:lvlOverride>
  </w:num>
  <w:num w:numId="40">
    <w:abstractNumId w:val="22"/>
  </w:num>
  <w:num w:numId="41">
    <w:abstractNumId w:val="32"/>
  </w:num>
  <w:num w:numId="42">
    <w:abstractNumId w:val="5"/>
    <w:lvlOverride w:ilvl="0">
      <w:startOverride w:val="1"/>
    </w:lvlOverride>
  </w:num>
  <w:num w:numId="43">
    <w:abstractNumId w:val="11"/>
  </w:num>
  <w:num w:numId="44">
    <w:abstractNumId w:val="36"/>
  </w:num>
  <w:num w:numId="45">
    <w:abstractNumId w:val="9"/>
  </w:num>
  <w:num w:numId="46">
    <w:abstractNumId w:val="4"/>
  </w:num>
  <w:num w:numId="47">
    <w:abstractNumId w:val="2"/>
  </w:num>
  <w:num w:numId="48">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E0F"/>
    <w:rsid w:val="000027C8"/>
    <w:rsid w:val="00002937"/>
    <w:rsid w:val="000029E8"/>
    <w:rsid w:val="000035CC"/>
    <w:rsid w:val="00006949"/>
    <w:rsid w:val="00011121"/>
    <w:rsid w:val="000115BC"/>
    <w:rsid w:val="00012912"/>
    <w:rsid w:val="000146DB"/>
    <w:rsid w:val="00014DAF"/>
    <w:rsid w:val="00016ED1"/>
    <w:rsid w:val="00016FC4"/>
    <w:rsid w:val="0002122E"/>
    <w:rsid w:val="0002376F"/>
    <w:rsid w:val="00023CDC"/>
    <w:rsid w:val="00023D6F"/>
    <w:rsid w:val="0002475E"/>
    <w:rsid w:val="000256AD"/>
    <w:rsid w:val="000301D3"/>
    <w:rsid w:val="00030577"/>
    <w:rsid w:val="00032293"/>
    <w:rsid w:val="00033AA0"/>
    <w:rsid w:val="00034D6C"/>
    <w:rsid w:val="00035EBE"/>
    <w:rsid w:val="00036CD8"/>
    <w:rsid w:val="00041ED9"/>
    <w:rsid w:val="00041F27"/>
    <w:rsid w:val="00043490"/>
    <w:rsid w:val="00044CA9"/>
    <w:rsid w:val="00045A64"/>
    <w:rsid w:val="000534E1"/>
    <w:rsid w:val="00055857"/>
    <w:rsid w:val="0005627E"/>
    <w:rsid w:val="00056EC8"/>
    <w:rsid w:val="00057D1A"/>
    <w:rsid w:val="00062540"/>
    <w:rsid w:val="00066B20"/>
    <w:rsid w:val="000672EE"/>
    <w:rsid w:val="00067683"/>
    <w:rsid w:val="00070240"/>
    <w:rsid w:val="000717CE"/>
    <w:rsid w:val="000718F7"/>
    <w:rsid w:val="00073106"/>
    <w:rsid w:val="00074780"/>
    <w:rsid w:val="00076B31"/>
    <w:rsid w:val="0008121A"/>
    <w:rsid w:val="00081DF4"/>
    <w:rsid w:val="00091A1D"/>
    <w:rsid w:val="000945BE"/>
    <w:rsid w:val="00097518"/>
    <w:rsid w:val="000A0D9C"/>
    <w:rsid w:val="000A17DB"/>
    <w:rsid w:val="000A45A0"/>
    <w:rsid w:val="000A4A36"/>
    <w:rsid w:val="000A4D90"/>
    <w:rsid w:val="000A5D23"/>
    <w:rsid w:val="000A6D45"/>
    <w:rsid w:val="000A6DF9"/>
    <w:rsid w:val="000A7FAC"/>
    <w:rsid w:val="000B0874"/>
    <w:rsid w:val="000B1B19"/>
    <w:rsid w:val="000B2D21"/>
    <w:rsid w:val="000B3799"/>
    <w:rsid w:val="000B6981"/>
    <w:rsid w:val="000C0162"/>
    <w:rsid w:val="000C1A90"/>
    <w:rsid w:val="000C1A9D"/>
    <w:rsid w:val="000C25C3"/>
    <w:rsid w:val="000C3219"/>
    <w:rsid w:val="000C4498"/>
    <w:rsid w:val="000C5FBE"/>
    <w:rsid w:val="000C686B"/>
    <w:rsid w:val="000C703B"/>
    <w:rsid w:val="000D2697"/>
    <w:rsid w:val="000D2884"/>
    <w:rsid w:val="000D2EAA"/>
    <w:rsid w:val="000D3032"/>
    <w:rsid w:val="000D42D9"/>
    <w:rsid w:val="000D75AF"/>
    <w:rsid w:val="000E130A"/>
    <w:rsid w:val="000E1DE5"/>
    <w:rsid w:val="000E1F04"/>
    <w:rsid w:val="000E28B5"/>
    <w:rsid w:val="000E384C"/>
    <w:rsid w:val="000E4014"/>
    <w:rsid w:val="000E420B"/>
    <w:rsid w:val="000F0ADF"/>
    <w:rsid w:val="000F2E4D"/>
    <w:rsid w:val="000F4531"/>
    <w:rsid w:val="00100779"/>
    <w:rsid w:val="001007AD"/>
    <w:rsid w:val="00100C62"/>
    <w:rsid w:val="00102A59"/>
    <w:rsid w:val="00102EA2"/>
    <w:rsid w:val="00103E1B"/>
    <w:rsid w:val="00103FA4"/>
    <w:rsid w:val="00104555"/>
    <w:rsid w:val="00104718"/>
    <w:rsid w:val="00105981"/>
    <w:rsid w:val="001061AA"/>
    <w:rsid w:val="001137FE"/>
    <w:rsid w:val="001141FD"/>
    <w:rsid w:val="001161D6"/>
    <w:rsid w:val="00116AC5"/>
    <w:rsid w:val="00116FF2"/>
    <w:rsid w:val="00120008"/>
    <w:rsid w:val="00120EDD"/>
    <w:rsid w:val="0012217B"/>
    <w:rsid w:val="00134121"/>
    <w:rsid w:val="00136B9C"/>
    <w:rsid w:val="00140C42"/>
    <w:rsid w:val="00140F26"/>
    <w:rsid w:val="00141574"/>
    <w:rsid w:val="00142113"/>
    <w:rsid w:val="001421BB"/>
    <w:rsid w:val="001428AB"/>
    <w:rsid w:val="0014435A"/>
    <w:rsid w:val="00151AA9"/>
    <w:rsid w:val="00153AC9"/>
    <w:rsid w:val="0015506A"/>
    <w:rsid w:val="00161B41"/>
    <w:rsid w:val="00162434"/>
    <w:rsid w:val="00171C11"/>
    <w:rsid w:val="0017369E"/>
    <w:rsid w:val="0017435A"/>
    <w:rsid w:val="0017573E"/>
    <w:rsid w:val="00175A3D"/>
    <w:rsid w:val="00175D17"/>
    <w:rsid w:val="0018143D"/>
    <w:rsid w:val="00184666"/>
    <w:rsid w:val="00185E99"/>
    <w:rsid w:val="001909D2"/>
    <w:rsid w:val="001910AE"/>
    <w:rsid w:val="0019115E"/>
    <w:rsid w:val="001926CA"/>
    <w:rsid w:val="00193DA2"/>
    <w:rsid w:val="001944DD"/>
    <w:rsid w:val="00197AE0"/>
    <w:rsid w:val="001A1291"/>
    <w:rsid w:val="001A20C4"/>
    <w:rsid w:val="001A3823"/>
    <w:rsid w:val="001A6102"/>
    <w:rsid w:val="001A6E17"/>
    <w:rsid w:val="001B033F"/>
    <w:rsid w:val="001B03B2"/>
    <w:rsid w:val="001B18C3"/>
    <w:rsid w:val="001B2EB0"/>
    <w:rsid w:val="001B40D6"/>
    <w:rsid w:val="001B418C"/>
    <w:rsid w:val="001B69FD"/>
    <w:rsid w:val="001B6A4F"/>
    <w:rsid w:val="001B7F22"/>
    <w:rsid w:val="001C1352"/>
    <w:rsid w:val="001C30F8"/>
    <w:rsid w:val="001C456B"/>
    <w:rsid w:val="001D1296"/>
    <w:rsid w:val="001D2C42"/>
    <w:rsid w:val="001D31F9"/>
    <w:rsid w:val="001D3464"/>
    <w:rsid w:val="001D59D6"/>
    <w:rsid w:val="001D5CD9"/>
    <w:rsid w:val="001D6775"/>
    <w:rsid w:val="001E1257"/>
    <w:rsid w:val="001E19A4"/>
    <w:rsid w:val="001E1B48"/>
    <w:rsid w:val="001E2111"/>
    <w:rsid w:val="001E21FB"/>
    <w:rsid w:val="001E3595"/>
    <w:rsid w:val="001E6535"/>
    <w:rsid w:val="001E7B9E"/>
    <w:rsid w:val="001F01F8"/>
    <w:rsid w:val="001F0586"/>
    <w:rsid w:val="001F0E85"/>
    <w:rsid w:val="001F3054"/>
    <w:rsid w:val="001F3945"/>
    <w:rsid w:val="001F548B"/>
    <w:rsid w:val="001F557A"/>
    <w:rsid w:val="00200F4A"/>
    <w:rsid w:val="00201933"/>
    <w:rsid w:val="00202F90"/>
    <w:rsid w:val="002035F0"/>
    <w:rsid w:val="0020362C"/>
    <w:rsid w:val="00204824"/>
    <w:rsid w:val="002109D2"/>
    <w:rsid w:val="002119C0"/>
    <w:rsid w:val="00212206"/>
    <w:rsid w:val="002122D9"/>
    <w:rsid w:val="002172BD"/>
    <w:rsid w:val="00220E4B"/>
    <w:rsid w:val="00223824"/>
    <w:rsid w:val="00224A20"/>
    <w:rsid w:val="0022522C"/>
    <w:rsid w:val="00225716"/>
    <w:rsid w:val="002277B7"/>
    <w:rsid w:val="002305AB"/>
    <w:rsid w:val="00233F4C"/>
    <w:rsid w:val="00234187"/>
    <w:rsid w:val="00234742"/>
    <w:rsid w:val="0023563A"/>
    <w:rsid w:val="00236554"/>
    <w:rsid w:val="00242C78"/>
    <w:rsid w:val="002451C6"/>
    <w:rsid w:val="00250E20"/>
    <w:rsid w:val="002538CD"/>
    <w:rsid w:val="002548F1"/>
    <w:rsid w:val="002550D7"/>
    <w:rsid w:val="00257F86"/>
    <w:rsid w:val="00260A9F"/>
    <w:rsid w:val="00260C59"/>
    <w:rsid w:val="0026218E"/>
    <w:rsid w:val="00262A97"/>
    <w:rsid w:val="002652DA"/>
    <w:rsid w:val="00266C7F"/>
    <w:rsid w:val="00270EEC"/>
    <w:rsid w:val="002741F6"/>
    <w:rsid w:val="00275E41"/>
    <w:rsid w:val="0027646D"/>
    <w:rsid w:val="00277C8B"/>
    <w:rsid w:val="00277DF0"/>
    <w:rsid w:val="002800B0"/>
    <w:rsid w:val="00280BBE"/>
    <w:rsid w:val="00280C6E"/>
    <w:rsid w:val="002810BB"/>
    <w:rsid w:val="002811AD"/>
    <w:rsid w:val="0028145D"/>
    <w:rsid w:val="00281DAE"/>
    <w:rsid w:val="00281FC0"/>
    <w:rsid w:val="00283CEE"/>
    <w:rsid w:val="00285522"/>
    <w:rsid w:val="00286212"/>
    <w:rsid w:val="00286A3A"/>
    <w:rsid w:val="00290FE3"/>
    <w:rsid w:val="00291ADF"/>
    <w:rsid w:val="002938D9"/>
    <w:rsid w:val="00295275"/>
    <w:rsid w:val="002A13D7"/>
    <w:rsid w:val="002A15AC"/>
    <w:rsid w:val="002A3D31"/>
    <w:rsid w:val="002A53E5"/>
    <w:rsid w:val="002A5D1D"/>
    <w:rsid w:val="002B12BD"/>
    <w:rsid w:val="002B1493"/>
    <w:rsid w:val="002B1B7C"/>
    <w:rsid w:val="002B1B8C"/>
    <w:rsid w:val="002B3997"/>
    <w:rsid w:val="002B5DDB"/>
    <w:rsid w:val="002B62AD"/>
    <w:rsid w:val="002B76D6"/>
    <w:rsid w:val="002C050F"/>
    <w:rsid w:val="002C281E"/>
    <w:rsid w:val="002C2FC0"/>
    <w:rsid w:val="002C4F3C"/>
    <w:rsid w:val="002C6775"/>
    <w:rsid w:val="002D2483"/>
    <w:rsid w:val="002D2494"/>
    <w:rsid w:val="002E0322"/>
    <w:rsid w:val="002E65FF"/>
    <w:rsid w:val="002F11F9"/>
    <w:rsid w:val="002F1EDD"/>
    <w:rsid w:val="002F2BA3"/>
    <w:rsid w:val="002F469A"/>
    <w:rsid w:val="002F4C39"/>
    <w:rsid w:val="002F4E55"/>
    <w:rsid w:val="002F6A94"/>
    <w:rsid w:val="003011D0"/>
    <w:rsid w:val="003019C2"/>
    <w:rsid w:val="00302166"/>
    <w:rsid w:val="00302BBE"/>
    <w:rsid w:val="00305994"/>
    <w:rsid w:val="003068B9"/>
    <w:rsid w:val="0030713A"/>
    <w:rsid w:val="003124DC"/>
    <w:rsid w:val="0031330F"/>
    <w:rsid w:val="00313E04"/>
    <w:rsid w:val="003143DC"/>
    <w:rsid w:val="00314B08"/>
    <w:rsid w:val="0031596B"/>
    <w:rsid w:val="00316657"/>
    <w:rsid w:val="00317239"/>
    <w:rsid w:val="00320495"/>
    <w:rsid w:val="0032058B"/>
    <w:rsid w:val="0032098F"/>
    <w:rsid w:val="00321866"/>
    <w:rsid w:val="0032236B"/>
    <w:rsid w:val="003235C5"/>
    <w:rsid w:val="00325A65"/>
    <w:rsid w:val="00326188"/>
    <w:rsid w:val="00330B37"/>
    <w:rsid w:val="0033139F"/>
    <w:rsid w:val="003315CF"/>
    <w:rsid w:val="00331E64"/>
    <w:rsid w:val="0033275E"/>
    <w:rsid w:val="00333B97"/>
    <w:rsid w:val="00333CB4"/>
    <w:rsid w:val="00333CB6"/>
    <w:rsid w:val="0033529F"/>
    <w:rsid w:val="00340906"/>
    <w:rsid w:val="00341C7C"/>
    <w:rsid w:val="00342AFB"/>
    <w:rsid w:val="00347D99"/>
    <w:rsid w:val="00350012"/>
    <w:rsid w:val="00350619"/>
    <w:rsid w:val="00351BE0"/>
    <w:rsid w:val="003529C4"/>
    <w:rsid w:val="00353AE9"/>
    <w:rsid w:val="00354056"/>
    <w:rsid w:val="00354DE5"/>
    <w:rsid w:val="0035581A"/>
    <w:rsid w:val="00356216"/>
    <w:rsid w:val="00362D57"/>
    <w:rsid w:val="00363765"/>
    <w:rsid w:val="00363DF1"/>
    <w:rsid w:val="0036493C"/>
    <w:rsid w:val="0037121F"/>
    <w:rsid w:val="00372E17"/>
    <w:rsid w:val="00372F06"/>
    <w:rsid w:val="003730E3"/>
    <w:rsid w:val="003748FA"/>
    <w:rsid w:val="00377B9C"/>
    <w:rsid w:val="00382115"/>
    <w:rsid w:val="00382DD9"/>
    <w:rsid w:val="00383807"/>
    <w:rsid w:val="00390820"/>
    <w:rsid w:val="00390E0F"/>
    <w:rsid w:val="00391586"/>
    <w:rsid w:val="003929B0"/>
    <w:rsid w:val="00393EC7"/>
    <w:rsid w:val="00396110"/>
    <w:rsid w:val="00396EBD"/>
    <w:rsid w:val="00397067"/>
    <w:rsid w:val="00397396"/>
    <w:rsid w:val="00397603"/>
    <w:rsid w:val="00397C75"/>
    <w:rsid w:val="003A0173"/>
    <w:rsid w:val="003A2152"/>
    <w:rsid w:val="003A22E3"/>
    <w:rsid w:val="003A2432"/>
    <w:rsid w:val="003A3A14"/>
    <w:rsid w:val="003A49B8"/>
    <w:rsid w:val="003A60DF"/>
    <w:rsid w:val="003A6BEA"/>
    <w:rsid w:val="003A76CD"/>
    <w:rsid w:val="003A7A70"/>
    <w:rsid w:val="003B08CD"/>
    <w:rsid w:val="003B0927"/>
    <w:rsid w:val="003B0D09"/>
    <w:rsid w:val="003B1C9E"/>
    <w:rsid w:val="003B51C2"/>
    <w:rsid w:val="003B7F84"/>
    <w:rsid w:val="003C0AB0"/>
    <w:rsid w:val="003C4EE1"/>
    <w:rsid w:val="003C596C"/>
    <w:rsid w:val="003C7FC1"/>
    <w:rsid w:val="003D19D1"/>
    <w:rsid w:val="003D4354"/>
    <w:rsid w:val="003D4795"/>
    <w:rsid w:val="003D4F84"/>
    <w:rsid w:val="003E00E3"/>
    <w:rsid w:val="003E3A82"/>
    <w:rsid w:val="003E42D6"/>
    <w:rsid w:val="003E43E0"/>
    <w:rsid w:val="003E4944"/>
    <w:rsid w:val="003E6145"/>
    <w:rsid w:val="003E6C2D"/>
    <w:rsid w:val="003F190E"/>
    <w:rsid w:val="003F3351"/>
    <w:rsid w:val="003F3532"/>
    <w:rsid w:val="003F3DDD"/>
    <w:rsid w:val="003F4C81"/>
    <w:rsid w:val="003F5BC3"/>
    <w:rsid w:val="003F7DA3"/>
    <w:rsid w:val="00400BA8"/>
    <w:rsid w:val="00402866"/>
    <w:rsid w:val="0040349A"/>
    <w:rsid w:val="00403D53"/>
    <w:rsid w:val="004051DD"/>
    <w:rsid w:val="004071C6"/>
    <w:rsid w:val="00407736"/>
    <w:rsid w:val="004109CC"/>
    <w:rsid w:val="004124E5"/>
    <w:rsid w:val="0041297F"/>
    <w:rsid w:val="004131A9"/>
    <w:rsid w:val="00413D48"/>
    <w:rsid w:val="004142C8"/>
    <w:rsid w:val="0041525A"/>
    <w:rsid w:val="0041698F"/>
    <w:rsid w:val="00417F5B"/>
    <w:rsid w:val="00420227"/>
    <w:rsid w:val="00423AB4"/>
    <w:rsid w:val="004269AC"/>
    <w:rsid w:val="00427838"/>
    <w:rsid w:val="00430179"/>
    <w:rsid w:val="0043044F"/>
    <w:rsid w:val="004325F8"/>
    <w:rsid w:val="00433219"/>
    <w:rsid w:val="004341A1"/>
    <w:rsid w:val="00436F6D"/>
    <w:rsid w:val="004430D9"/>
    <w:rsid w:val="00450471"/>
    <w:rsid w:val="0045212B"/>
    <w:rsid w:val="0045538C"/>
    <w:rsid w:val="004615AA"/>
    <w:rsid w:val="00464E7A"/>
    <w:rsid w:val="004655B9"/>
    <w:rsid w:val="00466118"/>
    <w:rsid w:val="00466380"/>
    <w:rsid w:val="00470298"/>
    <w:rsid w:val="00470A90"/>
    <w:rsid w:val="00470AA5"/>
    <w:rsid w:val="004713DB"/>
    <w:rsid w:val="00471DC6"/>
    <w:rsid w:val="00473DBD"/>
    <w:rsid w:val="00474976"/>
    <w:rsid w:val="00475834"/>
    <w:rsid w:val="00477106"/>
    <w:rsid w:val="004779A9"/>
    <w:rsid w:val="00484B11"/>
    <w:rsid w:val="00490E1B"/>
    <w:rsid w:val="004922C5"/>
    <w:rsid w:val="004923AB"/>
    <w:rsid w:val="004943EF"/>
    <w:rsid w:val="0049482E"/>
    <w:rsid w:val="00495EB5"/>
    <w:rsid w:val="004A01CC"/>
    <w:rsid w:val="004A1585"/>
    <w:rsid w:val="004A28DB"/>
    <w:rsid w:val="004A2E91"/>
    <w:rsid w:val="004A3053"/>
    <w:rsid w:val="004A5ECE"/>
    <w:rsid w:val="004A61E5"/>
    <w:rsid w:val="004A64C2"/>
    <w:rsid w:val="004A691C"/>
    <w:rsid w:val="004B1074"/>
    <w:rsid w:val="004B2600"/>
    <w:rsid w:val="004B271A"/>
    <w:rsid w:val="004B283C"/>
    <w:rsid w:val="004B295F"/>
    <w:rsid w:val="004B31E3"/>
    <w:rsid w:val="004B4C5F"/>
    <w:rsid w:val="004B5256"/>
    <w:rsid w:val="004B5875"/>
    <w:rsid w:val="004B7A16"/>
    <w:rsid w:val="004C2883"/>
    <w:rsid w:val="004C35FC"/>
    <w:rsid w:val="004C47B3"/>
    <w:rsid w:val="004C5163"/>
    <w:rsid w:val="004C7BF8"/>
    <w:rsid w:val="004C7F03"/>
    <w:rsid w:val="004D3DD6"/>
    <w:rsid w:val="004D45E3"/>
    <w:rsid w:val="004D61DF"/>
    <w:rsid w:val="004D6742"/>
    <w:rsid w:val="004D6BF1"/>
    <w:rsid w:val="004E1CB7"/>
    <w:rsid w:val="004E3D11"/>
    <w:rsid w:val="004E54C8"/>
    <w:rsid w:val="004E5C69"/>
    <w:rsid w:val="004E6A6F"/>
    <w:rsid w:val="004E7C6F"/>
    <w:rsid w:val="004F5DF2"/>
    <w:rsid w:val="00500339"/>
    <w:rsid w:val="00503827"/>
    <w:rsid w:val="00503F11"/>
    <w:rsid w:val="0051265E"/>
    <w:rsid w:val="00512832"/>
    <w:rsid w:val="00513793"/>
    <w:rsid w:val="00513BDC"/>
    <w:rsid w:val="00513C4F"/>
    <w:rsid w:val="00513E0F"/>
    <w:rsid w:val="005143BD"/>
    <w:rsid w:val="00514DD2"/>
    <w:rsid w:val="0052108E"/>
    <w:rsid w:val="005211FC"/>
    <w:rsid w:val="00523204"/>
    <w:rsid w:val="0052401C"/>
    <w:rsid w:val="00525423"/>
    <w:rsid w:val="005257C4"/>
    <w:rsid w:val="0052678A"/>
    <w:rsid w:val="005314C8"/>
    <w:rsid w:val="0053161F"/>
    <w:rsid w:val="00531C84"/>
    <w:rsid w:val="00532F5A"/>
    <w:rsid w:val="00533D8B"/>
    <w:rsid w:val="00533DAB"/>
    <w:rsid w:val="005344EF"/>
    <w:rsid w:val="0053666D"/>
    <w:rsid w:val="00537EEC"/>
    <w:rsid w:val="00540F69"/>
    <w:rsid w:val="0054124C"/>
    <w:rsid w:val="005447F9"/>
    <w:rsid w:val="00544CCC"/>
    <w:rsid w:val="005457D5"/>
    <w:rsid w:val="00550955"/>
    <w:rsid w:val="00553861"/>
    <w:rsid w:val="0055434A"/>
    <w:rsid w:val="005602D8"/>
    <w:rsid w:val="00560F6C"/>
    <w:rsid w:val="005615A1"/>
    <w:rsid w:val="00563FBB"/>
    <w:rsid w:val="0056531B"/>
    <w:rsid w:val="005657A7"/>
    <w:rsid w:val="0056612C"/>
    <w:rsid w:val="0056617C"/>
    <w:rsid w:val="0057056E"/>
    <w:rsid w:val="005705F4"/>
    <w:rsid w:val="005713A9"/>
    <w:rsid w:val="005725FB"/>
    <w:rsid w:val="0057454D"/>
    <w:rsid w:val="005756D7"/>
    <w:rsid w:val="005762F6"/>
    <w:rsid w:val="00576B5E"/>
    <w:rsid w:val="00576E04"/>
    <w:rsid w:val="00580211"/>
    <w:rsid w:val="005803CE"/>
    <w:rsid w:val="00581383"/>
    <w:rsid w:val="0058193A"/>
    <w:rsid w:val="005838DD"/>
    <w:rsid w:val="00584671"/>
    <w:rsid w:val="00584EBA"/>
    <w:rsid w:val="00585E07"/>
    <w:rsid w:val="0059200F"/>
    <w:rsid w:val="00592466"/>
    <w:rsid w:val="00592EA2"/>
    <w:rsid w:val="00594448"/>
    <w:rsid w:val="00596242"/>
    <w:rsid w:val="005A06E3"/>
    <w:rsid w:val="005A2F22"/>
    <w:rsid w:val="005A3B08"/>
    <w:rsid w:val="005A5BC3"/>
    <w:rsid w:val="005A6272"/>
    <w:rsid w:val="005A7B8C"/>
    <w:rsid w:val="005B00D1"/>
    <w:rsid w:val="005B00DB"/>
    <w:rsid w:val="005B1B6B"/>
    <w:rsid w:val="005B1F69"/>
    <w:rsid w:val="005B208F"/>
    <w:rsid w:val="005B21FD"/>
    <w:rsid w:val="005B3544"/>
    <w:rsid w:val="005B3ABC"/>
    <w:rsid w:val="005B499A"/>
    <w:rsid w:val="005B5F25"/>
    <w:rsid w:val="005B6A5D"/>
    <w:rsid w:val="005B6BAB"/>
    <w:rsid w:val="005C004C"/>
    <w:rsid w:val="005C1A11"/>
    <w:rsid w:val="005C1E4D"/>
    <w:rsid w:val="005C370E"/>
    <w:rsid w:val="005C3A88"/>
    <w:rsid w:val="005C44EB"/>
    <w:rsid w:val="005D2190"/>
    <w:rsid w:val="005D3B0A"/>
    <w:rsid w:val="005D4948"/>
    <w:rsid w:val="005D58A6"/>
    <w:rsid w:val="005E1BB8"/>
    <w:rsid w:val="005E38BB"/>
    <w:rsid w:val="005E4417"/>
    <w:rsid w:val="005E4A27"/>
    <w:rsid w:val="005E56DB"/>
    <w:rsid w:val="005E74D0"/>
    <w:rsid w:val="005E7D32"/>
    <w:rsid w:val="005F1493"/>
    <w:rsid w:val="005F1E76"/>
    <w:rsid w:val="005F1F57"/>
    <w:rsid w:val="005F2731"/>
    <w:rsid w:val="005F5534"/>
    <w:rsid w:val="005F61FA"/>
    <w:rsid w:val="005F6AD5"/>
    <w:rsid w:val="005F6E33"/>
    <w:rsid w:val="005F6E6F"/>
    <w:rsid w:val="0060032C"/>
    <w:rsid w:val="00600817"/>
    <w:rsid w:val="00602A08"/>
    <w:rsid w:val="00602B17"/>
    <w:rsid w:val="00602D25"/>
    <w:rsid w:val="00602E4B"/>
    <w:rsid w:val="0060418D"/>
    <w:rsid w:val="0060729B"/>
    <w:rsid w:val="006114DE"/>
    <w:rsid w:val="00612090"/>
    <w:rsid w:val="00613E94"/>
    <w:rsid w:val="0062027A"/>
    <w:rsid w:val="00620AB6"/>
    <w:rsid w:val="006244D3"/>
    <w:rsid w:val="00624E2B"/>
    <w:rsid w:val="006256B2"/>
    <w:rsid w:val="006264A2"/>
    <w:rsid w:val="00631046"/>
    <w:rsid w:val="00632998"/>
    <w:rsid w:val="00632D5C"/>
    <w:rsid w:val="00640AB0"/>
    <w:rsid w:val="00641816"/>
    <w:rsid w:val="00644450"/>
    <w:rsid w:val="006447ED"/>
    <w:rsid w:val="0064578D"/>
    <w:rsid w:val="006472F4"/>
    <w:rsid w:val="00647E1F"/>
    <w:rsid w:val="0065231D"/>
    <w:rsid w:val="006529FD"/>
    <w:rsid w:val="00652A2D"/>
    <w:rsid w:val="00656764"/>
    <w:rsid w:val="00657DEC"/>
    <w:rsid w:val="00660A1B"/>
    <w:rsid w:val="006637FD"/>
    <w:rsid w:val="00663DFF"/>
    <w:rsid w:val="00664BFC"/>
    <w:rsid w:val="00667FA3"/>
    <w:rsid w:val="006729D7"/>
    <w:rsid w:val="00672F16"/>
    <w:rsid w:val="00674053"/>
    <w:rsid w:val="00674815"/>
    <w:rsid w:val="00676799"/>
    <w:rsid w:val="00677A72"/>
    <w:rsid w:val="006809A5"/>
    <w:rsid w:val="00682160"/>
    <w:rsid w:val="00682AEA"/>
    <w:rsid w:val="006834FE"/>
    <w:rsid w:val="0068353B"/>
    <w:rsid w:val="00684DEE"/>
    <w:rsid w:val="00687F11"/>
    <w:rsid w:val="00690B2B"/>
    <w:rsid w:val="00690BCA"/>
    <w:rsid w:val="006913A6"/>
    <w:rsid w:val="00692E4D"/>
    <w:rsid w:val="006930CE"/>
    <w:rsid w:val="006951B4"/>
    <w:rsid w:val="006A0D55"/>
    <w:rsid w:val="006A1163"/>
    <w:rsid w:val="006A17DC"/>
    <w:rsid w:val="006A1AC0"/>
    <w:rsid w:val="006A32DD"/>
    <w:rsid w:val="006A3356"/>
    <w:rsid w:val="006A3391"/>
    <w:rsid w:val="006A48E8"/>
    <w:rsid w:val="006A5069"/>
    <w:rsid w:val="006A697F"/>
    <w:rsid w:val="006A7264"/>
    <w:rsid w:val="006A7B02"/>
    <w:rsid w:val="006B0B9B"/>
    <w:rsid w:val="006B2E8C"/>
    <w:rsid w:val="006B4BC8"/>
    <w:rsid w:val="006B4FA8"/>
    <w:rsid w:val="006B55AF"/>
    <w:rsid w:val="006B722F"/>
    <w:rsid w:val="006B7949"/>
    <w:rsid w:val="006B794F"/>
    <w:rsid w:val="006C3580"/>
    <w:rsid w:val="006D1921"/>
    <w:rsid w:val="006D6AD3"/>
    <w:rsid w:val="006D777E"/>
    <w:rsid w:val="006E189C"/>
    <w:rsid w:val="006E1E03"/>
    <w:rsid w:val="006E341A"/>
    <w:rsid w:val="006E44F7"/>
    <w:rsid w:val="006E45CD"/>
    <w:rsid w:val="006E5C5A"/>
    <w:rsid w:val="006E6647"/>
    <w:rsid w:val="006F1E70"/>
    <w:rsid w:val="006F4CFB"/>
    <w:rsid w:val="006F6E9C"/>
    <w:rsid w:val="006F7B9F"/>
    <w:rsid w:val="006F7C7D"/>
    <w:rsid w:val="00702E57"/>
    <w:rsid w:val="00704333"/>
    <w:rsid w:val="00707B76"/>
    <w:rsid w:val="0071000A"/>
    <w:rsid w:val="0071036A"/>
    <w:rsid w:val="00710A18"/>
    <w:rsid w:val="0071211F"/>
    <w:rsid w:val="0071250F"/>
    <w:rsid w:val="00715AA1"/>
    <w:rsid w:val="00716FD5"/>
    <w:rsid w:val="00721368"/>
    <w:rsid w:val="00721B8D"/>
    <w:rsid w:val="0072487A"/>
    <w:rsid w:val="007268DC"/>
    <w:rsid w:val="0073228C"/>
    <w:rsid w:val="00732346"/>
    <w:rsid w:val="007326BA"/>
    <w:rsid w:val="0073415C"/>
    <w:rsid w:val="0073473F"/>
    <w:rsid w:val="00741420"/>
    <w:rsid w:val="00743441"/>
    <w:rsid w:val="007439BC"/>
    <w:rsid w:val="00744C02"/>
    <w:rsid w:val="00746A94"/>
    <w:rsid w:val="00747500"/>
    <w:rsid w:val="00751889"/>
    <w:rsid w:val="00753BB8"/>
    <w:rsid w:val="0075440D"/>
    <w:rsid w:val="007545C9"/>
    <w:rsid w:val="00756117"/>
    <w:rsid w:val="00757B6B"/>
    <w:rsid w:val="007602D7"/>
    <w:rsid w:val="007604FA"/>
    <w:rsid w:val="007609CF"/>
    <w:rsid w:val="007619AC"/>
    <w:rsid w:val="00763627"/>
    <w:rsid w:val="00764EAB"/>
    <w:rsid w:val="00764F6B"/>
    <w:rsid w:val="00765A30"/>
    <w:rsid w:val="00766721"/>
    <w:rsid w:val="007675EF"/>
    <w:rsid w:val="00770213"/>
    <w:rsid w:val="0077044C"/>
    <w:rsid w:val="00770904"/>
    <w:rsid w:val="00770A43"/>
    <w:rsid w:val="00773C2B"/>
    <w:rsid w:val="00774796"/>
    <w:rsid w:val="0077650F"/>
    <w:rsid w:val="00777203"/>
    <w:rsid w:val="00777A4F"/>
    <w:rsid w:val="0078167C"/>
    <w:rsid w:val="00781762"/>
    <w:rsid w:val="00781F20"/>
    <w:rsid w:val="0078260A"/>
    <w:rsid w:val="00783D48"/>
    <w:rsid w:val="00783DC2"/>
    <w:rsid w:val="00784499"/>
    <w:rsid w:val="00785CD7"/>
    <w:rsid w:val="007860C7"/>
    <w:rsid w:val="0079017F"/>
    <w:rsid w:val="007924CB"/>
    <w:rsid w:val="00792DF7"/>
    <w:rsid w:val="007945A5"/>
    <w:rsid w:val="00796EA9"/>
    <w:rsid w:val="00797155"/>
    <w:rsid w:val="007A24FE"/>
    <w:rsid w:val="007A4491"/>
    <w:rsid w:val="007A5B26"/>
    <w:rsid w:val="007A5F67"/>
    <w:rsid w:val="007A8A18"/>
    <w:rsid w:val="007B039D"/>
    <w:rsid w:val="007B0F0C"/>
    <w:rsid w:val="007B2DAA"/>
    <w:rsid w:val="007B3BC1"/>
    <w:rsid w:val="007B44A1"/>
    <w:rsid w:val="007B47C6"/>
    <w:rsid w:val="007B67C4"/>
    <w:rsid w:val="007B7DB7"/>
    <w:rsid w:val="007B7E18"/>
    <w:rsid w:val="007C108F"/>
    <w:rsid w:val="007C144C"/>
    <w:rsid w:val="007C2D38"/>
    <w:rsid w:val="007C74F8"/>
    <w:rsid w:val="007D0F4A"/>
    <w:rsid w:val="007D29B3"/>
    <w:rsid w:val="007D3092"/>
    <w:rsid w:val="007D448C"/>
    <w:rsid w:val="007D699F"/>
    <w:rsid w:val="007D7890"/>
    <w:rsid w:val="007E0434"/>
    <w:rsid w:val="007E10F9"/>
    <w:rsid w:val="007E155A"/>
    <w:rsid w:val="007E2B49"/>
    <w:rsid w:val="007E474E"/>
    <w:rsid w:val="007E4AF2"/>
    <w:rsid w:val="007E5391"/>
    <w:rsid w:val="007E63CC"/>
    <w:rsid w:val="007E68BC"/>
    <w:rsid w:val="007E73D4"/>
    <w:rsid w:val="007F0B1F"/>
    <w:rsid w:val="007F4921"/>
    <w:rsid w:val="007F605F"/>
    <w:rsid w:val="007FD361"/>
    <w:rsid w:val="0080158B"/>
    <w:rsid w:val="00801B11"/>
    <w:rsid w:val="00805A59"/>
    <w:rsid w:val="00805F2A"/>
    <w:rsid w:val="008103E7"/>
    <w:rsid w:val="0081067C"/>
    <w:rsid w:val="008121F2"/>
    <w:rsid w:val="00812204"/>
    <w:rsid w:val="00815E8A"/>
    <w:rsid w:val="00827952"/>
    <w:rsid w:val="008300BA"/>
    <w:rsid w:val="0083128A"/>
    <w:rsid w:val="00836ABD"/>
    <w:rsid w:val="00844F0C"/>
    <w:rsid w:val="0084624A"/>
    <w:rsid w:val="008539F8"/>
    <w:rsid w:val="008612D0"/>
    <w:rsid w:val="00861330"/>
    <w:rsid w:val="00861C7C"/>
    <w:rsid w:val="00863733"/>
    <w:rsid w:val="008650DA"/>
    <w:rsid w:val="00867194"/>
    <w:rsid w:val="00867A23"/>
    <w:rsid w:val="00867F09"/>
    <w:rsid w:val="00871B3B"/>
    <w:rsid w:val="00872AB8"/>
    <w:rsid w:val="00872F5D"/>
    <w:rsid w:val="00874948"/>
    <w:rsid w:val="0087565C"/>
    <w:rsid w:val="00876BBF"/>
    <w:rsid w:val="00881A66"/>
    <w:rsid w:val="00881F8B"/>
    <w:rsid w:val="008832F4"/>
    <w:rsid w:val="0088337C"/>
    <w:rsid w:val="00884566"/>
    <w:rsid w:val="00884FAA"/>
    <w:rsid w:val="008857DA"/>
    <w:rsid w:val="0088667B"/>
    <w:rsid w:val="00891D72"/>
    <w:rsid w:val="00891E1E"/>
    <w:rsid w:val="00893149"/>
    <w:rsid w:val="00895712"/>
    <w:rsid w:val="00897974"/>
    <w:rsid w:val="008A15CC"/>
    <w:rsid w:val="008A1D6F"/>
    <w:rsid w:val="008A4284"/>
    <w:rsid w:val="008A4FF0"/>
    <w:rsid w:val="008A73A8"/>
    <w:rsid w:val="008A7E38"/>
    <w:rsid w:val="008A7F9C"/>
    <w:rsid w:val="008B12AF"/>
    <w:rsid w:val="008B219A"/>
    <w:rsid w:val="008B4127"/>
    <w:rsid w:val="008B65D5"/>
    <w:rsid w:val="008C0D58"/>
    <w:rsid w:val="008C28C3"/>
    <w:rsid w:val="008C2F4D"/>
    <w:rsid w:val="008C41FD"/>
    <w:rsid w:val="008C6427"/>
    <w:rsid w:val="008D076E"/>
    <w:rsid w:val="008D0AA5"/>
    <w:rsid w:val="008D0AEF"/>
    <w:rsid w:val="008D3451"/>
    <w:rsid w:val="008D50FE"/>
    <w:rsid w:val="008D5520"/>
    <w:rsid w:val="008D6ADB"/>
    <w:rsid w:val="008D7027"/>
    <w:rsid w:val="008E2082"/>
    <w:rsid w:val="008E2D14"/>
    <w:rsid w:val="008E4BAA"/>
    <w:rsid w:val="008E4D50"/>
    <w:rsid w:val="008F01AD"/>
    <w:rsid w:val="008F04C2"/>
    <w:rsid w:val="008F077E"/>
    <w:rsid w:val="008F12D5"/>
    <w:rsid w:val="008F1872"/>
    <w:rsid w:val="008F280E"/>
    <w:rsid w:val="00900C27"/>
    <w:rsid w:val="0090115A"/>
    <w:rsid w:val="00901BB3"/>
    <w:rsid w:val="00902111"/>
    <w:rsid w:val="00902C90"/>
    <w:rsid w:val="009036D3"/>
    <w:rsid w:val="00903DAA"/>
    <w:rsid w:val="00904473"/>
    <w:rsid w:val="00904F11"/>
    <w:rsid w:val="00906AED"/>
    <w:rsid w:val="00914CEF"/>
    <w:rsid w:val="00916413"/>
    <w:rsid w:val="0092065D"/>
    <w:rsid w:val="009209FE"/>
    <w:rsid w:val="0092120B"/>
    <w:rsid w:val="009228B1"/>
    <w:rsid w:val="00922B3D"/>
    <w:rsid w:val="00927F6E"/>
    <w:rsid w:val="00928CBB"/>
    <w:rsid w:val="00930792"/>
    <w:rsid w:val="009349D8"/>
    <w:rsid w:val="0093551A"/>
    <w:rsid w:val="00935F03"/>
    <w:rsid w:val="00940846"/>
    <w:rsid w:val="00944A7D"/>
    <w:rsid w:val="009568F8"/>
    <w:rsid w:val="00956AD1"/>
    <w:rsid w:val="00957CEB"/>
    <w:rsid w:val="0096227A"/>
    <w:rsid w:val="00963C47"/>
    <w:rsid w:val="00967C48"/>
    <w:rsid w:val="00967EE2"/>
    <w:rsid w:val="00967FFA"/>
    <w:rsid w:val="0097068E"/>
    <w:rsid w:val="00972F00"/>
    <w:rsid w:val="00974217"/>
    <w:rsid w:val="00975894"/>
    <w:rsid w:val="00975A6D"/>
    <w:rsid w:val="0097753C"/>
    <w:rsid w:val="00977D88"/>
    <w:rsid w:val="00977E39"/>
    <w:rsid w:val="00980DD1"/>
    <w:rsid w:val="00981507"/>
    <w:rsid w:val="009875DA"/>
    <w:rsid w:val="00987D16"/>
    <w:rsid w:val="00990B7C"/>
    <w:rsid w:val="00991A1F"/>
    <w:rsid w:val="00991A9D"/>
    <w:rsid w:val="009927E6"/>
    <w:rsid w:val="00993886"/>
    <w:rsid w:val="00993E5F"/>
    <w:rsid w:val="00995465"/>
    <w:rsid w:val="009955DE"/>
    <w:rsid w:val="00997A3E"/>
    <w:rsid w:val="00997D59"/>
    <w:rsid w:val="009A09EE"/>
    <w:rsid w:val="009A1B74"/>
    <w:rsid w:val="009A1EFA"/>
    <w:rsid w:val="009A3888"/>
    <w:rsid w:val="009A3EF4"/>
    <w:rsid w:val="009A449F"/>
    <w:rsid w:val="009B1124"/>
    <w:rsid w:val="009B14D8"/>
    <w:rsid w:val="009C2673"/>
    <w:rsid w:val="009C3393"/>
    <w:rsid w:val="009C5933"/>
    <w:rsid w:val="009D03C8"/>
    <w:rsid w:val="009D1620"/>
    <w:rsid w:val="009D1C23"/>
    <w:rsid w:val="009D3C58"/>
    <w:rsid w:val="009D42C3"/>
    <w:rsid w:val="009D7B93"/>
    <w:rsid w:val="009E533E"/>
    <w:rsid w:val="009E56D4"/>
    <w:rsid w:val="009E69F8"/>
    <w:rsid w:val="009E6E51"/>
    <w:rsid w:val="009F4A54"/>
    <w:rsid w:val="009F6B36"/>
    <w:rsid w:val="009F6E17"/>
    <w:rsid w:val="009F7678"/>
    <w:rsid w:val="00A0098B"/>
    <w:rsid w:val="00A03720"/>
    <w:rsid w:val="00A05922"/>
    <w:rsid w:val="00A068BF"/>
    <w:rsid w:val="00A069B0"/>
    <w:rsid w:val="00A077E5"/>
    <w:rsid w:val="00A07980"/>
    <w:rsid w:val="00A07A55"/>
    <w:rsid w:val="00A07B02"/>
    <w:rsid w:val="00A1355F"/>
    <w:rsid w:val="00A13AD2"/>
    <w:rsid w:val="00A16053"/>
    <w:rsid w:val="00A17B3A"/>
    <w:rsid w:val="00A17EB7"/>
    <w:rsid w:val="00A212EA"/>
    <w:rsid w:val="00A21328"/>
    <w:rsid w:val="00A24140"/>
    <w:rsid w:val="00A24742"/>
    <w:rsid w:val="00A25702"/>
    <w:rsid w:val="00A26739"/>
    <w:rsid w:val="00A26A7E"/>
    <w:rsid w:val="00A30A42"/>
    <w:rsid w:val="00A3275F"/>
    <w:rsid w:val="00A33C02"/>
    <w:rsid w:val="00A37156"/>
    <w:rsid w:val="00A40E14"/>
    <w:rsid w:val="00A41209"/>
    <w:rsid w:val="00A42053"/>
    <w:rsid w:val="00A429F8"/>
    <w:rsid w:val="00A43203"/>
    <w:rsid w:val="00A4356F"/>
    <w:rsid w:val="00A450B4"/>
    <w:rsid w:val="00A45CE0"/>
    <w:rsid w:val="00A46B5D"/>
    <w:rsid w:val="00A47065"/>
    <w:rsid w:val="00A50995"/>
    <w:rsid w:val="00A529C0"/>
    <w:rsid w:val="00A54E6B"/>
    <w:rsid w:val="00A61B2B"/>
    <w:rsid w:val="00A63EBE"/>
    <w:rsid w:val="00A67D5E"/>
    <w:rsid w:val="00A70399"/>
    <w:rsid w:val="00A706E5"/>
    <w:rsid w:val="00A73771"/>
    <w:rsid w:val="00A74CF7"/>
    <w:rsid w:val="00A75163"/>
    <w:rsid w:val="00A7721C"/>
    <w:rsid w:val="00A806BD"/>
    <w:rsid w:val="00A83571"/>
    <w:rsid w:val="00A858A9"/>
    <w:rsid w:val="00A85E96"/>
    <w:rsid w:val="00A924CB"/>
    <w:rsid w:val="00A93ADE"/>
    <w:rsid w:val="00A948CD"/>
    <w:rsid w:val="00A96818"/>
    <w:rsid w:val="00A97EEE"/>
    <w:rsid w:val="00AA2026"/>
    <w:rsid w:val="00AA32D6"/>
    <w:rsid w:val="00AA35F9"/>
    <w:rsid w:val="00AA5BA7"/>
    <w:rsid w:val="00AA6833"/>
    <w:rsid w:val="00AA693E"/>
    <w:rsid w:val="00AA7798"/>
    <w:rsid w:val="00AA7AE6"/>
    <w:rsid w:val="00AB173C"/>
    <w:rsid w:val="00AB3A32"/>
    <w:rsid w:val="00AB46CE"/>
    <w:rsid w:val="00AB582C"/>
    <w:rsid w:val="00AB7109"/>
    <w:rsid w:val="00AB779D"/>
    <w:rsid w:val="00AC2E3E"/>
    <w:rsid w:val="00AC3158"/>
    <w:rsid w:val="00AC33AC"/>
    <w:rsid w:val="00AC3827"/>
    <w:rsid w:val="00AC3F58"/>
    <w:rsid w:val="00AC473B"/>
    <w:rsid w:val="00AC58A0"/>
    <w:rsid w:val="00AC7B47"/>
    <w:rsid w:val="00AD2F5B"/>
    <w:rsid w:val="00AD38D3"/>
    <w:rsid w:val="00AD4A1D"/>
    <w:rsid w:val="00AD5C8F"/>
    <w:rsid w:val="00AE12D5"/>
    <w:rsid w:val="00AE2AE0"/>
    <w:rsid w:val="00AE5072"/>
    <w:rsid w:val="00AE7B69"/>
    <w:rsid w:val="00AED78A"/>
    <w:rsid w:val="00AF069B"/>
    <w:rsid w:val="00AF1723"/>
    <w:rsid w:val="00AF318B"/>
    <w:rsid w:val="00AF39BC"/>
    <w:rsid w:val="00AF5B35"/>
    <w:rsid w:val="00AF5F6F"/>
    <w:rsid w:val="00AF6D1D"/>
    <w:rsid w:val="00B00954"/>
    <w:rsid w:val="00B00AC4"/>
    <w:rsid w:val="00B021A7"/>
    <w:rsid w:val="00B02B71"/>
    <w:rsid w:val="00B02D8A"/>
    <w:rsid w:val="00B034FA"/>
    <w:rsid w:val="00B10182"/>
    <w:rsid w:val="00B10830"/>
    <w:rsid w:val="00B10B4E"/>
    <w:rsid w:val="00B13B67"/>
    <w:rsid w:val="00B14B78"/>
    <w:rsid w:val="00B15E67"/>
    <w:rsid w:val="00B166E5"/>
    <w:rsid w:val="00B229C0"/>
    <w:rsid w:val="00B231B9"/>
    <w:rsid w:val="00B239B3"/>
    <w:rsid w:val="00B25FFB"/>
    <w:rsid w:val="00B31257"/>
    <w:rsid w:val="00B3133B"/>
    <w:rsid w:val="00B31522"/>
    <w:rsid w:val="00B3207A"/>
    <w:rsid w:val="00B32388"/>
    <w:rsid w:val="00B3308E"/>
    <w:rsid w:val="00B33758"/>
    <w:rsid w:val="00B3507F"/>
    <w:rsid w:val="00B433C1"/>
    <w:rsid w:val="00B45956"/>
    <w:rsid w:val="00B47E34"/>
    <w:rsid w:val="00B502C9"/>
    <w:rsid w:val="00B555E6"/>
    <w:rsid w:val="00B560F0"/>
    <w:rsid w:val="00B5732D"/>
    <w:rsid w:val="00B57503"/>
    <w:rsid w:val="00B6000F"/>
    <w:rsid w:val="00B605C2"/>
    <w:rsid w:val="00B611E3"/>
    <w:rsid w:val="00B62A06"/>
    <w:rsid w:val="00B62AB9"/>
    <w:rsid w:val="00B63362"/>
    <w:rsid w:val="00B63DD7"/>
    <w:rsid w:val="00B65D62"/>
    <w:rsid w:val="00B66BDE"/>
    <w:rsid w:val="00B66FAB"/>
    <w:rsid w:val="00B677D7"/>
    <w:rsid w:val="00B67F98"/>
    <w:rsid w:val="00B6FBEB"/>
    <w:rsid w:val="00B7179D"/>
    <w:rsid w:val="00B725CA"/>
    <w:rsid w:val="00B73739"/>
    <w:rsid w:val="00B74C0C"/>
    <w:rsid w:val="00B7798B"/>
    <w:rsid w:val="00B81CE2"/>
    <w:rsid w:val="00B8383F"/>
    <w:rsid w:val="00B85196"/>
    <w:rsid w:val="00B855CC"/>
    <w:rsid w:val="00B86B6B"/>
    <w:rsid w:val="00B87252"/>
    <w:rsid w:val="00B92DE1"/>
    <w:rsid w:val="00B9315F"/>
    <w:rsid w:val="00B94F88"/>
    <w:rsid w:val="00B95DB1"/>
    <w:rsid w:val="00B970FC"/>
    <w:rsid w:val="00BA15B9"/>
    <w:rsid w:val="00BA424A"/>
    <w:rsid w:val="00BA7033"/>
    <w:rsid w:val="00BA71DE"/>
    <w:rsid w:val="00BA7EBA"/>
    <w:rsid w:val="00BB1A89"/>
    <w:rsid w:val="00BB40C4"/>
    <w:rsid w:val="00BB64DC"/>
    <w:rsid w:val="00BB77AB"/>
    <w:rsid w:val="00BC1654"/>
    <w:rsid w:val="00BC1F67"/>
    <w:rsid w:val="00BC3352"/>
    <w:rsid w:val="00BC7895"/>
    <w:rsid w:val="00BD3B59"/>
    <w:rsid w:val="00BD4984"/>
    <w:rsid w:val="00BD57FB"/>
    <w:rsid w:val="00BD6948"/>
    <w:rsid w:val="00BE228E"/>
    <w:rsid w:val="00BE3031"/>
    <w:rsid w:val="00BF08D8"/>
    <w:rsid w:val="00BF0A38"/>
    <w:rsid w:val="00BF421C"/>
    <w:rsid w:val="00BF47D1"/>
    <w:rsid w:val="00C00073"/>
    <w:rsid w:val="00C005CC"/>
    <w:rsid w:val="00C01627"/>
    <w:rsid w:val="00C02441"/>
    <w:rsid w:val="00C04986"/>
    <w:rsid w:val="00C04E99"/>
    <w:rsid w:val="00C15A99"/>
    <w:rsid w:val="00C15D35"/>
    <w:rsid w:val="00C16686"/>
    <w:rsid w:val="00C172C1"/>
    <w:rsid w:val="00C20922"/>
    <w:rsid w:val="00C20A53"/>
    <w:rsid w:val="00C23628"/>
    <w:rsid w:val="00C23D53"/>
    <w:rsid w:val="00C24732"/>
    <w:rsid w:val="00C249EC"/>
    <w:rsid w:val="00C271C1"/>
    <w:rsid w:val="00C3193D"/>
    <w:rsid w:val="00C345E3"/>
    <w:rsid w:val="00C356A1"/>
    <w:rsid w:val="00C36792"/>
    <w:rsid w:val="00C36BA3"/>
    <w:rsid w:val="00C374B4"/>
    <w:rsid w:val="00C4044D"/>
    <w:rsid w:val="00C43DC9"/>
    <w:rsid w:val="00C47330"/>
    <w:rsid w:val="00C50698"/>
    <w:rsid w:val="00C53523"/>
    <w:rsid w:val="00C53558"/>
    <w:rsid w:val="00C55D15"/>
    <w:rsid w:val="00C56042"/>
    <w:rsid w:val="00C60BCC"/>
    <w:rsid w:val="00C612A8"/>
    <w:rsid w:val="00C61B7F"/>
    <w:rsid w:val="00C6211D"/>
    <w:rsid w:val="00C626EB"/>
    <w:rsid w:val="00C64B59"/>
    <w:rsid w:val="00C64C4D"/>
    <w:rsid w:val="00C65553"/>
    <w:rsid w:val="00C66403"/>
    <w:rsid w:val="00C70818"/>
    <w:rsid w:val="00C71BE0"/>
    <w:rsid w:val="00C722EA"/>
    <w:rsid w:val="00C72A13"/>
    <w:rsid w:val="00C730B8"/>
    <w:rsid w:val="00C74CD8"/>
    <w:rsid w:val="00C76738"/>
    <w:rsid w:val="00C7762D"/>
    <w:rsid w:val="00C80B52"/>
    <w:rsid w:val="00C834D4"/>
    <w:rsid w:val="00C838D2"/>
    <w:rsid w:val="00C8509D"/>
    <w:rsid w:val="00C85C6D"/>
    <w:rsid w:val="00C85F8E"/>
    <w:rsid w:val="00C860B9"/>
    <w:rsid w:val="00C86CC6"/>
    <w:rsid w:val="00C90257"/>
    <w:rsid w:val="00C90498"/>
    <w:rsid w:val="00C906E4"/>
    <w:rsid w:val="00C918AF"/>
    <w:rsid w:val="00C93368"/>
    <w:rsid w:val="00C956F8"/>
    <w:rsid w:val="00C96520"/>
    <w:rsid w:val="00C970BA"/>
    <w:rsid w:val="00CA1C38"/>
    <w:rsid w:val="00CA1E61"/>
    <w:rsid w:val="00CA2598"/>
    <w:rsid w:val="00CA281B"/>
    <w:rsid w:val="00CA3B59"/>
    <w:rsid w:val="00CA472B"/>
    <w:rsid w:val="00CA4C6F"/>
    <w:rsid w:val="00CA6353"/>
    <w:rsid w:val="00CB022B"/>
    <w:rsid w:val="00CB0334"/>
    <w:rsid w:val="00CB0FA4"/>
    <w:rsid w:val="00CB12B3"/>
    <w:rsid w:val="00CB3184"/>
    <w:rsid w:val="00CB3FAD"/>
    <w:rsid w:val="00CB5770"/>
    <w:rsid w:val="00CB5BEE"/>
    <w:rsid w:val="00CC04E3"/>
    <w:rsid w:val="00CC0C30"/>
    <w:rsid w:val="00CC11A7"/>
    <w:rsid w:val="00CC37DB"/>
    <w:rsid w:val="00CC384A"/>
    <w:rsid w:val="00CC412D"/>
    <w:rsid w:val="00CC4201"/>
    <w:rsid w:val="00CC46F3"/>
    <w:rsid w:val="00CD109C"/>
    <w:rsid w:val="00CD2C53"/>
    <w:rsid w:val="00CD3E82"/>
    <w:rsid w:val="00CD4528"/>
    <w:rsid w:val="00CD6FC3"/>
    <w:rsid w:val="00CE0264"/>
    <w:rsid w:val="00CE04FF"/>
    <w:rsid w:val="00CE28E6"/>
    <w:rsid w:val="00CE3744"/>
    <w:rsid w:val="00CE3F1B"/>
    <w:rsid w:val="00CE4829"/>
    <w:rsid w:val="00CE5828"/>
    <w:rsid w:val="00CE5F57"/>
    <w:rsid w:val="00CE610A"/>
    <w:rsid w:val="00CE7561"/>
    <w:rsid w:val="00CF078C"/>
    <w:rsid w:val="00CF2D29"/>
    <w:rsid w:val="00CF2F40"/>
    <w:rsid w:val="00CF4536"/>
    <w:rsid w:val="00CF6C8C"/>
    <w:rsid w:val="00CF7589"/>
    <w:rsid w:val="00CF7958"/>
    <w:rsid w:val="00CF7E7B"/>
    <w:rsid w:val="00D033AB"/>
    <w:rsid w:val="00D034B4"/>
    <w:rsid w:val="00D04CF7"/>
    <w:rsid w:val="00D05B8E"/>
    <w:rsid w:val="00D074B3"/>
    <w:rsid w:val="00D121FA"/>
    <w:rsid w:val="00D12E66"/>
    <w:rsid w:val="00D13E45"/>
    <w:rsid w:val="00D148D3"/>
    <w:rsid w:val="00D1685F"/>
    <w:rsid w:val="00D20980"/>
    <w:rsid w:val="00D20B16"/>
    <w:rsid w:val="00D22694"/>
    <w:rsid w:val="00D25730"/>
    <w:rsid w:val="00D275DA"/>
    <w:rsid w:val="00D31828"/>
    <w:rsid w:val="00D34BEA"/>
    <w:rsid w:val="00D36235"/>
    <w:rsid w:val="00D3680F"/>
    <w:rsid w:val="00D4215F"/>
    <w:rsid w:val="00D42BF3"/>
    <w:rsid w:val="00D43A31"/>
    <w:rsid w:val="00D43EB2"/>
    <w:rsid w:val="00D44C0E"/>
    <w:rsid w:val="00D50522"/>
    <w:rsid w:val="00D5118F"/>
    <w:rsid w:val="00D52289"/>
    <w:rsid w:val="00D535FF"/>
    <w:rsid w:val="00D60709"/>
    <w:rsid w:val="00D60901"/>
    <w:rsid w:val="00D62791"/>
    <w:rsid w:val="00D64FBC"/>
    <w:rsid w:val="00D6506F"/>
    <w:rsid w:val="00D654BF"/>
    <w:rsid w:val="00D65CF7"/>
    <w:rsid w:val="00D65D4C"/>
    <w:rsid w:val="00D65DFD"/>
    <w:rsid w:val="00D66134"/>
    <w:rsid w:val="00D67F83"/>
    <w:rsid w:val="00D702AE"/>
    <w:rsid w:val="00D716C2"/>
    <w:rsid w:val="00D71EC3"/>
    <w:rsid w:val="00D7485F"/>
    <w:rsid w:val="00D75F03"/>
    <w:rsid w:val="00D815B6"/>
    <w:rsid w:val="00D82AD7"/>
    <w:rsid w:val="00D8374B"/>
    <w:rsid w:val="00D87023"/>
    <w:rsid w:val="00D87DE9"/>
    <w:rsid w:val="00D90108"/>
    <w:rsid w:val="00D9626C"/>
    <w:rsid w:val="00DA0B46"/>
    <w:rsid w:val="00DA0D60"/>
    <w:rsid w:val="00DA190A"/>
    <w:rsid w:val="00DA73DE"/>
    <w:rsid w:val="00DB0D6A"/>
    <w:rsid w:val="00DB120A"/>
    <w:rsid w:val="00DB132C"/>
    <w:rsid w:val="00DB1774"/>
    <w:rsid w:val="00DB38D8"/>
    <w:rsid w:val="00DB4B9A"/>
    <w:rsid w:val="00DB5667"/>
    <w:rsid w:val="00DB7EF8"/>
    <w:rsid w:val="00DC1414"/>
    <w:rsid w:val="00DC19E3"/>
    <w:rsid w:val="00DC3DD9"/>
    <w:rsid w:val="00DC66C6"/>
    <w:rsid w:val="00DC7030"/>
    <w:rsid w:val="00DC7894"/>
    <w:rsid w:val="00DD006E"/>
    <w:rsid w:val="00DD01CC"/>
    <w:rsid w:val="00DD0E56"/>
    <w:rsid w:val="00DD5043"/>
    <w:rsid w:val="00DD6067"/>
    <w:rsid w:val="00DD64D2"/>
    <w:rsid w:val="00DE23A7"/>
    <w:rsid w:val="00DE3A5A"/>
    <w:rsid w:val="00DE44C8"/>
    <w:rsid w:val="00DE4AE4"/>
    <w:rsid w:val="00DE6523"/>
    <w:rsid w:val="00DE7966"/>
    <w:rsid w:val="00DF030D"/>
    <w:rsid w:val="00DF0CEE"/>
    <w:rsid w:val="00DF2425"/>
    <w:rsid w:val="00DF6177"/>
    <w:rsid w:val="00DF672D"/>
    <w:rsid w:val="00DF6B26"/>
    <w:rsid w:val="00E00E1B"/>
    <w:rsid w:val="00E023EF"/>
    <w:rsid w:val="00E07A0C"/>
    <w:rsid w:val="00E1171F"/>
    <w:rsid w:val="00E11BBC"/>
    <w:rsid w:val="00E13CBF"/>
    <w:rsid w:val="00E14880"/>
    <w:rsid w:val="00E159E2"/>
    <w:rsid w:val="00E20FF7"/>
    <w:rsid w:val="00E22580"/>
    <w:rsid w:val="00E22921"/>
    <w:rsid w:val="00E23DD9"/>
    <w:rsid w:val="00E24187"/>
    <w:rsid w:val="00E27916"/>
    <w:rsid w:val="00E27DE1"/>
    <w:rsid w:val="00E3306D"/>
    <w:rsid w:val="00E34DFC"/>
    <w:rsid w:val="00E3500C"/>
    <w:rsid w:val="00E35342"/>
    <w:rsid w:val="00E36D68"/>
    <w:rsid w:val="00E37B97"/>
    <w:rsid w:val="00E41D63"/>
    <w:rsid w:val="00E447B5"/>
    <w:rsid w:val="00E4668B"/>
    <w:rsid w:val="00E47CA7"/>
    <w:rsid w:val="00E501F2"/>
    <w:rsid w:val="00E50D44"/>
    <w:rsid w:val="00E51A84"/>
    <w:rsid w:val="00E55888"/>
    <w:rsid w:val="00E569E1"/>
    <w:rsid w:val="00E6021F"/>
    <w:rsid w:val="00E62153"/>
    <w:rsid w:val="00E62B66"/>
    <w:rsid w:val="00E64E3B"/>
    <w:rsid w:val="00E64EAA"/>
    <w:rsid w:val="00E64F38"/>
    <w:rsid w:val="00E66E7D"/>
    <w:rsid w:val="00E70815"/>
    <w:rsid w:val="00E70EED"/>
    <w:rsid w:val="00E70FD4"/>
    <w:rsid w:val="00E72200"/>
    <w:rsid w:val="00E72259"/>
    <w:rsid w:val="00E724A3"/>
    <w:rsid w:val="00E7639F"/>
    <w:rsid w:val="00E80A74"/>
    <w:rsid w:val="00E828C8"/>
    <w:rsid w:val="00E83640"/>
    <w:rsid w:val="00E83B71"/>
    <w:rsid w:val="00E92A29"/>
    <w:rsid w:val="00E947CE"/>
    <w:rsid w:val="00E94CC4"/>
    <w:rsid w:val="00E9501D"/>
    <w:rsid w:val="00E96713"/>
    <w:rsid w:val="00EA1402"/>
    <w:rsid w:val="00EA1D1C"/>
    <w:rsid w:val="00EA37AE"/>
    <w:rsid w:val="00EA3801"/>
    <w:rsid w:val="00EA41B6"/>
    <w:rsid w:val="00EA5207"/>
    <w:rsid w:val="00EB063D"/>
    <w:rsid w:val="00EB17AA"/>
    <w:rsid w:val="00EB225F"/>
    <w:rsid w:val="00EB32F7"/>
    <w:rsid w:val="00EB5C4E"/>
    <w:rsid w:val="00EB5ECB"/>
    <w:rsid w:val="00EB69BA"/>
    <w:rsid w:val="00EB74AC"/>
    <w:rsid w:val="00EC2796"/>
    <w:rsid w:val="00EC41F0"/>
    <w:rsid w:val="00EC4437"/>
    <w:rsid w:val="00EC6881"/>
    <w:rsid w:val="00EC7D6F"/>
    <w:rsid w:val="00EC7F87"/>
    <w:rsid w:val="00ED0707"/>
    <w:rsid w:val="00ED18C3"/>
    <w:rsid w:val="00ED1B16"/>
    <w:rsid w:val="00ED47FA"/>
    <w:rsid w:val="00ED4FB1"/>
    <w:rsid w:val="00ED5ED6"/>
    <w:rsid w:val="00ED5EEB"/>
    <w:rsid w:val="00EE2C03"/>
    <w:rsid w:val="00EE3080"/>
    <w:rsid w:val="00EF092A"/>
    <w:rsid w:val="00EF103A"/>
    <w:rsid w:val="00EF2055"/>
    <w:rsid w:val="00EF3053"/>
    <w:rsid w:val="00EF5A4C"/>
    <w:rsid w:val="00EF7582"/>
    <w:rsid w:val="00F0088C"/>
    <w:rsid w:val="00F00FBA"/>
    <w:rsid w:val="00F014B8"/>
    <w:rsid w:val="00F024EE"/>
    <w:rsid w:val="00F02699"/>
    <w:rsid w:val="00F03C71"/>
    <w:rsid w:val="00F068C2"/>
    <w:rsid w:val="00F11242"/>
    <w:rsid w:val="00F139D6"/>
    <w:rsid w:val="00F13CE6"/>
    <w:rsid w:val="00F150A8"/>
    <w:rsid w:val="00F15950"/>
    <w:rsid w:val="00F16F39"/>
    <w:rsid w:val="00F214DE"/>
    <w:rsid w:val="00F2654C"/>
    <w:rsid w:val="00F27AFF"/>
    <w:rsid w:val="00F344F3"/>
    <w:rsid w:val="00F34D97"/>
    <w:rsid w:val="00F35A63"/>
    <w:rsid w:val="00F369D6"/>
    <w:rsid w:val="00F37A1D"/>
    <w:rsid w:val="00F41A6C"/>
    <w:rsid w:val="00F41E8B"/>
    <w:rsid w:val="00F41E9E"/>
    <w:rsid w:val="00F43D59"/>
    <w:rsid w:val="00F443A7"/>
    <w:rsid w:val="00F500F7"/>
    <w:rsid w:val="00F53C12"/>
    <w:rsid w:val="00F603A3"/>
    <w:rsid w:val="00F619B7"/>
    <w:rsid w:val="00F63470"/>
    <w:rsid w:val="00F646DB"/>
    <w:rsid w:val="00F65E3D"/>
    <w:rsid w:val="00F66B1E"/>
    <w:rsid w:val="00F702B5"/>
    <w:rsid w:val="00F7245C"/>
    <w:rsid w:val="00F7391B"/>
    <w:rsid w:val="00F744DA"/>
    <w:rsid w:val="00F74A96"/>
    <w:rsid w:val="00F75137"/>
    <w:rsid w:val="00F76E51"/>
    <w:rsid w:val="00F76EF6"/>
    <w:rsid w:val="00F77260"/>
    <w:rsid w:val="00F77762"/>
    <w:rsid w:val="00F80C49"/>
    <w:rsid w:val="00F829F2"/>
    <w:rsid w:val="00F82E25"/>
    <w:rsid w:val="00F83EB9"/>
    <w:rsid w:val="00F85089"/>
    <w:rsid w:val="00F86F05"/>
    <w:rsid w:val="00F91AB9"/>
    <w:rsid w:val="00F9209E"/>
    <w:rsid w:val="00F92A0A"/>
    <w:rsid w:val="00F938FE"/>
    <w:rsid w:val="00F93B3D"/>
    <w:rsid w:val="00F94D81"/>
    <w:rsid w:val="00F96321"/>
    <w:rsid w:val="00FA06C5"/>
    <w:rsid w:val="00FA3C1C"/>
    <w:rsid w:val="00FA6663"/>
    <w:rsid w:val="00FB1E12"/>
    <w:rsid w:val="00FB2D37"/>
    <w:rsid w:val="00FB3309"/>
    <w:rsid w:val="00FB3B61"/>
    <w:rsid w:val="00FB460C"/>
    <w:rsid w:val="00FB79EE"/>
    <w:rsid w:val="00FC03B3"/>
    <w:rsid w:val="00FC1E10"/>
    <w:rsid w:val="00FC3D01"/>
    <w:rsid w:val="00FC6185"/>
    <w:rsid w:val="00FC6582"/>
    <w:rsid w:val="00FC7116"/>
    <w:rsid w:val="00FD063D"/>
    <w:rsid w:val="00FD2A11"/>
    <w:rsid w:val="00FD5483"/>
    <w:rsid w:val="00FD5539"/>
    <w:rsid w:val="00FD67FD"/>
    <w:rsid w:val="00FD6814"/>
    <w:rsid w:val="00FD6B50"/>
    <w:rsid w:val="00FE355C"/>
    <w:rsid w:val="00FE69DB"/>
    <w:rsid w:val="00FE6F95"/>
    <w:rsid w:val="00FF4A32"/>
    <w:rsid w:val="00FF62B9"/>
    <w:rsid w:val="00FF6850"/>
    <w:rsid w:val="00FF6C05"/>
    <w:rsid w:val="00FF76E1"/>
    <w:rsid w:val="0101980C"/>
    <w:rsid w:val="0117989F"/>
    <w:rsid w:val="013BB390"/>
    <w:rsid w:val="0143979E"/>
    <w:rsid w:val="0143A72C"/>
    <w:rsid w:val="014EE570"/>
    <w:rsid w:val="017175E5"/>
    <w:rsid w:val="018CA9C9"/>
    <w:rsid w:val="01A1E5C0"/>
    <w:rsid w:val="01AA4932"/>
    <w:rsid w:val="01B32F27"/>
    <w:rsid w:val="01C7E7E8"/>
    <w:rsid w:val="01C882E0"/>
    <w:rsid w:val="01CB3BF9"/>
    <w:rsid w:val="01CFD80C"/>
    <w:rsid w:val="01D7AB6F"/>
    <w:rsid w:val="01D7D4F4"/>
    <w:rsid w:val="01DFFB6E"/>
    <w:rsid w:val="0201C43C"/>
    <w:rsid w:val="020259D0"/>
    <w:rsid w:val="0209A47B"/>
    <w:rsid w:val="02168AFA"/>
    <w:rsid w:val="021DF381"/>
    <w:rsid w:val="022713B0"/>
    <w:rsid w:val="023592F6"/>
    <w:rsid w:val="023A9327"/>
    <w:rsid w:val="02538E3F"/>
    <w:rsid w:val="027995FA"/>
    <w:rsid w:val="029EC685"/>
    <w:rsid w:val="02AE0941"/>
    <w:rsid w:val="02D7629F"/>
    <w:rsid w:val="02F1450B"/>
    <w:rsid w:val="02F5643B"/>
    <w:rsid w:val="02FB707C"/>
    <w:rsid w:val="03065315"/>
    <w:rsid w:val="031DF230"/>
    <w:rsid w:val="03329FE4"/>
    <w:rsid w:val="03434C48"/>
    <w:rsid w:val="0358B617"/>
    <w:rsid w:val="03592B9D"/>
    <w:rsid w:val="03951DAA"/>
    <w:rsid w:val="039AE884"/>
    <w:rsid w:val="03A1F6DC"/>
    <w:rsid w:val="03A2500C"/>
    <w:rsid w:val="03B50FF7"/>
    <w:rsid w:val="03BEE302"/>
    <w:rsid w:val="03C4CF21"/>
    <w:rsid w:val="03C96217"/>
    <w:rsid w:val="03CC245B"/>
    <w:rsid w:val="03CFE9BF"/>
    <w:rsid w:val="03D0CEA4"/>
    <w:rsid w:val="03ED440E"/>
    <w:rsid w:val="03F6CF49"/>
    <w:rsid w:val="03F6FB51"/>
    <w:rsid w:val="04295B71"/>
    <w:rsid w:val="042C6E37"/>
    <w:rsid w:val="0433A3B8"/>
    <w:rsid w:val="04421AE6"/>
    <w:rsid w:val="04540AFB"/>
    <w:rsid w:val="047C7096"/>
    <w:rsid w:val="048FA29C"/>
    <w:rsid w:val="04CB95D0"/>
    <w:rsid w:val="04F062A0"/>
    <w:rsid w:val="04FEB1B7"/>
    <w:rsid w:val="0504EFDF"/>
    <w:rsid w:val="0514691B"/>
    <w:rsid w:val="0515BBF6"/>
    <w:rsid w:val="051D823A"/>
    <w:rsid w:val="053D8C9F"/>
    <w:rsid w:val="0559FF62"/>
    <w:rsid w:val="05810AC5"/>
    <w:rsid w:val="0586D9B6"/>
    <w:rsid w:val="058B3103"/>
    <w:rsid w:val="05978911"/>
    <w:rsid w:val="059F68A6"/>
    <w:rsid w:val="05C6E298"/>
    <w:rsid w:val="05CADDAC"/>
    <w:rsid w:val="05F7AD99"/>
    <w:rsid w:val="05FF757C"/>
    <w:rsid w:val="063F8D33"/>
    <w:rsid w:val="067DA886"/>
    <w:rsid w:val="0695F455"/>
    <w:rsid w:val="06AB7EB6"/>
    <w:rsid w:val="06ABF5F1"/>
    <w:rsid w:val="06B30611"/>
    <w:rsid w:val="06D78896"/>
    <w:rsid w:val="06EE3DE4"/>
    <w:rsid w:val="06EEDEE4"/>
    <w:rsid w:val="06F076F7"/>
    <w:rsid w:val="06F1FF54"/>
    <w:rsid w:val="06F82FA2"/>
    <w:rsid w:val="07121F8E"/>
    <w:rsid w:val="07158D84"/>
    <w:rsid w:val="072BC39D"/>
    <w:rsid w:val="0734AB0C"/>
    <w:rsid w:val="073A6168"/>
    <w:rsid w:val="0765C61C"/>
    <w:rsid w:val="07754ED6"/>
    <w:rsid w:val="0776D9B1"/>
    <w:rsid w:val="078165CB"/>
    <w:rsid w:val="078A3798"/>
    <w:rsid w:val="0794EA67"/>
    <w:rsid w:val="07A396E2"/>
    <w:rsid w:val="07ABE40D"/>
    <w:rsid w:val="07B5A8FC"/>
    <w:rsid w:val="07C3AF4F"/>
    <w:rsid w:val="07CBCF90"/>
    <w:rsid w:val="07CD2737"/>
    <w:rsid w:val="07E4F791"/>
    <w:rsid w:val="080C2F62"/>
    <w:rsid w:val="0847BC57"/>
    <w:rsid w:val="08579FA8"/>
    <w:rsid w:val="0857A914"/>
    <w:rsid w:val="0865024C"/>
    <w:rsid w:val="0884C781"/>
    <w:rsid w:val="08DCBA1D"/>
    <w:rsid w:val="08DEFE83"/>
    <w:rsid w:val="08DFFAEB"/>
    <w:rsid w:val="08E872F8"/>
    <w:rsid w:val="08F240C0"/>
    <w:rsid w:val="093942B0"/>
    <w:rsid w:val="09427DD0"/>
    <w:rsid w:val="0956415D"/>
    <w:rsid w:val="0965F876"/>
    <w:rsid w:val="096F140F"/>
    <w:rsid w:val="096FB9AC"/>
    <w:rsid w:val="0973BA8D"/>
    <w:rsid w:val="097E3EFA"/>
    <w:rsid w:val="09811F4A"/>
    <w:rsid w:val="0986BAAA"/>
    <w:rsid w:val="09A7C2F6"/>
    <w:rsid w:val="09D5DBF7"/>
    <w:rsid w:val="09D7C766"/>
    <w:rsid w:val="09F11016"/>
    <w:rsid w:val="0A07035D"/>
    <w:rsid w:val="0A10040A"/>
    <w:rsid w:val="0A5CA049"/>
    <w:rsid w:val="0A6509E8"/>
    <w:rsid w:val="0A7AB5C4"/>
    <w:rsid w:val="0A7EB9E0"/>
    <w:rsid w:val="0AADD2C4"/>
    <w:rsid w:val="0AAF5EFE"/>
    <w:rsid w:val="0AB31ECC"/>
    <w:rsid w:val="0AB68DAF"/>
    <w:rsid w:val="0ABDE013"/>
    <w:rsid w:val="0AD7E74A"/>
    <w:rsid w:val="0AEBB5DB"/>
    <w:rsid w:val="0AF06125"/>
    <w:rsid w:val="0AFE7DBA"/>
    <w:rsid w:val="0B0350CC"/>
    <w:rsid w:val="0B16D1E9"/>
    <w:rsid w:val="0B1F644A"/>
    <w:rsid w:val="0B23939A"/>
    <w:rsid w:val="0B29D210"/>
    <w:rsid w:val="0B30A5E5"/>
    <w:rsid w:val="0B3B59F1"/>
    <w:rsid w:val="0B51603F"/>
    <w:rsid w:val="0B5643E3"/>
    <w:rsid w:val="0B882420"/>
    <w:rsid w:val="0BB12768"/>
    <w:rsid w:val="0BE5DD41"/>
    <w:rsid w:val="0BF3EE6B"/>
    <w:rsid w:val="0C159E59"/>
    <w:rsid w:val="0C2C2CA6"/>
    <w:rsid w:val="0C5C697C"/>
    <w:rsid w:val="0C7E3FA7"/>
    <w:rsid w:val="0C8A826B"/>
    <w:rsid w:val="0CA16A70"/>
    <w:rsid w:val="0CA8675B"/>
    <w:rsid w:val="0CB224AD"/>
    <w:rsid w:val="0CE4339B"/>
    <w:rsid w:val="0D0B23DB"/>
    <w:rsid w:val="0D137F8E"/>
    <w:rsid w:val="0D3D2263"/>
    <w:rsid w:val="0D681A05"/>
    <w:rsid w:val="0D7952E5"/>
    <w:rsid w:val="0D8D96CB"/>
    <w:rsid w:val="0DA7C8A5"/>
    <w:rsid w:val="0DA8CEE4"/>
    <w:rsid w:val="0DB58484"/>
    <w:rsid w:val="0DC36279"/>
    <w:rsid w:val="0DC3D7FB"/>
    <w:rsid w:val="0DC5AF4E"/>
    <w:rsid w:val="0E01FEC5"/>
    <w:rsid w:val="0E1E0733"/>
    <w:rsid w:val="0E22FF5A"/>
    <w:rsid w:val="0E341ADD"/>
    <w:rsid w:val="0E5335AC"/>
    <w:rsid w:val="0E8BDEEE"/>
    <w:rsid w:val="0EA6026C"/>
    <w:rsid w:val="0EA6F680"/>
    <w:rsid w:val="0EAB3FD8"/>
    <w:rsid w:val="0EC77904"/>
    <w:rsid w:val="0EC93FE5"/>
    <w:rsid w:val="0ECBA080"/>
    <w:rsid w:val="0EE1C9A9"/>
    <w:rsid w:val="0EED0C10"/>
    <w:rsid w:val="0EF33797"/>
    <w:rsid w:val="0EF5D685"/>
    <w:rsid w:val="0F435848"/>
    <w:rsid w:val="0F4FDD46"/>
    <w:rsid w:val="0F74BF5F"/>
    <w:rsid w:val="0F7807D3"/>
    <w:rsid w:val="0FA61C51"/>
    <w:rsid w:val="0FBACC91"/>
    <w:rsid w:val="0FC869AA"/>
    <w:rsid w:val="0FDCF735"/>
    <w:rsid w:val="10002798"/>
    <w:rsid w:val="101BFA2D"/>
    <w:rsid w:val="1034CFF1"/>
    <w:rsid w:val="103BC284"/>
    <w:rsid w:val="107BCF7F"/>
    <w:rsid w:val="10B86E7C"/>
    <w:rsid w:val="10C0A809"/>
    <w:rsid w:val="10DED135"/>
    <w:rsid w:val="10EBAAB9"/>
    <w:rsid w:val="1130BF37"/>
    <w:rsid w:val="113754B5"/>
    <w:rsid w:val="113E49E1"/>
    <w:rsid w:val="114D4229"/>
    <w:rsid w:val="116CB2B8"/>
    <w:rsid w:val="1172CB82"/>
    <w:rsid w:val="11789055"/>
    <w:rsid w:val="1198B4A4"/>
    <w:rsid w:val="11991DC8"/>
    <w:rsid w:val="119EDCE4"/>
    <w:rsid w:val="11B1BEB7"/>
    <w:rsid w:val="11CE9B06"/>
    <w:rsid w:val="11F06FF6"/>
    <w:rsid w:val="11F6C2FC"/>
    <w:rsid w:val="1206CF7B"/>
    <w:rsid w:val="1208C1EE"/>
    <w:rsid w:val="121AC22B"/>
    <w:rsid w:val="12228881"/>
    <w:rsid w:val="1228070C"/>
    <w:rsid w:val="12449902"/>
    <w:rsid w:val="12495272"/>
    <w:rsid w:val="12708922"/>
    <w:rsid w:val="1287FBBE"/>
    <w:rsid w:val="12C43359"/>
    <w:rsid w:val="12F33664"/>
    <w:rsid w:val="1300FDB9"/>
    <w:rsid w:val="13238AE7"/>
    <w:rsid w:val="134AEB40"/>
    <w:rsid w:val="134F2C85"/>
    <w:rsid w:val="136F91FE"/>
    <w:rsid w:val="1377BFBE"/>
    <w:rsid w:val="1387E42B"/>
    <w:rsid w:val="138EC01E"/>
    <w:rsid w:val="139A3F45"/>
    <w:rsid w:val="139BB024"/>
    <w:rsid w:val="13A368A7"/>
    <w:rsid w:val="13B208FC"/>
    <w:rsid w:val="13CC97B6"/>
    <w:rsid w:val="13D282AA"/>
    <w:rsid w:val="13DD3CD3"/>
    <w:rsid w:val="13E9262C"/>
    <w:rsid w:val="13FA2E32"/>
    <w:rsid w:val="141CE8BF"/>
    <w:rsid w:val="14306120"/>
    <w:rsid w:val="144F6801"/>
    <w:rsid w:val="14580AE9"/>
    <w:rsid w:val="1480E5D7"/>
    <w:rsid w:val="14A3B2CF"/>
    <w:rsid w:val="14A9C578"/>
    <w:rsid w:val="14AB358C"/>
    <w:rsid w:val="14C92996"/>
    <w:rsid w:val="14C99F85"/>
    <w:rsid w:val="14E389BD"/>
    <w:rsid w:val="14E40B61"/>
    <w:rsid w:val="15005104"/>
    <w:rsid w:val="1502FB02"/>
    <w:rsid w:val="1514928A"/>
    <w:rsid w:val="1515BB2B"/>
    <w:rsid w:val="151811F1"/>
    <w:rsid w:val="153D77F5"/>
    <w:rsid w:val="1546058F"/>
    <w:rsid w:val="1580AFC3"/>
    <w:rsid w:val="158DD794"/>
    <w:rsid w:val="15907322"/>
    <w:rsid w:val="15971D69"/>
    <w:rsid w:val="15A1E4AA"/>
    <w:rsid w:val="15A3C8D6"/>
    <w:rsid w:val="15ACC8CD"/>
    <w:rsid w:val="15BEAA03"/>
    <w:rsid w:val="1602C537"/>
    <w:rsid w:val="16155A12"/>
    <w:rsid w:val="161EE744"/>
    <w:rsid w:val="16284B7D"/>
    <w:rsid w:val="1649ED21"/>
    <w:rsid w:val="166C92E1"/>
    <w:rsid w:val="166E9880"/>
    <w:rsid w:val="16722DBB"/>
    <w:rsid w:val="1673438E"/>
    <w:rsid w:val="1684819D"/>
    <w:rsid w:val="169F8F45"/>
    <w:rsid w:val="16A8CDAD"/>
    <w:rsid w:val="16BB1CC2"/>
    <w:rsid w:val="16BC7986"/>
    <w:rsid w:val="16EA2855"/>
    <w:rsid w:val="16F89FF8"/>
    <w:rsid w:val="1705ED4F"/>
    <w:rsid w:val="17108ACF"/>
    <w:rsid w:val="1711B604"/>
    <w:rsid w:val="174DF943"/>
    <w:rsid w:val="17859EA9"/>
    <w:rsid w:val="17A23F0E"/>
    <w:rsid w:val="17CDDEEF"/>
    <w:rsid w:val="180D4019"/>
    <w:rsid w:val="181E43BC"/>
    <w:rsid w:val="181F4FCF"/>
    <w:rsid w:val="182332D7"/>
    <w:rsid w:val="18529DAE"/>
    <w:rsid w:val="18695A8B"/>
    <w:rsid w:val="18898DA7"/>
    <w:rsid w:val="18937163"/>
    <w:rsid w:val="189644EA"/>
    <w:rsid w:val="18AD3019"/>
    <w:rsid w:val="18E475EE"/>
    <w:rsid w:val="18E9D1BE"/>
    <w:rsid w:val="18F6CEB6"/>
    <w:rsid w:val="190C2482"/>
    <w:rsid w:val="19429B5D"/>
    <w:rsid w:val="194BC88B"/>
    <w:rsid w:val="195661F6"/>
    <w:rsid w:val="195D89EF"/>
    <w:rsid w:val="196782AF"/>
    <w:rsid w:val="19768DC9"/>
    <w:rsid w:val="199F8EC3"/>
    <w:rsid w:val="19C20C95"/>
    <w:rsid w:val="19CAC0E1"/>
    <w:rsid w:val="19CBDB86"/>
    <w:rsid w:val="19D35857"/>
    <w:rsid w:val="19E45A93"/>
    <w:rsid w:val="19FFAFB3"/>
    <w:rsid w:val="1A01782D"/>
    <w:rsid w:val="1A2D9194"/>
    <w:rsid w:val="1A2F8880"/>
    <w:rsid w:val="1A4563D0"/>
    <w:rsid w:val="1A4FACA4"/>
    <w:rsid w:val="1A811E81"/>
    <w:rsid w:val="1A84E0C1"/>
    <w:rsid w:val="1A890288"/>
    <w:rsid w:val="1AA10FB0"/>
    <w:rsid w:val="1AB45500"/>
    <w:rsid w:val="1ACD97B9"/>
    <w:rsid w:val="1ACDE50A"/>
    <w:rsid w:val="1AD8EB95"/>
    <w:rsid w:val="1ADA1930"/>
    <w:rsid w:val="1AF54CAC"/>
    <w:rsid w:val="1AF9F3F8"/>
    <w:rsid w:val="1AFE9391"/>
    <w:rsid w:val="1B03194A"/>
    <w:rsid w:val="1B15E84B"/>
    <w:rsid w:val="1B20E482"/>
    <w:rsid w:val="1B43782F"/>
    <w:rsid w:val="1B4FC78B"/>
    <w:rsid w:val="1B556032"/>
    <w:rsid w:val="1B7A2C2C"/>
    <w:rsid w:val="1B7AA022"/>
    <w:rsid w:val="1B973CE8"/>
    <w:rsid w:val="1BAE0714"/>
    <w:rsid w:val="1BCB72E0"/>
    <w:rsid w:val="1BDE9222"/>
    <w:rsid w:val="1BE56B11"/>
    <w:rsid w:val="1BFA8985"/>
    <w:rsid w:val="1BFE8449"/>
    <w:rsid w:val="1C205551"/>
    <w:rsid w:val="1C25FAF0"/>
    <w:rsid w:val="1C4B55DC"/>
    <w:rsid w:val="1C7CF0C4"/>
    <w:rsid w:val="1CAD860B"/>
    <w:rsid w:val="1CC76CBF"/>
    <w:rsid w:val="1CD47F60"/>
    <w:rsid w:val="1D200700"/>
    <w:rsid w:val="1D221D49"/>
    <w:rsid w:val="1D575ACE"/>
    <w:rsid w:val="1D7EB4E8"/>
    <w:rsid w:val="1D90AEBA"/>
    <w:rsid w:val="1D98A64D"/>
    <w:rsid w:val="1DAF51F3"/>
    <w:rsid w:val="1DBA1351"/>
    <w:rsid w:val="1DBB69F1"/>
    <w:rsid w:val="1DBDC8BB"/>
    <w:rsid w:val="1DD5B094"/>
    <w:rsid w:val="1DEAD031"/>
    <w:rsid w:val="1DEEA36D"/>
    <w:rsid w:val="1DF95722"/>
    <w:rsid w:val="1E12573E"/>
    <w:rsid w:val="1E37A79A"/>
    <w:rsid w:val="1E557B64"/>
    <w:rsid w:val="1E559ABD"/>
    <w:rsid w:val="1E880924"/>
    <w:rsid w:val="1E8A358D"/>
    <w:rsid w:val="1E96892D"/>
    <w:rsid w:val="1E99312F"/>
    <w:rsid w:val="1E9EA2A8"/>
    <w:rsid w:val="1EE43B3D"/>
    <w:rsid w:val="1F2E9D25"/>
    <w:rsid w:val="1F4C6921"/>
    <w:rsid w:val="1F55A409"/>
    <w:rsid w:val="1F64F17D"/>
    <w:rsid w:val="1F681B41"/>
    <w:rsid w:val="1F7B2575"/>
    <w:rsid w:val="1FF9A3A2"/>
    <w:rsid w:val="20100DA7"/>
    <w:rsid w:val="201FE708"/>
    <w:rsid w:val="20415A32"/>
    <w:rsid w:val="2042C8CD"/>
    <w:rsid w:val="204748E3"/>
    <w:rsid w:val="204DD90E"/>
    <w:rsid w:val="204F19D4"/>
    <w:rsid w:val="206B44D6"/>
    <w:rsid w:val="2076E909"/>
    <w:rsid w:val="207BBE7A"/>
    <w:rsid w:val="209387D6"/>
    <w:rsid w:val="20BDD413"/>
    <w:rsid w:val="20D4B4A8"/>
    <w:rsid w:val="20DB7D93"/>
    <w:rsid w:val="20E5D916"/>
    <w:rsid w:val="20F76D87"/>
    <w:rsid w:val="211E840B"/>
    <w:rsid w:val="21302F5F"/>
    <w:rsid w:val="213A299B"/>
    <w:rsid w:val="215E5C9D"/>
    <w:rsid w:val="216FFD84"/>
    <w:rsid w:val="217350C2"/>
    <w:rsid w:val="21749A99"/>
    <w:rsid w:val="217AE6DA"/>
    <w:rsid w:val="217C9AF1"/>
    <w:rsid w:val="217F84F9"/>
    <w:rsid w:val="2197EF4D"/>
    <w:rsid w:val="219F2EED"/>
    <w:rsid w:val="21A29ACE"/>
    <w:rsid w:val="21BA3B83"/>
    <w:rsid w:val="21D11AE2"/>
    <w:rsid w:val="21E10B02"/>
    <w:rsid w:val="21F7780C"/>
    <w:rsid w:val="21F93514"/>
    <w:rsid w:val="220ACF3D"/>
    <w:rsid w:val="22127169"/>
    <w:rsid w:val="22363BAD"/>
    <w:rsid w:val="223856E5"/>
    <w:rsid w:val="2246DD87"/>
    <w:rsid w:val="22782DC3"/>
    <w:rsid w:val="227F1D98"/>
    <w:rsid w:val="2281D111"/>
    <w:rsid w:val="22B15EF6"/>
    <w:rsid w:val="22CE2B82"/>
    <w:rsid w:val="22D2C6A9"/>
    <w:rsid w:val="22DE3280"/>
    <w:rsid w:val="22E20C3A"/>
    <w:rsid w:val="22F3E5E6"/>
    <w:rsid w:val="232C7CC1"/>
    <w:rsid w:val="235524A7"/>
    <w:rsid w:val="23592976"/>
    <w:rsid w:val="2376B044"/>
    <w:rsid w:val="2384C856"/>
    <w:rsid w:val="23A1A0F5"/>
    <w:rsid w:val="23C32D82"/>
    <w:rsid w:val="23DF6C7B"/>
    <w:rsid w:val="23E31D22"/>
    <w:rsid w:val="23F7B8E8"/>
    <w:rsid w:val="240BD80D"/>
    <w:rsid w:val="24225059"/>
    <w:rsid w:val="243F3955"/>
    <w:rsid w:val="2460850B"/>
    <w:rsid w:val="247518D1"/>
    <w:rsid w:val="2475AB9F"/>
    <w:rsid w:val="247EC0E9"/>
    <w:rsid w:val="24955717"/>
    <w:rsid w:val="24B50AC6"/>
    <w:rsid w:val="24BD8652"/>
    <w:rsid w:val="24CAB141"/>
    <w:rsid w:val="24F6E07C"/>
    <w:rsid w:val="252A2E05"/>
    <w:rsid w:val="252F07BB"/>
    <w:rsid w:val="2534080C"/>
    <w:rsid w:val="25370F11"/>
    <w:rsid w:val="254DF396"/>
    <w:rsid w:val="25590186"/>
    <w:rsid w:val="256E065D"/>
    <w:rsid w:val="257016FD"/>
    <w:rsid w:val="25967EF0"/>
    <w:rsid w:val="259D374C"/>
    <w:rsid w:val="25A8F4CD"/>
    <w:rsid w:val="25B194ED"/>
    <w:rsid w:val="25C5C08D"/>
    <w:rsid w:val="25DE989F"/>
    <w:rsid w:val="25E62654"/>
    <w:rsid w:val="25FA7E3A"/>
    <w:rsid w:val="260176C5"/>
    <w:rsid w:val="2609E6D1"/>
    <w:rsid w:val="2617CCA8"/>
    <w:rsid w:val="2618FA62"/>
    <w:rsid w:val="262F1428"/>
    <w:rsid w:val="26327598"/>
    <w:rsid w:val="2633F4C6"/>
    <w:rsid w:val="2635B252"/>
    <w:rsid w:val="263C5A31"/>
    <w:rsid w:val="263EB4DA"/>
    <w:rsid w:val="2658E9CE"/>
    <w:rsid w:val="26758A5B"/>
    <w:rsid w:val="2699CD72"/>
    <w:rsid w:val="26AB5EBE"/>
    <w:rsid w:val="26B2439D"/>
    <w:rsid w:val="26BC38F8"/>
    <w:rsid w:val="26C2E676"/>
    <w:rsid w:val="26CAE783"/>
    <w:rsid w:val="26CB2991"/>
    <w:rsid w:val="26CD46C6"/>
    <w:rsid w:val="26D1FC06"/>
    <w:rsid w:val="26D8DC58"/>
    <w:rsid w:val="26E37E74"/>
    <w:rsid w:val="26FAD27C"/>
    <w:rsid w:val="27052C0F"/>
    <w:rsid w:val="270F2A9A"/>
    <w:rsid w:val="276F006C"/>
    <w:rsid w:val="278C79D2"/>
    <w:rsid w:val="278DD22D"/>
    <w:rsid w:val="27A08097"/>
    <w:rsid w:val="27B45EFF"/>
    <w:rsid w:val="27B843C1"/>
    <w:rsid w:val="27DA246E"/>
    <w:rsid w:val="27F755F7"/>
    <w:rsid w:val="27F848BA"/>
    <w:rsid w:val="280B612D"/>
    <w:rsid w:val="2864A06C"/>
    <w:rsid w:val="289BC2F6"/>
    <w:rsid w:val="28B767C6"/>
    <w:rsid w:val="28F1A2BE"/>
    <w:rsid w:val="28FBF37B"/>
    <w:rsid w:val="2900CFF8"/>
    <w:rsid w:val="292C9197"/>
    <w:rsid w:val="292F8E4E"/>
    <w:rsid w:val="29320FE1"/>
    <w:rsid w:val="29398343"/>
    <w:rsid w:val="294A8F84"/>
    <w:rsid w:val="294E87A0"/>
    <w:rsid w:val="296339D2"/>
    <w:rsid w:val="2964993C"/>
    <w:rsid w:val="2969D0E1"/>
    <w:rsid w:val="29782ECE"/>
    <w:rsid w:val="297BD9AF"/>
    <w:rsid w:val="29864E0F"/>
    <w:rsid w:val="29A035A8"/>
    <w:rsid w:val="29A2CE02"/>
    <w:rsid w:val="29FC127F"/>
    <w:rsid w:val="2A0DD548"/>
    <w:rsid w:val="2A253240"/>
    <w:rsid w:val="2A260CDE"/>
    <w:rsid w:val="2A2D5268"/>
    <w:rsid w:val="2A48767E"/>
    <w:rsid w:val="2A534116"/>
    <w:rsid w:val="2A53F062"/>
    <w:rsid w:val="2A5EF54D"/>
    <w:rsid w:val="2A72D446"/>
    <w:rsid w:val="2A8E3EDC"/>
    <w:rsid w:val="2A93FB0F"/>
    <w:rsid w:val="2A97F88E"/>
    <w:rsid w:val="2ABE82E7"/>
    <w:rsid w:val="2ACF38C4"/>
    <w:rsid w:val="2AF59C47"/>
    <w:rsid w:val="2B0B7C3D"/>
    <w:rsid w:val="2B0DC45F"/>
    <w:rsid w:val="2B2695A2"/>
    <w:rsid w:val="2B2B2D5E"/>
    <w:rsid w:val="2B439E90"/>
    <w:rsid w:val="2B449153"/>
    <w:rsid w:val="2B461439"/>
    <w:rsid w:val="2B6FF530"/>
    <w:rsid w:val="2B8EEA00"/>
    <w:rsid w:val="2B9BDA03"/>
    <w:rsid w:val="2BA3E6E4"/>
    <w:rsid w:val="2BA6F695"/>
    <w:rsid w:val="2BAC40C8"/>
    <w:rsid w:val="2BF2B863"/>
    <w:rsid w:val="2BF3EB58"/>
    <w:rsid w:val="2C1B61D8"/>
    <w:rsid w:val="2C408CDB"/>
    <w:rsid w:val="2C570584"/>
    <w:rsid w:val="2C596066"/>
    <w:rsid w:val="2C68B104"/>
    <w:rsid w:val="2C8597C3"/>
    <w:rsid w:val="2C864EAA"/>
    <w:rsid w:val="2CA5EFB5"/>
    <w:rsid w:val="2CD7FC2D"/>
    <w:rsid w:val="2CF8EF99"/>
    <w:rsid w:val="2D277941"/>
    <w:rsid w:val="2D27ABBC"/>
    <w:rsid w:val="2D4B99EA"/>
    <w:rsid w:val="2D5364E9"/>
    <w:rsid w:val="2D570DD7"/>
    <w:rsid w:val="2D8529B9"/>
    <w:rsid w:val="2D8F85D5"/>
    <w:rsid w:val="2DA478AB"/>
    <w:rsid w:val="2DABA6F0"/>
    <w:rsid w:val="2DBB0BB4"/>
    <w:rsid w:val="2DBE94E5"/>
    <w:rsid w:val="2DD0772A"/>
    <w:rsid w:val="2E0AE3A7"/>
    <w:rsid w:val="2E241354"/>
    <w:rsid w:val="2E837698"/>
    <w:rsid w:val="2E942F91"/>
    <w:rsid w:val="2ECCB1E0"/>
    <w:rsid w:val="2ED04FBB"/>
    <w:rsid w:val="2EE12597"/>
    <w:rsid w:val="2EE40F43"/>
    <w:rsid w:val="2EEF8D81"/>
    <w:rsid w:val="2EFFA5C4"/>
    <w:rsid w:val="2F07E9AC"/>
    <w:rsid w:val="2F0E0D44"/>
    <w:rsid w:val="2F1CC24D"/>
    <w:rsid w:val="2F207F12"/>
    <w:rsid w:val="2F3D573B"/>
    <w:rsid w:val="2F5A5E61"/>
    <w:rsid w:val="2F5D4E8B"/>
    <w:rsid w:val="2F7F715D"/>
    <w:rsid w:val="2FA02918"/>
    <w:rsid w:val="2FA32791"/>
    <w:rsid w:val="2FAF77A5"/>
    <w:rsid w:val="2FC1411B"/>
    <w:rsid w:val="2FC8CBA0"/>
    <w:rsid w:val="2FCAE246"/>
    <w:rsid w:val="2FCBF024"/>
    <w:rsid w:val="2FFFBF5D"/>
    <w:rsid w:val="30250BA2"/>
    <w:rsid w:val="304752A4"/>
    <w:rsid w:val="304CF3CA"/>
    <w:rsid w:val="3059604C"/>
    <w:rsid w:val="3095BF6E"/>
    <w:rsid w:val="30B8DEAE"/>
    <w:rsid w:val="30C51A15"/>
    <w:rsid w:val="30E466D6"/>
    <w:rsid w:val="30E564BC"/>
    <w:rsid w:val="30ECF96C"/>
    <w:rsid w:val="30FE69CC"/>
    <w:rsid w:val="3144A117"/>
    <w:rsid w:val="315C540E"/>
    <w:rsid w:val="31669CFF"/>
    <w:rsid w:val="318A0997"/>
    <w:rsid w:val="318B57F0"/>
    <w:rsid w:val="31A77B3F"/>
    <w:rsid w:val="31B68090"/>
    <w:rsid w:val="31D30D96"/>
    <w:rsid w:val="31F9D847"/>
    <w:rsid w:val="32069FB7"/>
    <w:rsid w:val="321E5467"/>
    <w:rsid w:val="3242F12E"/>
    <w:rsid w:val="324B7E42"/>
    <w:rsid w:val="326C1FC3"/>
    <w:rsid w:val="3282585F"/>
    <w:rsid w:val="32836EB7"/>
    <w:rsid w:val="328ACDF1"/>
    <w:rsid w:val="3295A3DE"/>
    <w:rsid w:val="3299C255"/>
    <w:rsid w:val="32A4C4FE"/>
    <w:rsid w:val="32B23701"/>
    <w:rsid w:val="32D53DC6"/>
    <w:rsid w:val="32DCD3C2"/>
    <w:rsid w:val="32DDE046"/>
    <w:rsid w:val="32E2B9DD"/>
    <w:rsid w:val="330F0657"/>
    <w:rsid w:val="33323C7A"/>
    <w:rsid w:val="33444F5A"/>
    <w:rsid w:val="33472A4A"/>
    <w:rsid w:val="336645EE"/>
    <w:rsid w:val="3378A7DD"/>
    <w:rsid w:val="33AEC483"/>
    <w:rsid w:val="33B80EEE"/>
    <w:rsid w:val="340F0301"/>
    <w:rsid w:val="3425FD0F"/>
    <w:rsid w:val="342A562C"/>
    <w:rsid w:val="3434B3C3"/>
    <w:rsid w:val="345A8D69"/>
    <w:rsid w:val="34642EC6"/>
    <w:rsid w:val="346D08BB"/>
    <w:rsid w:val="34896CD4"/>
    <w:rsid w:val="34C975AA"/>
    <w:rsid w:val="34DA4843"/>
    <w:rsid w:val="34FEF206"/>
    <w:rsid w:val="351C9798"/>
    <w:rsid w:val="3529450A"/>
    <w:rsid w:val="35337C01"/>
    <w:rsid w:val="356767C7"/>
    <w:rsid w:val="3575164A"/>
    <w:rsid w:val="357B24B9"/>
    <w:rsid w:val="357C6620"/>
    <w:rsid w:val="357DCC68"/>
    <w:rsid w:val="35BB43C6"/>
    <w:rsid w:val="35BC03DD"/>
    <w:rsid w:val="35D3F7CC"/>
    <w:rsid w:val="35DB0FFC"/>
    <w:rsid w:val="35F765A2"/>
    <w:rsid w:val="36009388"/>
    <w:rsid w:val="360AC232"/>
    <w:rsid w:val="36137620"/>
    <w:rsid w:val="362960DB"/>
    <w:rsid w:val="363CBB9E"/>
    <w:rsid w:val="364F6AE6"/>
    <w:rsid w:val="3678675A"/>
    <w:rsid w:val="36C452FE"/>
    <w:rsid w:val="36DDB396"/>
    <w:rsid w:val="371010AD"/>
    <w:rsid w:val="3717F1A4"/>
    <w:rsid w:val="374E2FDD"/>
    <w:rsid w:val="37534739"/>
    <w:rsid w:val="376ECE96"/>
    <w:rsid w:val="37783E78"/>
    <w:rsid w:val="378D3BF5"/>
    <w:rsid w:val="379B58E1"/>
    <w:rsid w:val="37A23089"/>
    <w:rsid w:val="37C3A0CF"/>
    <w:rsid w:val="37CE83CA"/>
    <w:rsid w:val="37DA9680"/>
    <w:rsid w:val="37DDAF4A"/>
    <w:rsid w:val="37E8196F"/>
    <w:rsid w:val="37F9D101"/>
    <w:rsid w:val="37FE18ED"/>
    <w:rsid w:val="38117ED4"/>
    <w:rsid w:val="381DE5A0"/>
    <w:rsid w:val="38680D22"/>
    <w:rsid w:val="3872639C"/>
    <w:rsid w:val="38A2FA20"/>
    <w:rsid w:val="38BBE03F"/>
    <w:rsid w:val="38EAD66E"/>
    <w:rsid w:val="39059491"/>
    <w:rsid w:val="3923BAF8"/>
    <w:rsid w:val="393EDED1"/>
    <w:rsid w:val="393F66AC"/>
    <w:rsid w:val="396D0A1E"/>
    <w:rsid w:val="39737C88"/>
    <w:rsid w:val="397FE888"/>
    <w:rsid w:val="398F2D5F"/>
    <w:rsid w:val="3991B922"/>
    <w:rsid w:val="39B4C2DE"/>
    <w:rsid w:val="39B70402"/>
    <w:rsid w:val="39BCF464"/>
    <w:rsid w:val="39EB9A94"/>
    <w:rsid w:val="3A04D8BD"/>
    <w:rsid w:val="3A20C4DD"/>
    <w:rsid w:val="3A2297BD"/>
    <w:rsid w:val="3A29826C"/>
    <w:rsid w:val="3A41672D"/>
    <w:rsid w:val="3A45CC23"/>
    <w:rsid w:val="3A4BFC7A"/>
    <w:rsid w:val="3A5DD800"/>
    <w:rsid w:val="3A6275F0"/>
    <w:rsid w:val="3A667F2C"/>
    <w:rsid w:val="3A70C960"/>
    <w:rsid w:val="3AA81F6F"/>
    <w:rsid w:val="3AB10E50"/>
    <w:rsid w:val="3ADE380C"/>
    <w:rsid w:val="3AE27885"/>
    <w:rsid w:val="3AE8E6B4"/>
    <w:rsid w:val="3AF3669F"/>
    <w:rsid w:val="3B1D2EC3"/>
    <w:rsid w:val="3B2E9EDE"/>
    <w:rsid w:val="3B40ED7B"/>
    <w:rsid w:val="3B4F36F2"/>
    <w:rsid w:val="3B6DD16A"/>
    <w:rsid w:val="3B6ED827"/>
    <w:rsid w:val="3B827D1E"/>
    <w:rsid w:val="3BBE38EF"/>
    <w:rsid w:val="3BC1E9B0"/>
    <w:rsid w:val="3BC9F26B"/>
    <w:rsid w:val="3BCC8D8D"/>
    <w:rsid w:val="3BE1DB48"/>
    <w:rsid w:val="3BF5A377"/>
    <w:rsid w:val="3C09FADB"/>
    <w:rsid w:val="3C1444F6"/>
    <w:rsid w:val="3C2E624A"/>
    <w:rsid w:val="3C68D1B3"/>
    <w:rsid w:val="3C724B33"/>
    <w:rsid w:val="3C760F9E"/>
    <w:rsid w:val="3C7D8152"/>
    <w:rsid w:val="3C9686BD"/>
    <w:rsid w:val="3C9A9D5A"/>
    <w:rsid w:val="3CA3E757"/>
    <w:rsid w:val="3CCC7998"/>
    <w:rsid w:val="3CD5C061"/>
    <w:rsid w:val="3CDD1E52"/>
    <w:rsid w:val="3CDE3285"/>
    <w:rsid w:val="3CEBD276"/>
    <w:rsid w:val="3CF5F5C6"/>
    <w:rsid w:val="3D009922"/>
    <w:rsid w:val="3D212027"/>
    <w:rsid w:val="3D3DE1A2"/>
    <w:rsid w:val="3D48ADE0"/>
    <w:rsid w:val="3D55A2A5"/>
    <w:rsid w:val="3D77DE17"/>
    <w:rsid w:val="3D83BBBD"/>
    <w:rsid w:val="3D841F82"/>
    <w:rsid w:val="3DA8F01F"/>
    <w:rsid w:val="3DC3CD1F"/>
    <w:rsid w:val="3DD8F81F"/>
    <w:rsid w:val="3DE41834"/>
    <w:rsid w:val="3DF18395"/>
    <w:rsid w:val="3E0222A1"/>
    <w:rsid w:val="3E28E1CB"/>
    <w:rsid w:val="3E3B7AC2"/>
    <w:rsid w:val="3E3B8390"/>
    <w:rsid w:val="3E47298D"/>
    <w:rsid w:val="3E78BBE2"/>
    <w:rsid w:val="3EE52D33"/>
    <w:rsid w:val="3EFBAAF6"/>
    <w:rsid w:val="3F529A52"/>
    <w:rsid w:val="3F53308C"/>
    <w:rsid w:val="3F56F7CB"/>
    <w:rsid w:val="3F5F0D3C"/>
    <w:rsid w:val="3F65784E"/>
    <w:rsid w:val="3F8395CC"/>
    <w:rsid w:val="3F8B3FAC"/>
    <w:rsid w:val="3F99518A"/>
    <w:rsid w:val="3FC02856"/>
    <w:rsid w:val="3FC1A863"/>
    <w:rsid w:val="3FD085F1"/>
    <w:rsid w:val="401BFFA4"/>
    <w:rsid w:val="4024A539"/>
    <w:rsid w:val="402B5789"/>
    <w:rsid w:val="402F9595"/>
    <w:rsid w:val="40499851"/>
    <w:rsid w:val="404CA2C0"/>
    <w:rsid w:val="405AB871"/>
    <w:rsid w:val="4075F139"/>
    <w:rsid w:val="408A3A31"/>
    <w:rsid w:val="4090EAC9"/>
    <w:rsid w:val="4116AB53"/>
    <w:rsid w:val="412BD024"/>
    <w:rsid w:val="412E7B98"/>
    <w:rsid w:val="413E1BE9"/>
    <w:rsid w:val="41477215"/>
    <w:rsid w:val="414CBCDC"/>
    <w:rsid w:val="41555D1B"/>
    <w:rsid w:val="4158837A"/>
    <w:rsid w:val="419A225B"/>
    <w:rsid w:val="41AD2D14"/>
    <w:rsid w:val="41B7B9C7"/>
    <w:rsid w:val="41EEE80B"/>
    <w:rsid w:val="41F105C8"/>
    <w:rsid w:val="421ACA83"/>
    <w:rsid w:val="421F726E"/>
    <w:rsid w:val="423E552E"/>
    <w:rsid w:val="425572F5"/>
    <w:rsid w:val="42785551"/>
    <w:rsid w:val="42AC6A0E"/>
    <w:rsid w:val="42AC92E1"/>
    <w:rsid w:val="42B0050A"/>
    <w:rsid w:val="42D011DC"/>
    <w:rsid w:val="42E5E2B9"/>
    <w:rsid w:val="43080F06"/>
    <w:rsid w:val="4329D794"/>
    <w:rsid w:val="4334ADE4"/>
    <w:rsid w:val="435E8451"/>
    <w:rsid w:val="43630BB4"/>
    <w:rsid w:val="436B5B91"/>
    <w:rsid w:val="43761036"/>
    <w:rsid w:val="437BA552"/>
    <w:rsid w:val="439A9D42"/>
    <w:rsid w:val="43BD84D1"/>
    <w:rsid w:val="43C0586F"/>
    <w:rsid w:val="43E5973B"/>
    <w:rsid w:val="43F33A79"/>
    <w:rsid w:val="4407D937"/>
    <w:rsid w:val="440B2249"/>
    <w:rsid w:val="441EAB10"/>
    <w:rsid w:val="44291D4F"/>
    <w:rsid w:val="4429CCC1"/>
    <w:rsid w:val="443F96E2"/>
    <w:rsid w:val="4447364E"/>
    <w:rsid w:val="4447571D"/>
    <w:rsid w:val="4483293F"/>
    <w:rsid w:val="44C11523"/>
    <w:rsid w:val="44E16B99"/>
    <w:rsid w:val="44F52C40"/>
    <w:rsid w:val="44FFF825"/>
    <w:rsid w:val="451A9021"/>
    <w:rsid w:val="454FD977"/>
    <w:rsid w:val="455270BA"/>
    <w:rsid w:val="45580633"/>
    <w:rsid w:val="456A8C44"/>
    <w:rsid w:val="4575180B"/>
    <w:rsid w:val="45836E5B"/>
    <w:rsid w:val="458C8DE4"/>
    <w:rsid w:val="45AD1B30"/>
    <w:rsid w:val="45B0636E"/>
    <w:rsid w:val="45C4CE72"/>
    <w:rsid w:val="45CB5BE0"/>
    <w:rsid w:val="45DA78EE"/>
    <w:rsid w:val="45EDC7EE"/>
    <w:rsid w:val="45F7CB08"/>
    <w:rsid w:val="46149C63"/>
    <w:rsid w:val="462637A2"/>
    <w:rsid w:val="463B1AD8"/>
    <w:rsid w:val="4652EDB5"/>
    <w:rsid w:val="4659D3D7"/>
    <w:rsid w:val="46765D01"/>
    <w:rsid w:val="46ABF2D2"/>
    <w:rsid w:val="46DFAC32"/>
    <w:rsid w:val="470BF190"/>
    <w:rsid w:val="470D2B7A"/>
    <w:rsid w:val="4741CD65"/>
    <w:rsid w:val="4752179E"/>
    <w:rsid w:val="475DDE7A"/>
    <w:rsid w:val="476E3D05"/>
    <w:rsid w:val="478E7811"/>
    <w:rsid w:val="479081FD"/>
    <w:rsid w:val="4797B4EA"/>
    <w:rsid w:val="479A6348"/>
    <w:rsid w:val="47AD36B2"/>
    <w:rsid w:val="47D473EE"/>
    <w:rsid w:val="47DB52CF"/>
    <w:rsid w:val="47DEEED9"/>
    <w:rsid w:val="48295E11"/>
    <w:rsid w:val="4858F3F8"/>
    <w:rsid w:val="48743BD1"/>
    <w:rsid w:val="487B66DE"/>
    <w:rsid w:val="48A4C1AA"/>
    <w:rsid w:val="48B5B735"/>
    <w:rsid w:val="48B7BAA4"/>
    <w:rsid w:val="48E027A5"/>
    <w:rsid w:val="491A5F03"/>
    <w:rsid w:val="491B57D1"/>
    <w:rsid w:val="4920380B"/>
    <w:rsid w:val="49341BF4"/>
    <w:rsid w:val="4945E9B1"/>
    <w:rsid w:val="495DF692"/>
    <w:rsid w:val="49667363"/>
    <w:rsid w:val="49958547"/>
    <w:rsid w:val="49BAE0D7"/>
    <w:rsid w:val="49D70181"/>
    <w:rsid w:val="49E5B491"/>
    <w:rsid w:val="49EFEAD3"/>
    <w:rsid w:val="49F26193"/>
    <w:rsid w:val="4A0726DF"/>
    <w:rsid w:val="4A0F1321"/>
    <w:rsid w:val="4A15554D"/>
    <w:rsid w:val="4A17C4D4"/>
    <w:rsid w:val="4A2A07AF"/>
    <w:rsid w:val="4A4F98B7"/>
    <w:rsid w:val="4A71724D"/>
    <w:rsid w:val="4A908ABE"/>
    <w:rsid w:val="4AA1BC5E"/>
    <w:rsid w:val="4AC8E955"/>
    <w:rsid w:val="4AD69C8D"/>
    <w:rsid w:val="4AEB25A3"/>
    <w:rsid w:val="4AF48F90"/>
    <w:rsid w:val="4B28B64F"/>
    <w:rsid w:val="4B370CA8"/>
    <w:rsid w:val="4B470D9B"/>
    <w:rsid w:val="4B5D268B"/>
    <w:rsid w:val="4B78521D"/>
    <w:rsid w:val="4B90B322"/>
    <w:rsid w:val="4B991710"/>
    <w:rsid w:val="4BA4ECAD"/>
    <w:rsid w:val="4BB2A5C4"/>
    <w:rsid w:val="4BEB8E26"/>
    <w:rsid w:val="4C326C12"/>
    <w:rsid w:val="4C372D52"/>
    <w:rsid w:val="4C3838DE"/>
    <w:rsid w:val="4C3FBDAD"/>
    <w:rsid w:val="4C4B5EF8"/>
    <w:rsid w:val="4C4BDF6B"/>
    <w:rsid w:val="4C57CB15"/>
    <w:rsid w:val="4C6BE705"/>
    <w:rsid w:val="4C795064"/>
    <w:rsid w:val="4C80194B"/>
    <w:rsid w:val="4C8570CC"/>
    <w:rsid w:val="4C876FDF"/>
    <w:rsid w:val="4C9209AA"/>
    <w:rsid w:val="4CAC92E0"/>
    <w:rsid w:val="4CAC9A9B"/>
    <w:rsid w:val="4CB657F5"/>
    <w:rsid w:val="4CBA6C07"/>
    <w:rsid w:val="4CC18A1A"/>
    <w:rsid w:val="4CC45CA6"/>
    <w:rsid w:val="4CC63C5D"/>
    <w:rsid w:val="4CC6C86F"/>
    <w:rsid w:val="4CD8AE91"/>
    <w:rsid w:val="4CFA16AB"/>
    <w:rsid w:val="4CFB5ACB"/>
    <w:rsid w:val="4D25BF7B"/>
    <w:rsid w:val="4D294517"/>
    <w:rsid w:val="4D3C44E1"/>
    <w:rsid w:val="4D481300"/>
    <w:rsid w:val="4D727D0C"/>
    <w:rsid w:val="4D7A59D3"/>
    <w:rsid w:val="4D7F3F34"/>
    <w:rsid w:val="4D91319F"/>
    <w:rsid w:val="4DA16714"/>
    <w:rsid w:val="4DA29222"/>
    <w:rsid w:val="4DC26BC3"/>
    <w:rsid w:val="4DF0BC37"/>
    <w:rsid w:val="4E06FF47"/>
    <w:rsid w:val="4E2349E1"/>
    <w:rsid w:val="4E6F688C"/>
    <w:rsid w:val="4E73067E"/>
    <w:rsid w:val="4E7341D6"/>
    <w:rsid w:val="4E7E6937"/>
    <w:rsid w:val="4E8D0A53"/>
    <w:rsid w:val="4E8F265E"/>
    <w:rsid w:val="4E8FDD1D"/>
    <w:rsid w:val="4E9499E7"/>
    <w:rsid w:val="4EF1CB45"/>
    <w:rsid w:val="4EF44660"/>
    <w:rsid w:val="4EF4D83C"/>
    <w:rsid w:val="4EF81F39"/>
    <w:rsid w:val="4F1610C7"/>
    <w:rsid w:val="4F19B3B2"/>
    <w:rsid w:val="4F3396CB"/>
    <w:rsid w:val="4F3850FD"/>
    <w:rsid w:val="4F560C39"/>
    <w:rsid w:val="4F80B22F"/>
    <w:rsid w:val="4F95C772"/>
    <w:rsid w:val="4FB04CC4"/>
    <w:rsid w:val="4FC05845"/>
    <w:rsid w:val="4FC283B1"/>
    <w:rsid w:val="4FC3BBA1"/>
    <w:rsid w:val="4FD3AC8D"/>
    <w:rsid w:val="4FDC909E"/>
    <w:rsid w:val="4FF9CEA9"/>
    <w:rsid w:val="50084BFB"/>
    <w:rsid w:val="501CB55D"/>
    <w:rsid w:val="5021F901"/>
    <w:rsid w:val="5023D5E0"/>
    <w:rsid w:val="502CEBC2"/>
    <w:rsid w:val="50324801"/>
    <w:rsid w:val="50416138"/>
    <w:rsid w:val="50417B0E"/>
    <w:rsid w:val="50424A46"/>
    <w:rsid w:val="50AC95E1"/>
    <w:rsid w:val="50B3A1A0"/>
    <w:rsid w:val="50B5CAA5"/>
    <w:rsid w:val="50EF180E"/>
    <w:rsid w:val="50F6C6D9"/>
    <w:rsid w:val="510EDEAD"/>
    <w:rsid w:val="511E18BF"/>
    <w:rsid w:val="51404340"/>
    <w:rsid w:val="514709EB"/>
    <w:rsid w:val="51850C38"/>
    <w:rsid w:val="518E037F"/>
    <w:rsid w:val="51979C74"/>
    <w:rsid w:val="519BF758"/>
    <w:rsid w:val="51B46741"/>
    <w:rsid w:val="52015F02"/>
    <w:rsid w:val="520D028E"/>
    <w:rsid w:val="522968F1"/>
    <w:rsid w:val="524CCF01"/>
    <w:rsid w:val="5273C412"/>
    <w:rsid w:val="529F4B7D"/>
    <w:rsid w:val="52A0506A"/>
    <w:rsid w:val="52B3DFE2"/>
    <w:rsid w:val="52C9024F"/>
    <w:rsid w:val="52FA6E73"/>
    <w:rsid w:val="53330C61"/>
    <w:rsid w:val="53362F9F"/>
    <w:rsid w:val="533DF7BC"/>
    <w:rsid w:val="53572397"/>
    <w:rsid w:val="537CFBD6"/>
    <w:rsid w:val="5386A8A9"/>
    <w:rsid w:val="53EF208F"/>
    <w:rsid w:val="53F49F95"/>
    <w:rsid w:val="5405001C"/>
    <w:rsid w:val="54210950"/>
    <w:rsid w:val="5468C39F"/>
    <w:rsid w:val="54720F8D"/>
    <w:rsid w:val="54737B30"/>
    <w:rsid w:val="54845206"/>
    <w:rsid w:val="548F7364"/>
    <w:rsid w:val="54D1DC13"/>
    <w:rsid w:val="54D5C31F"/>
    <w:rsid w:val="54DCDD43"/>
    <w:rsid w:val="54DF9ECF"/>
    <w:rsid w:val="54E2E09B"/>
    <w:rsid w:val="54E7F5E9"/>
    <w:rsid w:val="54EC582F"/>
    <w:rsid w:val="55048F03"/>
    <w:rsid w:val="550943F2"/>
    <w:rsid w:val="5513050E"/>
    <w:rsid w:val="554192B7"/>
    <w:rsid w:val="558BC7AC"/>
    <w:rsid w:val="559B2204"/>
    <w:rsid w:val="55A78194"/>
    <w:rsid w:val="55C0C1E5"/>
    <w:rsid w:val="55F524B2"/>
    <w:rsid w:val="56077694"/>
    <w:rsid w:val="56085D74"/>
    <w:rsid w:val="5616E32D"/>
    <w:rsid w:val="561F2652"/>
    <w:rsid w:val="563EA076"/>
    <w:rsid w:val="564A5C60"/>
    <w:rsid w:val="564C5E89"/>
    <w:rsid w:val="565D121B"/>
    <w:rsid w:val="56610612"/>
    <w:rsid w:val="568A20CC"/>
    <w:rsid w:val="568BB338"/>
    <w:rsid w:val="568C1DD9"/>
    <w:rsid w:val="56C64378"/>
    <w:rsid w:val="56C9A8E7"/>
    <w:rsid w:val="56D13BA1"/>
    <w:rsid w:val="56DADD2D"/>
    <w:rsid w:val="57054EAD"/>
    <w:rsid w:val="57137398"/>
    <w:rsid w:val="5719836A"/>
    <w:rsid w:val="571B82FC"/>
    <w:rsid w:val="571D7A1F"/>
    <w:rsid w:val="5731D41F"/>
    <w:rsid w:val="5753FC58"/>
    <w:rsid w:val="57833D85"/>
    <w:rsid w:val="57C22DE2"/>
    <w:rsid w:val="57E8142F"/>
    <w:rsid w:val="57E93919"/>
    <w:rsid w:val="57F6A105"/>
    <w:rsid w:val="58167F0D"/>
    <w:rsid w:val="58498925"/>
    <w:rsid w:val="584B18C1"/>
    <w:rsid w:val="585EB457"/>
    <w:rsid w:val="5862B090"/>
    <w:rsid w:val="586DEE84"/>
    <w:rsid w:val="586EE0E6"/>
    <w:rsid w:val="5883B285"/>
    <w:rsid w:val="58FAB108"/>
    <w:rsid w:val="59059E92"/>
    <w:rsid w:val="5909C5EF"/>
    <w:rsid w:val="594C94C9"/>
    <w:rsid w:val="5951B448"/>
    <w:rsid w:val="595B9831"/>
    <w:rsid w:val="5988A071"/>
    <w:rsid w:val="59AB9C5E"/>
    <w:rsid w:val="59C7E8AA"/>
    <w:rsid w:val="59CD415C"/>
    <w:rsid w:val="59CF54C9"/>
    <w:rsid w:val="5A054863"/>
    <w:rsid w:val="5A0D7B32"/>
    <w:rsid w:val="5A2D6181"/>
    <w:rsid w:val="5A34A2EC"/>
    <w:rsid w:val="5A3F4585"/>
    <w:rsid w:val="5A516570"/>
    <w:rsid w:val="5A7FA4F7"/>
    <w:rsid w:val="5A96FBF8"/>
    <w:rsid w:val="5AE5D121"/>
    <w:rsid w:val="5B2E1F55"/>
    <w:rsid w:val="5B31A3E6"/>
    <w:rsid w:val="5B31DA4E"/>
    <w:rsid w:val="5B4578B7"/>
    <w:rsid w:val="5B483F42"/>
    <w:rsid w:val="5B52EA50"/>
    <w:rsid w:val="5B57EBAE"/>
    <w:rsid w:val="5B9014DB"/>
    <w:rsid w:val="5B90BBE2"/>
    <w:rsid w:val="5B9141F0"/>
    <w:rsid w:val="5B932DAE"/>
    <w:rsid w:val="5BE5382B"/>
    <w:rsid w:val="5BE7C7E1"/>
    <w:rsid w:val="5BE8A777"/>
    <w:rsid w:val="5BFF48DA"/>
    <w:rsid w:val="5C3EE900"/>
    <w:rsid w:val="5C44A7D4"/>
    <w:rsid w:val="5C4732B0"/>
    <w:rsid w:val="5C70659F"/>
    <w:rsid w:val="5C748234"/>
    <w:rsid w:val="5C79AE01"/>
    <w:rsid w:val="5C9C63C2"/>
    <w:rsid w:val="5CAB9E08"/>
    <w:rsid w:val="5CC0D04B"/>
    <w:rsid w:val="5CC1F265"/>
    <w:rsid w:val="5CCAE3F2"/>
    <w:rsid w:val="5CCF0328"/>
    <w:rsid w:val="5CDD7342"/>
    <w:rsid w:val="5CE846BD"/>
    <w:rsid w:val="5CEFB4B5"/>
    <w:rsid w:val="5D0582D3"/>
    <w:rsid w:val="5D1AA0BD"/>
    <w:rsid w:val="5D330FF9"/>
    <w:rsid w:val="5D409728"/>
    <w:rsid w:val="5D5F2605"/>
    <w:rsid w:val="5D63A1AA"/>
    <w:rsid w:val="5D648E03"/>
    <w:rsid w:val="5D6F4A53"/>
    <w:rsid w:val="5D8D91D2"/>
    <w:rsid w:val="5D8E0221"/>
    <w:rsid w:val="5D9E4AEE"/>
    <w:rsid w:val="5DA97D9A"/>
    <w:rsid w:val="5DB250F5"/>
    <w:rsid w:val="5DBF5DA7"/>
    <w:rsid w:val="5DCB4575"/>
    <w:rsid w:val="5DD4266B"/>
    <w:rsid w:val="5DE4DA70"/>
    <w:rsid w:val="5DEAAF50"/>
    <w:rsid w:val="5DEB4899"/>
    <w:rsid w:val="5E00FA20"/>
    <w:rsid w:val="5E380EC9"/>
    <w:rsid w:val="5E52F554"/>
    <w:rsid w:val="5E79C1DB"/>
    <w:rsid w:val="5EBCF183"/>
    <w:rsid w:val="5EBED671"/>
    <w:rsid w:val="5ECBE623"/>
    <w:rsid w:val="5ECF14D5"/>
    <w:rsid w:val="5EEF886C"/>
    <w:rsid w:val="5F03C56F"/>
    <w:rsid w:val="5F05B708"/>
    <w:rsid w:val="5F09C247"/>
    <w:rsid w:val="5F179FA9"/>
    <w:rsid w:val="5F1FD40E"/>
    <w:rsid w:val="5F2D73CA"/>
    <w:rsid w:val="5F766A5B"/>
    <w:rsid w:val="5F85869F"/>
    <w:rsid w:val="5F92AEE5"/>
    <w:rsid w:val="5FB02F27"/>
    <w:rsid w:val="5FBD2F6F"/>
    <w:rsid w:val="5FCB1E1F"/>
    <w:rsid w:val="5FD73FDB"/>
    <w:rsid w:val="5FF32F60"/>
    <w:rsid w:val="601D685E"/>
    <w:rsid w:val="6030184B"/>
    <w:rsid w:val="605431DA"/>
    <w:rsid w:val="60691FC0"/>
    <w:rsid w:val="6074299C"/>
    <w:rsid w:val="6089C6A9"/>
    <w:rsid w:val="60A08CF3"/>
    <w:rsid w:val="60D94FAA"/>
    <w:rsid w:val="60DE2FF1"/>
    <w:rsid w:val="60F56157"/>
    <w:rsid w:val="60F9BE4C"/>
    <w:rsid w:val="612D935E"/>
    <w:rsid w:val="61302DA8"/>
    <w:rsid w:val="6143D273"/>
    <w:rsid w:val="61455E9C"/>
    <w:rsid w:val="615A0FBC"/>
    <w:rsid w:val="616A1DF2"/>
    <w:rsid w:val="6171CBC0"/>
    <w:rsid w:val="61C9543A"/>
    <w:rsid w:val="61DA689C"/>
    <w:rsid w:val="620BA641"/>
    <w:rsid w:val="620FD943"/>
    <w:rsid w:val="621F9A08"/>
    <w:rsid w:val="62280B15"/>
    <w:rsid w:val="623782EB"/>
    <w:rsid w:val="623A76C5"/>
    <w:rsid w:val="62497C0E"/>
    <w:rsid w:val="626BF417"/>
    <w:rsid w:val="627CA5C6"/>
    <w:rsid w:val="628B4D8E"/>
    <w:rsid w:val="62930628"/>
    <w:rsid w:val="62AD3757"/>
    <w:rsid w:val="62CA3C9B"/>
    <w:rsid w:val="62D28383"/>
    <w:rsid w:val="62D6C617"/>
    <w:rsid w:val="62F7B36C"/>
    <w:rsid w:val="631402D9"/>
    <w:rsid w:val="635E03D3"/>
    <w:rsid w:val="635FA380"/>
    <w:rsid w:val="637674F1"/>
    <w:rsid w:val="63C94E1A"/>
    <w:rsid w:val="63E4CB8C"/>
    <w:rsid w:val="64040175"/>
    <w:rsid w:val="64051F1E"/>
    <w:rsid w:val="641CFF71"/>
    <w:rsid w:val="64407D34"/>
    <w:rsid w:val="648CF3BE"/>
    <w:rsid w:val="64A1BEDE"/>
    <w:rsid w:val="64A3450B"/>
    <w:rsid w:val="64AC1867"/>
    <w:rsid w:val="64B210C1"/>
    <w:rsid w:val="64EE1EB6"/>
    <w:rsid w:val="64F41864"/>
    <w:rsid w:val="64F9DD66"/>
    <w:rsid w:val="64FD0885"/>
    <w:rsid w:val="652BA905"/>
    <w:rsid w:val="652FE4F7"/>
    <w:rsid w:val="6532A685"/>
    <w:rsid w:val="653A4E0A"/>
    <w:rsid w:val="655F2A71"/>
    <w:rsid w:val="657B090C"/>
    <w:rsid w:val="65AC0012"/>
    <w:rsid w:val="65AD831A"/>
    <w:rsid w:val="65BAB24E"/>
    <w:rsid w:val="65E99CC0"/>
    <w:rsid w:val="65ED6122"/>
    <w:rsid w:val="65FE5BC4"/>
    <w:rsid w:val="660B515A"/>
    <w:rsid w:val="660D19E7"/>
    <w:rsid w:val="661487A5"/>
    <w:rsid w:val="6646F233"/>
    <w:rsid w:val="66505608"/>
    <w:rsid w:val="665EA2DD"/>
    <w:rsid w:val="666ECA3B"/>
    <w:rsid w:val="669B7C39"/>
    <w:rsid w:val="66B486CD"/>
    <w:rsid w:val="66BAAD79"/>
    <w:rsid w:val="66D01050"/>
    <w:rsid w:val="66D52A49"/>
    <w:rsid w:val="66EAFD5D"/>
    <w:rsid w:val="66F25605"/>
    <w:rsid w:val="6733E8C7"/>
    <w:rsid w:val="674FB8CB"/>
    <w:rsid w:val="6765CA38"/>
    <w:rsid w:val="678E2F7E"/>
    <w:rsid w:val="6792BA9E"/>
    <w:rsid w:val="67999AFE"/>
    <w:rsid w:val="67CD6929"/>
    <w:rsid w:val="67DA7F39"/>
    <w:rsid w:val="6804FDD9"/>
    <w:rsid w:val="680E96C6"/>
    <w:rsid w:val="6822468B"/>
    <w:rsid w:val="6849D822"/>
    <w:rsid w:val="6863951F"/>
    <w:rsid w:val="6864CD05"/>
    <w:rsid w:val="686D99E9"/>
    <w:rsid w:val="687CA8D2"/>
    <w:rsid w:val="687D5AEE"/>
    <w:rsid w:val="68941216"/>
    <w:rsid w:val="689FE78D"/>
    <w:rsid w:val="68A57EEA"/>
    <w:rsid w:val="68DB3353"/>
    <w:rsid w:val="68F009DF"/>
    <w:rsid w:val="6908D8F3"/>
    <w:rsid w:val="690BA24F"/>
    <w:rsid w:val="691E6447"/>
    <w:rsid w:val="69473252"/>
    <w:rsid w:val="695BFAEF"/>
    <w:rsid w:val="6982F7BD"/>
    <w:rsid w:val="69CDBB68"/>
    <w:rsid w:val="69CFEA3F"/>
    <w:rsid w:val="69D43473"/>
    <w:rsid w:val="69D81C04"/>
    <w:rsid w:val="69F0B3D1"/>
    <w:rsid w:val="6A1C357F"/>
    <w:rsid w:val="6A6D3914"/>
    <w:rsid w:val="6A6F2F8E"/>
    <w:rsid w:val="6A7F91C9"/>
    <w:rsid w:val="6A9C4D0E"/>
    <w:rsid w:val="6AA9A4A9"/>
    <w:rsid w:val="6AAC52F4"/>
    <w:rsid w:val="6AB9D89A"/>
    <w:rsid w:val="6AC02B2F"/>
    <w:rsid w:val="6AC6EC7E"/>
    <w:rsid w:val="6ACA31B6"/>
    <w:rsid w:val="6AD145BA"/>
    <w:rsid w:val="6AD47DDA"/>
    <w:rsid w:val="6AE09FBC"/>
    <w:rsid w:val="6AF2F484"/>
    <w:rsid w:val="6B31CD1F"/>
    <w:rsid w:val="6B32802A"/>
    <w:rsid w:val="6B50279C"/>
    <w:rsid w:val="6B680F34"/>
    <w:rsid w:val="6B77A461"/>
    <w:rsid w:val="6B812B15"/>
    <w:rsid w:val="6B87BB67"/>
    <w:rsid w:val="6B8F1522"/>
    <w:rsid w:val="6B90DD30"/>
    <w:rsid w:val="6B959566"/>
    <w:rsid w:val="6B9BD478"/>
    <w:rsid w:val="6BA03B23"/>
    <w:rsid w:val="6BDA4B6B"/>
    <w:rsid w:val="6BF3E9E3"/>
    <w:rsid w:val="6C056981"/>
    <w:rsid w:val="6C2632CF"/>
    <w:rsid w:val="6C35ECBB"/>
    <w:rsid w:val="6C51D8AC"/>
    <w:rsid w:val="6C637B1E"/>
    <w:rsid w:val="6C66BA25"/>
    <w:rsid w:val="6C6CDAA1"/>
    <w:rsid w:val="6C77B184"/>
    <w:rsid w:val="6C9A467A"/>
    <w:rsid w:val="6CCC5B71"/>
    <w:rsid w:val="6CCF82A5"/>
    <w:rsid w:val="6CF7220E"/>
    <w:rsid w:val="6CFA391F"/>
    <w:rsid w:val="6CFAFCD7"/>
    <w:rsid w:val="6D09ADB2"/>
    <w:rsid w:val="6D128BE8"/>
    <w:rsid w:val="6D16526C"/>
    <w:rsid w:val="6D29F46B"/>
    <w:rsid w:val="6D3368E1"/>
    <w:rsid w:val="6D5F5814"/>
    <w:rsid w:val="6D8D1C89"/>
    <w:rsid w:val="6D990DFD"/>
    <w:rsid w:val="6DB713FC"/>
    <w:rsid w:val="6DC82DF7"/>
    <w:rsid w:val="6DF06EA7"/>
    <w:rsid w:val="6E071C8D"/>
    <w:rsid w:val="6E19FBFC"/>
    <w:rsid w:val="6E1CC12B"/>
    <w:rsid w:val="6E51D649"/>
    <w:rsid w:val="6E6C039E"/>
    <w:rsid w:val="6E6D7C4C"/>
    <w:rsid w:val="6E7CCCFF"/>
    <w:rsid w:val="6E7D4034"/>
    <w:rsid w:val="6E887C40"/>
    <w:rsid w:val="6E93FFC9"/>
    <w:rsid w:val="6E9928FE"/>
    <w:rsid w:val="6EA99AEE"/>
    <w:rsid w:val="6EACE43A"/>
    <w:rsid w:val="6EBC1B7C"/>
    <w:rsid w:val="6EBD1447"/>
    <w:rsid w:val="6EE7CD84"/>
    <w:rsid w:val="6EEB8143"/>
    <w:rsid w:val="6F0C2AB3"/>
    <w:rsid w:val="6F19AD52"/>
    <w:rsid w:val="6F6A27FE"/>
    <w:rsid w:val="6F70B7CF"/>
    <w:rsid w:val="6FB20A60"/>
    <w:rsid w:val="6FC186F5"/>
    <w:rsid w:val="6FD737FB"/>
    <w:rsid w:val="6FDD183F"/>
    <w:rsid w:val="702B977F"/>
    <w:rsid w:val="7048AD41"/>
    <w:rsid w:val="704FC10A"/>
    <w:rsid w:val="7069B285"/>
    <w:rsid w:val="708B0E23"/>
    <w:rsid w:val="70CB7104"/>
    <w:rsid w:val="70F90E3F"/>
    <w:rsid w:val="7108E5ED"/>
    <w:rsid w:val="7110381F"/>
    <w:rsid w:val="71108892"/>
    <w:rsid w:val="7119D257"/>
    <w:rsid w:val="7168F9AE"/>
    <w:rsid w:val="71F1563D"/>
    <w:rsid w:val="71F37DEC"/>
    <w:rsid w:val="71F3BEB5"/>
    <w:rsid w:val="7216F56F"/>
    <w:rsid w:val="72321D34"/>
    <w:rsid w:val="723D193E"/>
    <w:rsid w:val="724A3700"/>
    <w:rsid w:val="72692F0B"/>
    <w:rsid w:val="727B9AA4"/>
    <w:rsid w:val="7292AC45"/>
    <w:rsid w:val="72DC8283"/>
    <w:rsid w:val="72E57DD7"/>
    <w:rsid w:val="72E95CA6"/>
    <w:rsid w:val="72ED7F85"/>
    <w:rsid w:val="72F87F9F"/>
    <w:rsid w:val="735D1443"/>
    <w:rsid w:val="7387A458"/>
    <w:rsid w:val="73909A53"/>
    <w:rsid w:val="7399368F"/>
    <w:rsid w:val="739A83E4"/>
    <w:rsid w:val="73B26996"/>
    <w:rsid w:val="73EB9085"/>
    <w:rsid w:val="7400D097"/>
    <w:rsid w:val="740F6AF0"/>
    <w:rsid w:val="742CAE04"/>
    <w:rsid w:val="7430F6FD"/>
    <w:rsid w:val="743AE7A8"/>
    <w:rsid w:val="7443F1B4"/>
    <w:rsid w:val="7468AA6B"/>
    <w:rsid w:val="746A36A5"/>
    <w:rsid w:val="74BE4A97"/>
    <w:rsid w:val="74BF727E"/>
    <w:rsid w:val="74CA9155"/>
    <w:rsid w:val="74CB9C27"/>
    <w:rsid w:val="74E925AA"/>
    <w:rsid w:val="75083105"/>
    <w:rsid w:val="750F3AE2"/>
    <w:rsid w:val="75292B08"/>
    <w:rsid w:val="75293924"/>
    <w:rsid w:val="755EED7D"/>
    <w:rsid w:val="757FCD76"/>
    <w:rsid w:val="758DF04C"/>
    <w:rsid w:val="7590881B"/>
    <w:rsid w:val="75A44AA1"/>
    <w:rsid w:val="75CF80B0"/>
    <w:rsid w:val="75D4AB53"/>
    <w:rsid w:val="75D763CA"/>
    <w:rsid w:val="75F0BA54"/>
    <w:rsid w:val="761FF451"/>
    <w:rsid w:val="7621E9D0"/>
    <w:rsid w:val="762335C7"/>
    <w:rsid w:val="7638BBAF"/>
    <w:rsid w:val="764C45AE"/>
    <w:rsid w:val="765AAA5E"/>
    <w:rsid w:val="765B22A5"/>
    <w:rsid w:val="76746DA0"/>
    <w:rsid w:val="76CF4271"/>
    <w:rsid w:val="76FA4025"/>
    <w:rsid w:val="76FA935A"/>
    <w:rsid w:val="7700831D"/>
    <w:rsid w:val="770672AE"/>
    <w:rsid w:val="77268810"/>
    <w:rsid w:val="7735BA6A"/>
    <w:rsid w:val="775993B7"/>
    <w:rsid w:val="778D3326"/>
    <w:rsid w:val="779F038A"/>
    <w:rsid w:val="77AE00EA"/>
    <w:rsid w:val="77BA21D1"/>
    <w:rsid w:val="77D81F82"/>
    <w:rsid w:val="77E4348E"/>
    <w:rsid w:val="77EF5D7A"/>
    <w:rsid w:val="78036B81"/>
    <w:rsid w:val="780ECF44"/>
    <w:rsid w:val="781AFB12"/>
    <w:rsid w:val="78442DAE"/>
    <w:rsid w:val="78444A67"/>
    <w:rsid w:val="7869F5A4"/>
    <w:rsid w:val="78903E78"/>
    <w:rsid w:val="78ADBF7E"/>
    <w:rsid w:val="78C6A270"/>
    <w:rsid w:val="78C9648A"/>
    <w:rsid w:val="78CE9163"/>
    <w:rsid w:val="78CF3167"/>
    <w:rsid w:val="78DD5AD7"/>
    <w:rsid w:val="78E264C9"/>
    <w:rsid w:val="791F2A4C"/>
    <w:rsid w:val="792856B4"/>
    <w:rsid w:val="79350E39"/>
    <w:rsid w:val="795A86B2"/>
    <w:rsid w:val="79B6B69D"/>
    <w:rsid w:val="79DB66AE"/>
    <w:rsid w:val="79E1804A"/>
    <w:rsid w:val="79FA3A08"/>
    <w:rsid w:val="79FFAACE"/>
    <w:rsid w:val="7A06E3C9"/>
    <w:rsid w:val="7A119215"/>
    <w:rsid w:val="7A1D1347"/>
    <w:rsid w:val="7A2A1B70"/>
    <w:rsid w:val="7A3C73DC"/>
    <w:rsid w:val="7A3E6520"/>
    <w:rsid w:val="7A3F3BE5"/>
    <w:rsid w:val="7A4B4D79"/>
    <w:rsid w:val="7A5CE362"/>
    <w:rsid w:val="7ABB9150"/>
    <w:rsid w:val="7ADD0F35"/>
    <w:rsid w:val="7B0B82A5"/>
    <w:rsid w:val="7B34278B"/>
    <w:rsid w:val="7B484989"/>
    <w:rsid w:val="7B78DCDB"/>
    <w:rsid w:val="7BA111FC"/>
    <w:rsid w:val="7BAF5BE7"/>
    <w:rsid w:val="7BB84926"/>
    <w:rsid w:val="7BC0F655"/>
    <w:rsid w:val="7BC38001"/>
    <w:rsid w:val="7BC52C73"/>
    <w:rsid w:val="7BD67DF8"/>
    <w:rsid w:val="7BDF033D"/>
    <w:rsid w:val="7BE5D91E"/>
    <w:rsid w:val="7C050DE8"/>
    <w:rsid w:val="7C086088"/>
    <w:rsid w:val="7C0C637D"/>
    <w:rsid w:val="7C25E46B"/>
    <w:rsid w:val="7C3D8079"/>
    <w:rsid w:val="7C54AC68"/>
    <w:rsid w:val="7C7D06CB"/>
    <w:rsid w:val="7C84998E"/>
    <w:rsid w:val="7CB18EAD"/>
    <w:rsid w:val="7CB2F0DA"/>
    <w:rsid w:val="7CB6761F"/>
    <w:rsid w:val="7CC95EAE"/>
    <w:rsid w:val="7CDEC851"/>
    <w:rsid w:val="7CE1240E"/>
    <w:rsid w:val="7CE15F4F"/>
    <w:rsid w:val="7CE8A19B"/>
    <w:rsid w:val="7D1DF7F4"/>
    <w:rsid w:val="7D3FFF99"/>
    <w:rsid w:val="7D6452D3"/>
    <w:rsid w:val="7DB22698"/>
    <w:rsid w:val="7DB9965A"/>
    <w:rsid w:val="7DBC85CF"/>
    <w:rsid w:val="7DC61F3D"/>
    <w:rsid w:val="7DEB7DB7"/>
    <w:rsid w:val="7DEE4AED"/>
    <w:rsid w:val="7E0A553F"/>
    <w:rsid w:val="7E287331"/>
    <w:rsid w:val="7E2D69B8"/>
    <w:rsid w:val="7E5ACA33"/>
    <w:rsid w:val="7E5D17CB"/>
    <w:rsid w:val="7E679EF0"/>
    <w:rsid w:val="7E6AB0F0"/>
    <w:rsid w:val="7E808B0B"/>
    <w:rsid w:val="7E93B0BB"/>
    <w:rsid w:val="7E9A31FB"/>
    <w:rsid w:val="7EAD6D4C"/>
    <w:rsid w:val="7EB0E01B"/>
    <w:rsid w:val="7EB1E216"/>
    <w:rsid w:val="7EB988CE"/>
    <w:rsid w:val="7EBEB6F4"/>
    <w:rsid w:val="7EC21AD6"/>
    <w:rsid w:val="7EE5618A"/>
    <w:rsid w:val="7EE9905D"/>
    <w:rsid w:val="7F2101AD"/>
    <w:rsid w:val="7F294C59"/>
    <w:rsid w:val="7F2CC80C"/>
    <w:rsid w:val="7F2F1C43"/>
    <w:rsid w:val="7F48F671"/>
    <w:rsid w:val="7F49C426"/>
    <w:rsid w:val="7F91C73B"/>
    <w:rsid w:val="7FA2889F"/>
    <w:rsid w:val="7FAC3A00"/>
    <w:rsid w:val="7FAF33E2"/>
    <w:rsid w:val="7FBCC1A4"/>
    <w:rsid w:val="7FCB2B1D"/>
    <w:rsid w:val="7FE008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EC84"/>
  <w15:chartTrackingRefBased/>
  <w15:docId w15:val="{FE8DF3A9-FB04-4028-B32D-3B4A3EA2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0" w:unhideWhenUsed="1"/>
    <w:lsdException w:name="List Bullet 5" w:semiHidden="1" w:uiPriority="0"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C1"/>
    <w:pPr>
      <w:spacing w:before="120" w:after="120"/>
    </w:pPr>
    <w:rPr>
      <w:sz w:val="22"/>
      <w:szCs w:val="22"/>
      <w:lang w:eastAsia="en-US"/>
    </w:rPr>
  </w:style>
  <w:style w:type="paragraph" w:styleId="Heading1">
    <w:name w:val="heading 1"/>
    <w:basedOn w:val="Normal"/>
    <w:next w:val="Normal"/>
    <w:link w:val="Heading1Char"/>
    <w:uiPriority w:val="3"/>
    <w:qFormat/>
    <w:rsid w:val="00A7721C"/>
    <w:pPr>
      <w:keepNext/>
      <w:keepLines/>
      <w:numPr>
        <w:numId w:val="9"/>
      </w:numPr>
      <w:tabs>
        <w:tab w:val="left" w:pos="851"/>
      </w:tabs>
      <w:spacing w:before="160" w:after="60"/>
      <w:ind w:left="851" w:hanging="851"/>
      <w:outlineLvl w:val="0"/>
    </w:pPr>
    <w:rPr>
      <w:rFonts w:eastAsia="MS PGothic"/>
      <w:b/>
      <w:color w:val="00A7E9"/>
      <w:sz w:val="32"/>
      <w:szCs w:val="32"/>
    </w:rPr>
  </w:style>
  <w:style w:type="paragraph" w:styleId="Heading2">
    <w:name w:val="heading 2"/>
    <w:basedOn w:val="Normal"/>
    <w:next w:val="Normal"/>
    <w:link w:val="Heading2Char"/>
    <w:uiPriority w:val="3"/>
    <w:qFormat/>
    <w:rsid w:val="000C1A9D"/>
    <w:pPr>
      <w:keepNext/>
      <w:keepLines/>
      <w:numPr>
        <w:ilvl w:val="1"/>
        <w:numId w:val="9"/>
      </w:numPr>
      <w:tabs>
        <w:tab w:val="left" w:pos="851"/>
      </w:tabs>
      <w:spacing w:after="80"/>
      <w:ind w:left="851" w:hanging="851"/>
      <w:outlineLvl w:val="1"/>
    </w:pPr>
    <w:rPr>
      <w:rFonts w:eastAsia="MS PGothic"/>
      <w:b/>
      <w:color w:val="0072BC"/>
      <w:sz w:val="28"/>
      <w:szCs w:val="26"/>
      <w:lang w:val="en-US"/>
    </w:rPr>
  </w:style>
  <w:style w:type="paragraph" w:styleId="Heading3">
    <w:name w:val="heading 3"/>
    <w:basedOn w:val="Normal"/>
    <w:next w:val="Normal"/>
    <w:link w:val="Heading3Char"/>
    <w:uiPriority w:val="3"/>
    <w:qFormat/>
    <w:rsid w:val="0060418D"/>
    <w:pPr>
      <w:keepNext/>
      <w:keepLines/>
      <w:numPr>
        <w:ilvl w:val="2"/>
        <w:numId w:val="9"/>
      </w:numPr>
      <w:tabs>
        <w:tab w:val="left" w:pos="851"/>
      </w:tabs>
      <w:spacing w:after="80"/>
      <w:ind w:left="851" w:hanging="851"/>
      <w:outlineLvl w:val="2"/>
    </w:pPr>
    <w:rPr>
      <w:rFonts w:eastAsia="MS PGothic"/>
      <w:b/>
      <w:color w:val="003D79"/>
      <w:sz w:val="24"/>
      <w:szCs w:val="24"/>
      <w:lang w:val="en-US"/>
    </w:rPr>
  </w:style>
  <w:style w:type="paragraph" w:styleId="Heading4">
    <w:name w:val="heading 4"/>
    <w:basedOn w:val="Normal"/>
    <w:next w:val="Normal"/>
    <w:link w:val="Heading4Char"/>
    <w:uiPriority w:val="3"/>
    <w:unhideWhenUsed/>
    <w:qFormat/>
    <w:rsid w:val="002C4F3C"/>
    <w:pPr>
      <w:keepNext/>
      <w:keepLines/>
      <w:numPr>
        <w:ilvl w:val="3"/>
        <w:numId w:val="9"/>
      </w:numPr>
      <w:tabs>
        <w:tab w:val="left" w:pos="851"/>
      </w:tabs>
      <w:spacing w:before="40"/>
      <w:ind w:left="851" w:hanging="851"/>
      <w:outlineLvl w:val="3"/>
    </w:pPr>
    <w:rPr>
      <w:rFonts w:eastAsia="MS PGothic"/>
      <w:b/>
      <w:bCs/>
      <w:i/>
      <w:iCs/>
      <w:color w:val="007CAE"/>
    </w:rPr>
  </w:style>
  <w:style w:type="paragraph" w:styleId="Heading5">
    <w:name w:val="heading 5"/>
    <w:basedOn w:val="Normal"/>
    <w:next w:val="Normal"/>
    <w:link w:val="Heading5Char"/>
    <w:uiPriority w:val="9"/>
    <w:unhideWhenUsed/>
    <w:qFormat/>
    <w:rsid w:val="0032236B"/>
    <w:pPr>
      <w:keepNext/>
      <w:keepLines/>
      <w:numPr>
        <w:ilvl w:val="4"/>
        <w:numId w:val="9"/>
      </w:numPr>
      <w:spacing w:before="40"/>
      <w:ind w:left="3600" w:hanging="360"/>
      <w:outlineLvl w:val="4"/>
    </w:pPr>
    <w:rPr>
      <w:rFonts w:eastAsia="MS PGothic"/>
      <w:color w:val="007CAE"/>
    </w:rPr>
  </w:style>
  <w:style w:type="paragraph" w:styleId="Heading6">
    <w:name w:val="heading 6"/>
    <w:basedOn w:val="Normal"/>
    <w:next w:val="Normal"/>
    <w:link w:val="Heading6Char"/>
    <w:uiPriority w:val="9"/>
    <w:unhideWhenUsed/>
    <w:qFormat/>
    <w:rsid w:val="0032236B"/>
    <w:pPr>
      <w:keepNext/>
      <w:keepLines/>
      <w:numPr>
        <w:ilvl w:val="5"/>
        <w:numId w:val="9"/>
      </w:numPr>
      <w:spacing w:before="40"/>
      <w:ind w:left="4320" w:hanging="180"/>
      <w:outlineLvl w:val="5"/>
    </w:pPr>
    <w:rPr>
      <w:rFonts w:eastAsia="MS PGothic"/>
      <w:color w:val="005274"/>
    </w:rPr>
  </w:style>
  <w:style w:type="paragraph" w:styleId="Heading7">
    <w:name w:val="heading 7"/>
    <w:basedOn w:val="Normal"/>
    <w:next w:val="Normal"/>
    <w:link w:val="Heading7Char"/>
    <w:uiPriority w:val="9"/>
    <w:unhideWhenUsed/>
    <w:qFormat/>
    <w:rsid w:val="0032236B"/>
    <w:pPr>
      <w:keepNext/>
      <w:keepLines/>
      <w:numPr>
        <w:ilvl w:val="6"/>
        <w:numId w:val="9"/>
      </w:numPr>
      <w:spacing w:before="40"/>
      <w:ind w:left="5040" w:hanging="360"/>
      <w:outlineLvl w:val="6"/>
    </w:pPr>
    <w:rPr>
      <w:rFonts w:eastAsia="MS PGothic"/>
      <w:i/>
      <w:iCs/>
      <w:color w:val="005274"/>
    </w:rPr>
  </w:style>
  <w:style w:type="paragraph" w:styleId="Heading8">
    <w:name w:val="heading 8"/>
    <w:basedOn w:val="Normal"/>
    <w:next w:val="Normal"/>
    <w:link w:val="Heading8Char"/>
    <w:uiPriority w:val="9"/>
    <w:unhideWhenUsed/>
    <w:qFormat/>
    <w:rsid w:val="0032236B"/>
    <w:pPr>
      <w:keepNext/>
      <w:keepLines/>
      <w:numPr>
        <w:ilvl w:val="7"/>
        <w:numId w:val="9"/>
      </w:numPr>
      <w:spacing w:before="40"/>
      <w:ind w:left="5760" w:hanging="360"/>
      <w:outlineLvl w:val="7"/>
    </w:pPr>
    <w:rPr>
      <w:rFonts w:eastAsia="MS PGothic"/>
      <w:color w:val="272727"/>
      <w:sz w:val="21"/>
      <w:szCs w:val="21"/>
    </w:rPr>
  </w:style>
  <w:style w:type="paragraph" w:styleId="Heading9">
    <w:name w:val="heading 9"/>
    <w:basedOn w:val="Normal"/>
    <w:next w:val="Normal"/>
    <w:link w:val="Heading9Char"/>
    <w:uiPriority w:val="9"/>
    <w:unhideWhenUsed/>
    <w:qFormat/>
    <w:rsid w:val="0032236B"/>
    <w:pPr>
      <w:keepNext/>
      <w:keepLines/>
      <w:numPr>
        <w:ilvl w:val="8"/>
        <w:numId w:val="9"/>
      </w:numPr>
      <w:spacing w:before="40"/>
      <w:ind w:left="6480" w:hanging="180"/>
      <w:outlineLvl w:val="8"/>
    </w:pPr>
    <w:rPr>
      <w:rFonts w:eastAsia="MS P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A7721C"/>
    <w:rPr>
      <w:rFonts w:ascii="Arial" w:eastAsia="MS PGothic" w:hAnsi="Arial" w:cs="Arial"/>
      <w:b/>
      <w:color w:val="00A7E9"/>
      <w:sz w:val="32"/>
      <w:szCs w:val="32"/>
    </w:rPr>
  </w:style>
  <w:style w:type="character" w:customStyle="1" w:styleId="Heading2Char">
    <w:name w:val="Heading 2 Char"/>
    <w:link w:val="Heading2"/>
    <w:uiPriority w:val="3"/>
    <w:rsid w:val="000C1A9D"/>
    <w:rPr>
      <w:rFonts w:ascii="Arial" w:eastAsia="MS PGothic" w:hAnsi="Arial" w:cs="Arial"/>
      <w:b/>
      <w:color w:val="0072BC"/>
      <w:sz w:val="28"/>
      <w:szCs w:val="26"/>
      <w:lang w:val="en-US"/>
    </w:rPr>
  </w:style>
  <w:style w:type="character" w:customStyle="1" w:styleId="Heading3Char">
    <w:name w:val="Heading 3 Char"/>
    <w:link w:val="Heading3"/>
    <w:uiPriority w:val="3"/>
    <w:rsid w:val="0060418D"/>
    <w:rPr>
      <w:rFonts w:ascii="Arial" w:eastAsia="MS PGothic" w:hAnsi="Arial" w:cs="Arial"/>
      <w:b/>
      <w:color w:val="003D79"/>
      <w:sz w:val="24"/>
      <w:szCs w:val="24"/>
      <w:lang w:val="en-US"/>
    </w:rPr>
  </w:style>
  <w:style w:type="character" w:styleId="Strong">
    <w:name w:val="Strong"/>
    <w:qFormat/>
    <w:rsid w:val="006A1163"/>
    <w:rPr>
      <w:b/>
      <w:bCs/>
    </w:rPr>
  </w:style>
  <w:style w:type="character" w:styleId="Emphasis">
    <w:name w:val="Emphasis"/>
    <w:aliases w:val="Italic"/>
    <w:qFormat/>
    <w:rsid w:val="006A1163"/>
    <w:rPr>
      <w:i/>
      <w:iCs/>
    </w:rPr>
  </w:style>
  <w:style w:type="paragraph" w:styleId="Caption">
    <w:name w:val="caption"/>
    <w:aliases w:val="Caption Tables"/>
    <w:basedOn w:val="Normal"/>
    <w:next w:val="Normal"/>
    <w:uiPriority w:val="35"/>
    <w:qFormat/>
    <w:rsid w:val="006A1163"/>
    <w:pPr>
      <w:keepNext/>
      <w:spacing w:after="60"/>
    </w:pPr>
    <w:rPr>
      <w:i/>
      <w:iCs/>
      <w:color w:val="44546A"/>
      <w:sz w:val="18"/>
      <w:szCs w:val="18"/>
    </w:rPr>
  </w:style>
  <w:style w:type="character" w:customStyle="1" w:styleId="QuestionText">
    <w:name w:val="Question Text"/>
    <w:uiPriority w:val="1"/>
    <w:qFormat/>
    <w:rsid w:val="00B433C1"/>
    <w:rPr>
      <w:i/>
      <w:color w:val="929497"/>
    </w:rPr>
  </w:style>
  <w:style w:type="paragraph" w:customStyle="1" w:styleId="Style10">
    <w:name w:val="Style10"/>
    <w:basedOn w:val="Normal"/>
    <w:qFormat/>
    <w:rsid w:val="00CE3F1B"/>
    <w:pPr>
      <w:tabs>
        <w:tab w:val="num" w:pos="1701"/>
      </w:tabs>
      <w:ind w:left="1701" w:hanging="850"/>
      <w:jc w:val="both"/>
    </w:pPr>
    <w:rPr>
      <w:rFonts w:eastAsia="Times New Roman"/>
      <w:szCs w:val="20"/>
    </w:rPr>
  </w:style>
  <w:style w:type="numbering" w:customStyle="1" w:styleId="Style11">
    <w:name w:val="Style11"/>
    <w:uiPriority w:val="99"/>
    <w:rsid w:val="00CE3F1B"/>
    <w:pPr>
      <w:numPr>
        <w:numId w:val="7"/>
      </w:numPr>
    </w:pPr>
  </w:style>
  <w:style w:type="paragraph" w:styleId="ListParagraph">
    <w:name w:val="List Paragraph"/>
    <w:basedOn w:val="Normal"/>
    <w:uiPriority w:val="34"/>
    <w:unhideWhenUsed/>
    <w:qFormat/>
    <w:rsid w:val="00CE3F1B"/>
    <w:pPr>
      <w:spacing w:before="0" w:line="240" w:lineRule="atLeast"/>
      <w:ind w:left="720"/>
    </w:pPr>
    <w:rPr>
      <w:rFonts w:eastAsia="Times New Roman" w:cs="Angsana New"/>
      <w:lang w:eastAsia="zh-CN" w:bidi="th-TH"/>
    </w:rPr>
  </w:style>
  <w:style w:type="paragraph" w:customStyle="1" w:styleId="DefenceSchedule6">
    <w:name w:val="DefenceSchedule6"/>
    <w:basedOn w:val="Normal"/>
    <w:semiHidden/>
    <w:rsid w:val="006A1163"/>
    <w:pPr>
      <w:numPr>
        <w:ilvl w:val="5"/>
        <w:numId w:val="7"/>
      </w:numPr>
      <w:spacing w:before="0" w:after="200"/>
      <w:outlineLvl w:val="5"/>
    </w:pPr>
    <w:rPr>
      <w:rFonts w:ascii="Times New Roman" w:eastAsia="Times New Roman" w:hAnsi="Times New Roman" w:cs="Times New Roman"/>
      <w:szCs w:val="20"/>
    </w:rPr>
  </w:style>
  <w:style w:type="paragraph" w:styleId="ListBullet">
    <w:name w:val="List Bullet"/>
    <w:basedOn w:val="Normal"/>
    <w:rsid w:val="004A5ECE"/>
    <w:pPr>
      <w:numPr>
        <w:numId w:val="40"/>
      </w:numPr>
      <w:spacing w:before="40" w:after="40"/>
      <w:ind w:left="357" w:hanging="357"/>
    </w:pPr>
    <w:rPr>
      <w:lang w:val="en-US"/>
    </w:rPr>
  </w:style>
  <w:style w:type="paragraph" w:styleId="ListBullet2">
    <w:name w:val="List Bullet 2"/>
    <w:basedOn w:val="ListParagraph"/>
    <w:uiPriority w:val="2"/>
    <w:rsid w:val="004F5DF2"/>
    <w:pPr>
      <w:numPr>
        <w:numId w:val="41"/>
      </w:numPr>
      <w:spacing w:before="60" w:after="60" w:line="240" w:lineRule="auto"/>
      <w:ind w:left="714" w:hanging="357"/>
    </w:pPr>
    <w:rPr>
      <w:lang w:val="en-US"/>
    </w:rPr>
  </w:style>
  <w:style w:type="paragraph" w:styleId="ListBullet3">
    <w:name w:val="List Bullet 3"/>
    <w:basedOn w:val="Normal"/>
    <w:uiPriority w:val="2"/>
    <w:rsid w:val="006A1163"/>
    <w:pPr>
      <w:numPr>
        <w:numId w:val="6"/>
      </w:numPr>
      <w:spacing w:before="60"/>
    </w:pPr>
    <w:rPr>
      <w:rFonts w:eastAsia="Times New Roman" w:cs="Times New Roman"/>
      <w:szCs w:val="24"/>
    </w:rPr>
  </w:style>
  <w:style w:type="paragraph" w:styleId="ListBullet4">
    <w:name w:val="List Bullet 4"/>
    <w:basedOn w:val="Normal"/>
    <w:semiHidden/>
    <w:rsid w:val="006A1163"/>
    <w:pPr>
      <w:numPr>
        <w:ilvl w:val="3"/>
        <w:numId w:val="1"/>
      </w:numPr>
      <w:spacing w:before="0" w:after="220"/>
    </w:pPr>
    <w:rPr>
      <w:rFonts w:ascii="Times New Roman" w:eastAsia="Times New Roman" w:hAnsi="Times New Roman" w:cs="Times New Roman"/>
      <w:szCs w:val="24"/>
    </w:rPr>
  </w:style>
  <w:style w:type="paragraph" w:styleId="ListBullet5">
    <w:name w:val="List Bullet 5"/>
    <w:basedOn w:val="Normal"/>
    <w:semiHidden/>
    <w:rsid w:val="006A1163"/>
    <w:pPr>
      <w:numPr>
        <w:ilvl w:val="4"/>
        <w:numId w:val="1"/>
      </w:numPr>
      <w:spacing w:before="0" w:after="220"/>
    </w:pPr>
    <w:rPr>
      <w:rFonts w:ascii="Times New Roman" w:eastAsia="Times New Roman" w:hAnsi="Times New Roman" w:cs="Times New Roman"/>
      <w:szCs w:val="24"/>
    </w:rPr>
  </w:style>
  <w:style w:type="paragraph" w:customStyle="1" w:styleId="StrongOrange">
    <w:name w:val="Strong Orange"/>
    <w:basedOn w:val="Normal"/>
    <w:link w:val="StrongOrangeChar"/>
    <w:qFormat/>
    <w:rsid w:val="006A1163"/>
    <w:pPr>
      <w:keepNext/>
    </w:pPr>
    <w:rPr>
      <w:b/>
      <w:color w:val="00A7E9"/>
    </w:rPr>
  </w:style>
  <w:style w:type="paragraph" w:styleId="ListNumber">
    <w:name w:val="List Number"/>
    <w:basedOn w:val="Normal"/>
    <w:uiPriority w:val="2"/>
    <w:rsid w:val="006A1163"/>
    <w:pPr>
      <w:numPr>
        <w:numId w:val="2"/>
      </w:numPr>
      <w:ind w:left="357" w:hanging="357"/>
    </w:pPr>
  </w:style>
  <w:style w:type="paragraph" w:styleId="ListNumber2">
    <w:name w:val="List Number 2"/>
    <w:basedOn w:val="Normal"/>
    <w:uiPriority w:val="2"/>
    <w:rsid w:val="006A1163"/>
    <w:pPr>
      <w:numPr>
        <w:numId w:val="3"/>
      </w:numPr>
      <w:spacing w:before="60"/>
      <w:ind w:left="714" w:hanging="357"/>
    </w:pPr>
  </w:style>
  <w:style w:type="paragraph" w:styleId="ListNumber3">
    <w:name w:val="List Number 3"/>
    <w:basedOn w:val="Normal"/>
    <w:uiPriority w:val="2"/>
    <w:rsid w:val="006A1163"/>
    <w:pPr>
      <w:numPr>
        <w:numId w:val="4"/>
      </w:numPr>
      <w:spacing w:before="60"/>
      <w:ind w:left="1071" w:hanging="357"/>
    </w:pPr>
  </w:style>
  <w:style w:type="table" w:customStyle="1" w:styleId="CRN">
    <w:name w:val="CRN"/>
    <w:basedOn w:val="TableNormal"/>
    <w:uiPriority w:val="99"/>
    <w:rsid w:val="006A1163"/>
    <w:tblPr>
      <w:tblBorders>
        <w:top w:val="single" w:sz="8" w:space="0" w:color="FFFFFF"/>
        <w:bottom w:val="single" w:sz="8" w:space="0" w:color="FFFFFF"/>
        <w:insideH w:val="single" w:sz="8" w:space="0" w:color="FFFFFF"/>
        <w:insideV w:val="single" w:sz="8" w:space="0" w:color="FFFFFF"/>
      </w:tblBorders>
    </w:tblPr>
    <w:tcPr>
      <w:shd w:val="clear" w:color="auto" w:fill="E9E9EA"/>
      <w:tcMar>
        <w:bottom w:w="57" w:type="dxa"/>
      </w:tcMar>
    </w:tcPr>
    <w:tblStylePr w:type="firstRow">
      <w:pPr>
        <w:jc w:val="left"/>
      </w:pPr>
      <w:rPr>
        <w:b/>
        <w:color w:val="FFFFFF"/>
      </w:rPr>
      <w:tblPr/>
      <w:tcPr>
        <w:shd w:val="clear" w:color="auto" w:fill="0072BC"/>
      </w:tcPr>
    </w:tblStylePr>
    <w:tblStylePr w:type="firstCol">
      <w:rPr>
        <w:b/>
      </w:rPr>
      <w:tblPr/>
      <w:tcPr>
        <w:shd w:val="clear" w:color="auto" w:fill="D3D4D5"/>
      </w:tcPr>
    </w:tblStylePr>
  </w:style>
  <w:style w:type="character" w:customStyle="1" w:styleId="StrongOrangeChar">
    <w:name w:val="Strong Orange Char"/>
    <w:link w:val="StrongOrange"/>
    <w:rsid w:val="006A1163"/>
    <w:rPr>
      <w:b/>
      <w:color w:val="00A7E9"/>
      <w:sz w:val="20"/>
    </w:rPr>
  </w:style>
  <w:style w:type="table" w:styleId="TableGrid">
    <w:name w:val="Table Grid"/>
    <w:aliases w:val="NWRL Table,McLL Table General Text,UDP Grid,Advisian new 5,E&amp;P Style 5,E&amp;P Table Style 4,ICB Table,Table - Heading 3"/>
    <w:basedOn w:val="TableNormal"/>
    <w:uiPriority w:val="39"/>
    <w:rsid w:val="006A1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63"/>
    <w:pPr>
      <w:tabs>
        <w:tab w:val="center" w:pos="4513"/>
        <w:tab w:val="right" w:pos="9026"/>
      </w:tabs>
      <w:spacing w:before="0"/>
    </w:pPr>
    <w:rPr>
      <w:color w:val="7F7F7F"/>
      <w:sz w:val="16"/>
    </w:rPr>
  </w:style>
  <w:style w:type="character" w:customStyle="1" w:styleId="HeaderChar">
    <w:name w:val="Header Char"/>
    <w:link w:val="Header"/>
    <w:uiPriority w:val="99"/>
    <w:rsid w:val="006A1163"/>
    <w:rPr>
      <w:color w:val="7F7F7F"/>
      <w:sz w:val="16"/>
    </w:rPr>
  </w:style>
  <w:style w:type="paragraph" w:styleId="Footer">
    <w:name w:val="footer"/>
    <w:basedOn w:val="Normal"/>
    <w:link w:val="FooterChar"/>
    <w:uiPriority w:val="99"/>
    <w:unhideWhenUsed/>
    <w:rsid w:val="006A1163"/>
    <w:pPr>
      <w:tabs>
        <w:tab w:val="center" w:pos="4513"/>
        <w:tab w:val="right" w:pos="9026"/>
      </w:tabs>
      <w:spacing w:before="0"/>
    </w:pPr>
    <w:rPr>
      <w:color w:val="7F7F7F"/>
      <w:sz w:val="16"/>
    </w:rPr>
  </w:style>
  <w:style w:type="character" w:customStyle="1" w:styleId="FooterChar">
    <w:name w:val="Footer Char"/>
    <w:link w:val="Footer"/>
    <w:uiPriority w:val="99"/>
    <w:rsid w:val="006A1163"/>
    <w:rPr>
      <w:color w:val="7F7F7F"/>
      <w:sz w:val="16"/>
    </w:rPr>
  </w:style>
  <w:style w:type="character" w:styleId="PlaceholderText">
    <w:name w:val="Placeholder Text"/>
    <w:uiPriority w:val="99"/>
    <w:semiHidden/>
    <w:rsid w:val="006A1163"/>
    <w:rPr>
      <w:color w:val="808080"/>
    </w:rPr>
  </w:style>
  <w:style w:type="paragraph" w:styleId="TOC1">
    <w:name w:val="toc 1"/>
    <w:basedOn w:val="Normal"/>
    <w:next w:val="Normal"/>
    <w:autoRedefine/>
    <w:uiPriority w:val="39"/>
    <w:unhideWhenUsed/>
    <w:rsid w:val="004D61DF"/>
    <w:pPr>
      <w:tabs>
        <w:tab w:val="left" w:pos="567"/>
        <w:tab w:val="left" w:pos="1540"/>
        <w:tab w:val="right" w:leader="dot" w:pos="9628"/>
      </w:tabs>
      <w:spacing w:after="100"/>
    </w:pPr>
    <w:rPr>
      <w:sz w:val="20"/>
    </w:rPr>
  </w:style>
  <w:style w:type="paragraph" w:styleId="TOC2">
    <w:name w:val="toc 2"/>
    <w:basedOn w:val="Normal"/>
    <w:next w:val="Normal"/>
    <w:autoRedefine/>
    <w:uiPriority w:val="39"/>
    <w:unhideWhenUsed/>
    <w:rsid w:val="00474976"/>
    <w:pPr>
      <w:spacing w:after="100"/>
      <w:ind w:left="220"/>
    </w:pPr>
    <w:rPr>
      <w:sz w:val="20"/>
    </w:rPr>
  </w:style>
  <w:style w:type="paragraph" w:styleId="TOC3">
    <w:name w:val="toc 3"/>
    <w:basedOn w:val="Normal"/>
    <w:next w:val="Normal"/>
    <w:autoRedefine/>
    <w:uiPriority w:val="39"/>
    <w:unhideWhenUsed/>
    <w:rsid w:val="00474976"/>
    <w:pPr>
      <w:spacing w:after="100"/>
      <w:ind w:left="440"/>
    </w:pPr>
    <w:rPr>
      <w:sz w:val="20"/>
    </w:rPr>
  </w:style>
  <w:style w:type="character" w:styleId="Hyperlink">
    <w:name w:val="Hyperlink"/>
    <w:uiPriority w:val="99"/>
    <w:unhideWhenUsed/>
    <w:rsid w:val="00474976"/>
    <w:rPr>
      <w:color w:val="0563C1"/>
      <w:u w:val="single"/>
    </w:rPr>
  </w:style>
  <w:style w:type="paragraph" w:customStyle="1" w:styleId="StyleLittleLetter1Before0ptAfter6pt">
    <w:name w:val="Style LittleLetter1 + Before:  0 pt After:  6 pt"/>
    <w:basedOn w:val="Normal"/>
    <w:uiPriority w:val="99"/>
    <w:rsid w:val="00250E20"/>
    <w:pPr>
      <w:numPr>
        <w:numId w:val="5"/>
      </w:numPr>
      <w:tabs>
        <w:tab w:val="right" w:pos="9015"/>
      </w:tabs>
      <w:spacing w:before="0"/>
      <w:jc w:val="both"/>
    </w:pPr>
    <w:rPr>
      <w:rFonts w:eastAsia="Times New Roman" w:cs="Times New Roman"/>
      <w:sz w:val="20"/>
      <w:szCs w:val="20"/>
    </w:rPr>
  </w:style>
  <w:style w:type="numbering" w:customStyle="1" w:styleId="MELegal">
    <w:name w:val="ME Legal"/>
    <w:rsid w:val="00250E20"/>
    <w:pPr>
      <w:numPr>
        <w:numId w:val="6"/>
      </w:numPr>
    </w:pPr>
  </w:style>
  <w:style w:type="paragraph" w:styleId="TOCHeading">
    <w:name w:val="TOC Heading"/>
    <w:basedOn w:val="Heading1"/>
    <w:next w:val="Normal"/>
    <w:uiPriority w:val="39"/>
    <w:qFormat/>
    <w:rsid w:val="00531C84"/>
    <w:pPr>
      <w:numPr>
        <w:numId w:val="0"/>
      </w:numPr>
      <w:outlineLvl w:val="9"/>
    </w:pPr>
  </w:style>
  <w:style w:type="paragraph" w:styleId="Title">
    <w:name w:val="Title"/>
    <w:basedOn w:val="Normal"/>
    <w:next w:val="Normal"/>
    <w:link w:val="TitleChar"/>
    <w:uiPriority w:val="10"/>
    <w:qFormat/>
    <w:rsid w:val="00A26A7E"/>
    <w:pPr>
      <w:spacing w:before="0"/>
      <w:contextualSpacing/>
    </w:pPr>
    <w:rPr>
      <w:rFonts w:eastAsia="MS PGothic"/>
      <w:b/>
      <w:color w:val="FFFFFF"/>
      <w:spacing w:val="-10"/>
      <w:kern w:val="28"/>
      <w:sz w:val="56"/>
      <w:szCs w:val="56"/>
    </w:rPr>
  </w:style>
  <w:style w:type="character" w:customStyle="1" w:styleId="TitleChar">
    <w:name w:val="Title Char"/>
    <w:link w:val="Title"/>
    <w:uiPriority w:val="10"/>
    <w:rsid w:val="00A26A7E"/>
    <w:rPr>
      <w:rFonts w:ascii="Arial" w:eastAsia="MS PGothic" w:hAnsi="Arial" w:cs="Arial"/>
      <w:b/>
      <w:color w:val="FFFFFF"/>
      <w:spacing w:val="-10"/>
      <w:kern w:val="28"/>
      <w:sz w:val="56"/>
      <w:szCs w:val="56"/>
    </w:rPr>
  </w:style>
  <w:style w:type="paragraph" w:styleId="Subtitle">
    <w:name w:val="Subtitle"/>
    <w:basedOn w:val="Normal"/>
    <w:next w:val="Normal"/>
    <w:link w:val="SubtitleChar"/>
    <w:uiPriority w:val="11"/>
    <w:qFormat/>
    <w:rsid w:val="00A26A7E"/>
    <w:pPr>
      <w:numPr>
        <w:ilvl w:val="1"/>
      </w:numPr>
      <w:spacing w:after="160"/>
    </w:pPr>
    <w:rPr>
      <w:rFonts w:eastAsia="MS PGothic"/>
      <w:color w:val="FFFFFF"/>
      <w:sz w:val="52"/>
    </w:rPr>
  </w:style>
  <w:style w:type="character" w:customStyle="1" w:styleId="SubtitleChar">
    <w:name w:val="Subtitle Char"/>
    <w:link w:val="Subtitle"/>
    <w:uiPriority w:val="11"/>
    <w:rsid w:val="00A26A7E"/>
    <w:rPr>
      <w:rFonts w:eastAsia="MS PGothic"/>
      <w:color w:val="FFFFFF"/>
      <w:sz w:val="52"/>
    </w:rPr>
  </w:style>
  <w:style w:type="paragraph" w:customStyle="1" w:styleId="QuestionNumbering">
    <w:name w:val="Question Numbering"/>
    <w:basedOn w:val="ListParagraph"/>
    <w:qFormat/>
    <w:rsid w:val="003C7FC1"/>
    <w:pPr>
      <w:numPr>
        <w:numId w:val="8"/>
      </w:numPr>
      <w:tabs>
        <w:tab w:val="left" w:pos="318"/>
      </w:tabs>
    </w:pPr>
    <w:rPr>
      <w:iCs/>
    </w:rPr>
  </w:style>
  <w:style w:type="character" w:styleId="CommentReference">
    <w:name w:val="annotation reference"/>
    <w:uiPriority w:val="99"/>
    <w:semiHidden/>
    <w:unhideWhenUsed/>
    <w:rsid w:val="0032236B"/>
    <w:rPr>
      <w:sz w:val="16"/>
      <w:szCs w:val="16"/>
    </w:rPr>
  </w:style>
  <w:style w:type="paragraph" w:styleId="CommentText">
    <w:name w:val="annotation text"/>
    <w:basedOn w:val="Normal"/>
    <w:link w:val="CommentTextChar"/>
    <w:uiPriority w:val="99"/>
    <w:semiHidden/>
    <w:unhideWhenUsed/>
    <w:rsid w:val="0032236B"/>
    <w:rPr>
      <w:sz w:val="20"/>
      <w:szCs w:val="20"/>
    </w:rPr>
  </w:style>
  <w:style w:type="character" w:customStyle="1" w:styleId="CommentTextChar">
    <w:name w:val="Comment Text Char"/>
    <w:link w:val="CommentText"/>
    <w:uiPriority w:val="99"/>
    <w:semiHidden/>
    <w:rsid w:val="0032236B"/>
    <w:rPr>
      <w:sz w:val="20"/>
      <w:szCs w:val="20"/>
    </w:rPr>
  </w:style>
  <w:style w:type="paragraph" w:styleId="CommentSubject">
    <w:name w:val="annotation subject"/>
    <w:basedOn w:val="CommentText"/>
    <w:next w:val="CommentText"/>
    <w:link w:val="CommentSubjectChar"/>
    <w:uiPriority w:val="99"/>
    <w:semiHidden/>
    <w:unhideWhenUsed/>
    <w:rsid w:val="0032236B"/>
    <w:rPr>
      <w:b/>
      <w:bCs/>
    </w:rPr>
  </w:style>
  <w:style w:type="character" w:customStyle="1" w:styleId="CommentSubjectChar">
    <w:name w:val="Comment Subject Char"/>
    <w:link w:val="CommentSubject"/>
    <w:uiPriority w:val="99"/>
    <w:semiHidden/>
    <w:rsid w:val="0032236B"/>
    <w:rPr>
      <w:b/>
      <w:bCs/>
      <w:sz w:val="20"/>
      <w:szCs w:val="20"/>
    </w:rPr>
  </w:style>
  <w:style w:type="paragraph" w:styleId="BalloonText">
    <w:name w:val="Balloon Text"/>
    <w:basedOn w:val="Normal"/>
    <w:link w:val="BalloonTextChar"/>
    <w:uiPriority w:val="99"/>
    <w:semiHidden/>
    <w:unhideWhenUsed/>
    <w:rsid w:val="0032236B"/>
    <w:pPr>
      <w:spacing w:before="0"/>
    </w:pPr>
    <w:rPr>
      <w:rFonts w:ascii="Segoe UI" w:hAnsi="Segoe UI" w:cs="Segoe UI"/>
      <w:sz w:val="18"/>
      <w:szCs w:val="18"/>
    </w:rPr>
  </w:style>
  <w:style w:type="character" w:customStyle="1" w:styleId="BalloonTextChar">
    <w:name w:val="Balloon Text Char"/>
    <w:link w:val="BalloonText"/>
    <w:uiPriority w:val="99"/>
    <w:semiHidden/>
    <w:rsid w:val="0032236B"/>
    <w:rPr>
      <w:rFonts w:ascii="Segoe UI" w:hAnsi="Segoe UI" w:cs="Segoe UI"/>
      <w:sz w:val="18"/>
      <w:szCs w:val="18"/>
    </w:rPr>
  </w:style>
  <w:style w:type="table" w:customStyle="1" w:styleId="RedefineRail">
    <w:name w:val="Redefine Rail"/>
    <w:basedOn w:val="TableNormal"/>
    <w:uiPriority w:val="99"/>
    <w:rsid w:val="0032236B"/>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pPr>
        <w:jc w:val="left"/>
      </w:pPr>
      <w:rPr>
        <w:b/>
        <w:color w:val="FFFFFF"/>
      </w:rPr>
      <w:tblPr/>
      <w:tcPr>
        <w:shd w:val="clear" w:color="auto" w:fill="00A7E9"/>
      </w:tcPr>
    </w:tblStylePr>
    <w:tblStylePr w:type="firstCol">
      <w:rPr>
        <w:rFonts w:ascii="Arial" w:hAnsi="Arial"/>
        <w:b/>
        <w:color w:val="000000"/>
        <w:sz w:val="22"/>
      </w:rPr>
      <w:tblPr/>
      <w:tcPr>
        <w:tcBorders>
          <w:top w:val="nil"/>
          <w:left w:val="nil"/>
          <w:bottom w:val="nil"/>
          <w:right w:val="nil"/>
          <w:insideH w:val="nil"/>
          <w:insideV w:val="nil"/>
          <w:tl2br w:val="nil"/>
          <w:tr2bl w:val="nil"/>
        </w:tcBorders>
        <w:shd w:val="clear" w:color="auto" w:fill="D3D4D5"/>
      </w:tcPr>
    </w:tblStylePr>
  </w:style>
  <w:style w:type="paragraph" w:customStyle="1" w:styleId="Heading1NoNumber">
    <w:name w:val="Heading 1 No Number"/>
    <w:basedOn w:val="Heading1"/>
    <w:uiPriority w:val="1"/>
    <w:qFormat/>
    <w:rsid w:val="00531C84"/>
    <w:pPr>
      <w:numPr>
        <w:numId w:val="0"/>
      </w:numPr>
    </w:pPr>
  </w:style>
  <w:style w:type="paragraph" w:customStyle="1" w:styleId="Heading2NoNumber">
    <w:name w:val="Heading 2 No Number"/>
    <w:basedOn w:val="Heading2"/>
    <w:uiPriority w:val="1"/>
    <w:qFormat/>
    <w:rsid w:val="009A3EF4"/>
    <w:pPr>
      <w:numPr>
        <w:ilvl w:val="0"/>
        <w:numId w:val="0"/>
      </w:numPr>
    </w:pPr>
  </w:style>
  <w:style w:type="paragraph" w:customStyle="1" w:styleId="TableText">
    <w:name w:val="Table Text"/>
    <w:basedOn w:val="Normal"/>
    <w:qFormat/>
    <w:rsid w:val="0032236B"/>
    <w:pPr>
      <w:spacing w:before="60" w:after="60"/>
    </w:pPr>
    <w:rPr>
      <w:sz w:val="20"/>
      <w:szCs w:val="20"/>
      <w:lang w:val="en-GB"/>
    </w:rPr>
  </w:style>
  <w:style w:type="character" w:customStyle="1" w:styleId="Heading4Char">
    <w:name w:val="Heading 4 Char"/>
    <w:link w:val="Heading4"/>
    <w:uiPriority w:val="3"/>
    <w:rsid w:val="002C4F3C"/>
    <w:rPr>
      <w:rFonts w:ascii="Arial" w:eastAsia="MS PGothic" w:hAnsi="Arial" w:cs="Arial"/>
      <w:b/>
      <w:bCs/>
      <w:i/>
      <w:iCs/>
      <w:color w:val="007CAE"/>
    </w:rPr>
  </w:style>
  <w:style w:type="character" w:customStyle="1" w:styleId="Heading5Char">
    <w:name w:val="Heading 5 Char"/>
    <w:link w:val="Heading5"/>
    <w:uiPriority w:val="9"/>
    <w:rsid w:val="0032236B"/>
    <w:rPr>
      <w:rFonts w:ascii="Arial" w:eastAsia="MS PGothic" w:hAnsi="Arial" w:cs="Arial"/>
      <w:color w:val="007CAE"/>
    </w:rPr>
  </w:style>
  <w:style w:type="character" w:customStyle="1" w:styleId="Heading6Char">
    <w:name w:val="Heading 6 Char"/>
    <w:link w:val="Heading6"/>
    <w:uiPriority w:val="9"/>
    <w:rsid w:val="0032236B"/>
    <w:rPr>
      <w:rFonts w:ascii="Arial" w:eastAsia="MS PGothic" w:hAnsi="Arial" w:cs="Arial"/>
      <w:color w:val="005274"/>
    </w:rPr>
  </w:style>
  <w:style w:type="character" w:customStyle="1" w:styleId="Heading7Char">
    <w:name w:val="Heading 7 Char"/>
    <w:link w:val="Heading7"/>
    <w:uiPriority w:val="9"/>
    <w:rsid w:val="0032236B"/>
    <w:rPr>
      <w:rFonts w:ascii="Arial" w:eastAsia="MS PGothic" w:hAnsi="Arial" w:cs="Arial"/>
      <w:i/>
      <w:iCs/>
      <w:color w:val="005274"/>
    </w:rPr>
  </w:style>
  <w:style w:type="character" w:customStyle="1" w:styleId="Heading8Char">
    <w:name w:val="Heading 8 Char"/>
    <w:link w:val="Heading8"/>
    <w:uiPriority w:val="9"/>
    <w:rsid w:val="0032236B"/>
    <w:rPr>
      <w:rFonts w:ascii="Arial" w:eastAsia="MS PGothic" w:hAnsi="Arial" w:cs="Arial"/>
      <w:color w:val="272727"/>
      <w:sz w:val="21"/>
      <w:szCs w:val="21"/>
    </w:rPr>
  </w:style>
  <w:style w:type="character" w:customStyle="1" w:styleId="Heading9Char">
    <w:name w:val="Heading 9 Char"/>
    <w:link w:val="Heading9"/>
    <w:uiPriority w:val="9"/>
    <w:rsid w:val="0032236B"/>
    <w:rPr>
      <w:rFonts w:ascii="Arial" w:eastAsia="MS PGothic" w:hAnsi="Arial" w:cs="Arial"/>
      <w:i/>
      <w:iCs/>
      <w:color w:val="272727"/>
      <w:sz w:val="21"/>
      <w:szCs w:val="21"/>
    </w:rPr>
  </w:style>
  <w:style w:type="paragraph" w:customStyle="1" w:styleId="CaptionFigure">
    <w:name w:val="Caption Figure"/>
    <w:basedOn w:val="Normal"/>
    <w:qFormat/>
    <w:rsid w:val="004923AB"/>
    <w:pPr>
      <w:spacing w:before="60"/>
      <w:ind w:left="851" w:hanging="851"/>
    </w:pPr>
    <w:rPr>
      <w:i/>
      <w:iCs/>
      <w:noProof/>
      <w:color w:val="929497"/>
      <w:sz w:val="18"/>
      <w:szCs w:val="18"/>
      <w:lang w:val="en-GB"/>
    </w:rPr>
  </w:style>
  <w:style w:type="paragraph" w:customStyle="1" w:styleId="CaptionTable">
    <w:name w:val="Caption Table"/>
    <w:basedOn w:val="Normal"/>
    <w:uiPriority w:val="2"/>
    <w:qFormat/>
    <w:rsid w:val="004923AB"/>
    <w:pPr>
      <w:keepNext/>
      <w:spacing w:after="60"/>
    </w:pPr>
    <w:rPr>
      <w:i/>
      <w:iCs/>
      <w:color w:val="808080"/>
      <w:sz w:val="18"/>
      <w:szCs w:val="18"/>
      <w:lang w:val="en-GB"/>
    </w:rPr>
  </w:style>
  <w:style w:type="paragraph" w:customStyle="1" w:styleId="TableHeading">
    <w:name w:val="Table Heading"/>
    <w:basedOn w:val="Normal"/>
    <w:uiPriority w:val="2"/>
    <w:qFormat/>
    <w:rsid w:val="004923AB"/>
    <w:rPr>
      <w:color w:val="FFFFFF"/>
      <w:lang w:val="en-GB"/>
    </w:rPr>
  </w:style>
  <w:style w:type="paragraph" w:customStyle="1" w:styleId="Heading1Numbered">
    <w:name w:val="Heading 1 Numbered"/>
    <w:basedOn w:val="Heading1"/>
    <w:uiPriority w:val="4"/>
    <w:qFormat/>
    <w:rsid w:val="004923AB"/>
    <w:pPr>
      <w:numPr>
        <w:numId w:val="10"/>
      </w:numPr>
      <w:tabs>
        <w:tab w:val="clear" w:pos="851"/>
        <w:tab w:val="left" w:pos="709"/>
      </w:tabs>
    </w:pPr>
    <w:rPr>
      <w:color w:val="44546A"/>
      <w:lang w:val="en-US"/>
    </w:rPr>
  </w:style>
  <w:style w:type="paragraph" w:customStyle="1" w:styleId="Heading2Numbered">
    <w:name w:val="Heading 2 Numbered"/>
    <w:basedOn w:val="Heading2"/>
    <w:uiPriority w:val="4"/>
    <w:qFormat/>
    <w:rsid w:val="004923AB"/>
    <w:pPr>
      <w:numPr>
        <w:numId w:val="10"/>
      </w:numPr>
      <w:tabs>
        <w:tab w:val="clear" w:pos="851"/>
        <w:tab w:val="left" w:pos="709"/>
      </w:tabs>
    </w:pPr>
    <w:rPr>
      <w:color w:val="00A7E9"/>
    </w:rPr>
  </w:style>
  <w:style w:type="paragraph" w:customStyle="1" w:styleId="Heading3Numbered">
    <w:name w:val="Heading 3 Numbered"/>
    <w:basedOn w:val="Heading3"/>
    <w:uiPriority w:val="4"/>
    <w:qFormat/>
    <w:rsid w:val="004923AB"/>
    <w:pPr>
      <w:numPr>
        <w:numId w:val="10"/>
      </w:numPr>
      <w:spacing w:before="240"/>
      <w:ind w:left="851" w:hanging="851"/>
    </w:pPr>
    <w:rPr>
      <w:color w:val="AACDDE"/>
      <w:lang w:val="en-GB"/>
    </w:rPr>
  </w:style>
  <w:style w:type="paragraph" w:customStyle="1" w:styleId="Heading4Numbered">
    <w:name w:val="Heading 4 Numbered"/>
    <w:basedOn w:val="Heading4"/>
    <w:uiPriority w:val="4"/>
    <w:qFormat/>
    <w:rsid w:val="004923AB"/>
    <w:pPr>
      <w:numPr>
        <w:numId w:val="10"/>
      </w:numPr>
      <w:spacing w:before="240"/>
      <w:ind w:left="851" w:hanging="851"/>
    </w:pPr>
    <w:rPr>
      <w:b w:val="0"/>
      <w:i w:val="0"/>
      <w:color w:val="808080"/>
      <w:lang w:val="en-GB"/>
    </w:rPr>
  </w:style>
  <w:style w:type="character" w:customStyle="1" w:styleId="NormalBullet1Char">
    <w:name w:val="Normal (Bullet 1) Char"/>
    <w:link w:val="NormalBullet1"/>
    <w:uiPriority w:val="3"/>
    <w:locked/>
    <w:rsid w:val="004923AB"/>
    <w:rPr>
      <w:rFonts w:ascii="Times New Roman" w:hAnsi="Times New Roman" w:cs="Times New Roman"/>
      <w:szCs w:val="21"/>
      <w:lang w:eastAsia="en-NZ"/>
    </w:rPr>
  </w:style>
  <w:style w:type="paragraph" w:customStyle="1" w:styleId="NormalBullet1">
    <w:name w:val="Normal (Bullet 1)"/>
    <w:link w:val="NormalBullet1Char"/>
    <w:uiPriority w:val="3"/>
    <w:qFormat/>
    <w:rsid w:val="004923AB"/>
    <w:pPr>
      <w:numPr>
        <w:numId w:val="11"/>
      </w:numPr>
      <w:spacing w:before="120" w:after="120"/>
    </w:pPr>
    <w:rPr>
      <w:rFonts w:ascii="Times New Roman" w:hAnsi="Times New Roman" w:cs="Times New Roman"/>
      <w:sz w:val="22"/>
      <w:szCs w:val="21"/>
      <w:lang w:eastAsia="en-NZ"/>
    </w:rPr>
  </w:style>
  <w:style w:type="paragraph" w:customStyle="1" w:styleId="NormalBullet2">
    <w:name w:val="Normal (Bullet 2)"/>
    <w:uiPriority w:val="4"/>
    <w:qFormat/>
    <w:rsid w:val="004923AB"/>
    <w:pPr>
      <w:numPr>
        <w:ilvl w:val="1"/>
        <w:numId w:val="11"/>
      </w:numPr>
      <w:spacing w:before="120" w:after="120"/>
    </w:pPr>
    <w:rPr>
      <w:rFonts w:eastAsia="Times New Roman"/>
      <w:color w:val="000000"/>
      <w:lang w:eastAsia="en-US"/>
    </w:rPr>
  </w:style>
  <w:style w:type="paragraph" w:customStyle="1" w:styleId="NormalBullet3">
    <w:name w:val="Normal (Bullet 3)"/>
    <w:basedOn w:val="Normal"/>
    <w:uiPriority w:val="5"/>
    <w:qFormat/>
    <w:rsid w:val="004923AB"/>
    <w:pPr>
      <w:numPr>
        <w:ilvl w:val="2"/>
        <w:numId w:val="11"/>
      </w:numPr>
    </w:pPr>
    <w:rPr>
      <w:rFonts w:eastAsia="Times New Roman"/>
      <w:color w:val="000000"/>
      <w:sz w:val="20"/>
      <w:szCs w:val="20"/>
      <w:lang w:val="en-NZ"/>
    </w:rPr>
  </w:style>
  <w:style w:type="paragraph" w:customStyle="1" w:styleId="Pulloutbox">
    <w:name w:val="_Pullout box"/>
    <w:basedOn w:val="BodyText"/>
    <w:uiPriority w:val="99"/>
    <w:qFormat/>
    <w:rsid w:val="004923AB"/>
    <w:pPr>
      <w:spacing w:before="0"/>
    </w:pPr>
    <w:rPr>
      <w:rFonts w:ascii="Arial Narrow" w:hAnsi="Arial Narrow"/>
      <w:color w:val="00A7E9"/>
      <w:sz w:val="20"/>
      <w:szCs w:val="20"/>
    </w:rPr>
  </w:style>
  <w:style w:type="paragraph" w:styleId="BodyText">
    <w:name w:val="Body Text"/>
    <w:basedOn w:val="Normal"/>
    <w:link w:val="BodyTextChar"/>
    <w:uiPriority w:val="99"/>
    <w:unhideWhenUsed/>
    <w:qFormat/>
    <w:rsid w:val="004923AB"/>
  </w:style>
  <w:style w:type="character" w:customStyle="1" w:styleId="BodyTextChar">
    <w:name w:val="Body Text Char"/>
    <w:basedOn w:val="DefaultParagraphFont"/>
    <w:link w:val="BodyText"/>
    <w:uiPriority w:val="99"/>
    <w:rsid w:val="004923AB"/>
  </w:style>
  <w:style w:type="paragraph" w:styleId="ListNumber4">
    <w:name w:val="List Number 4"/>
    <w:basedOn w:val="Normal"/>
    <w:uiPriority w:val="99"/>
    <w:semiHidden/>
    <w:rsid w:val="000256AD"/>
    <w:pPr>
      <w:spacing w:before="60"/>
      <w:ind w:left="1728" w:hanging="648"/>
      <w:contextualSpacing/>
    </w:pPr>
    <w:rPr>
      <w:lang w:val="en-GB"/>
    </w:rPr>
  </w:style>
  <w:style w:type="character" w:styleId="PageNumber">
    <w:name w:val="page number"/>
    <w:uiPriority w:val="99"/>
    <w:unhideWhenUsed/>
    <w:rsid w:val="000256AD"/>
    <w:rPr>
      <w:b w:val="0"/>
      <w:color w:val="00A7E9"/>
      <w:sz w:val="16"/>
    </w:rPr>
  </w:style>
  <w:style w:type="paragraph" w:customStyle="1" w:styleId="TableAlpha1">
    <w:name w:val="Table Alpha 1"/>
    <w:basedOn w:val="ListAlpha1"/>
    <w:uiPriority w:val="2"/>
    <w:semiHidden/>
    <w:qFormat/>
    <w:rsid w:val="000256AD"/>
    <w:pPr>
      <w:numPr>
        <w:numId w:val="15"/>
      </w:numPr>
    </w:pPr>
    <w:rPr>
      <w:sz w:val="20"/>
    </w:rPr>
  </w:style>
  <w:style w:type="paragraph" w:customStyle="1" w:styleId="HeaderLeft">
    <w:name w:val="Header Left"/>
    <w:basedOn w:val="Header"/>
    <w:uiPriority w:val="5"/>
    <w:qFormat/>
    <w:rsid w:val="000256AD"/>
    <w:pPr>
      <w:framePr w:hSpace="181" w:wrap="around" w:vAnchor="page" w:hAnchor="page" w:y="1"/>
      <w:suppressOverlap/>
    </w:pPr>
    <w:rPr>
      <w:color w:val="00A7E9"/>
      <w:lang w:val="en-GB"/>
    </w:rPr>
  </w:style>
  <w:style w:type="paragraph" w:customStyle="1" w:styleId="TableLeft">
    <w:name w:val="Table Left"/>
    <w:basedOn w:val="Normal"/>
    <w:uiPriority w:val="2"/>
    <w:semiHidden/>
    <w:qFormat/>
    <w:rsid w:val="000256AD"/>
    <w:pPr>
      <w:spacing w:before="60" w:after="60"/>
    </w:pPr>
    <w:rPr>
      <w:bCs/>
      <w:lang w:val="en-GB"/>
    </w:rPr>
  </w:style>
  <w:style w:type="paragraph" w:customStyle="1" w:styleId="TableRight">
    <w:name w:val="Table Right"/>
    <w:basedOn w:val="TableLeft"/>
    <w:uiPriority w:val="2"/>
    <w:qFormat/>
    <w:rsid w:val="000256AD"/>
    <w:pPr>
      <w:jc w:val="right"/>
    </w:pPr>
  </w:style>
  <w:style w:type="paragraph" w:customStyle="1" w:styleId="TableBullet">
    <w:name w:val="Table Bullet"/>
    <w:basedOn w:val="TableLeft"/>
    <w:uiPriority w:val="2"/>
    <w:semiHidden/>
    <w:qFormat/>
    <w:rsid w:val="000256AD"/>
    <w:pPr>
      <w:numPr>
        <w:numId w:val="12"/>
      </w:numPr>
      <w:ind w:left="284" w:hanging="284"/>
    </w:pPr>
  </w:style>
  <w:style w:type="paragraph" w:customStyle="1" w:styleId="TableBullet2">
    <w:name w:val="Table Bullet 2"/>
    <w:basedOn w:val="TableBullet"/>
    <w:uiPriority w:val="2"/>
    <w:semiHidden/>
    <w:qFormat/>
    <w:rsid w:val="000256AD"/>
    <w:pPr>
      <w:numPr>
        <w:numId w:val="13"/>
      </w:numPr>
      <w:ind w:left="568"/>
    </w:pPr>
  </w:style>
  <w:style w:type="paragraph" w:customStyle="1" w:styleId="ListAlpha1">
    <w:name w:val="List Alpha 1"/>
    <w:basedOn w:val="ListParagraph"/>
    <w:uiPriority w:val="2"/>
    <w:qFormat/>
    <w:rsid w:val="000256AD"/>
    <w:pPr>
      <w:numPr>
        <w:numId w:val="14"/>
      </w:numPr>
      <w:spacing w:before="60" w:after="60" w:line="240" w:lineRule="auto"/>
      <w:ind w:left="357" w:hanging="357"/>
    </w:pPr>
    <w:rPr>
      <w:rFonts w:eastAsia="Arial" w:cs="Arial"/>
      <w:lang w:val="en-GB" w:eastAsia="en-US" w:bidi="ar-SA"/>
    </w:rPr>
  </w:style>
  <w:style w:type="paragraph" w:customStyle="1" w:styleId="ListAlpha2">
    <w:name w:val="List Alpha 2"/>
    <w:basedOn w:val="ListParagraph"/>
    <w:uiPriority w:val="2"/>
    <w:qFormat/>
    <w:rsid w:val="000256AD"/>
    <w:pPr>
      <w:numPr>
        <w:ilvl w:val="1"/>
        <w:numId w:val="14"/>
      </w:numPr>
      <w:spacing w:before="60" w:after="60" w:line="240" w:lineRule="auto"/>
      <w:ind w:left="788" w:hanging="431"/>
    </w:pPr>
    <w:rPr>
      <w:rFonts w:eastAsia="Arial" w:cs="Arial"/>
      <w:lang w:val="en-GB" w:eastAsia="en-US" w:bidi="ar-SA"/>
    </w:rPr>
  </w:style>
  <w:style w:type="paragraph" w:customStyle="1" w:styleId="ListAlpha3">
    <w:name w:val="List Alpha 3"/>
    <w:basedOn w:val="ListParagraph"/>
    <w:uiPriority w:val="2"/>
    <w:qFormat/>
    <w:rsid w:val="000256AD"/>
    <w:pPr>
      <w:numPr>
        <w:ilvl w:val="2"/>
        <w:numId w:val="14"/>
      </w:numPr>
      <w:spacing w:before="60" w:after="60" w:line="240" w:lineRule="auto"/>
      <w:ind w:left="1225" w:hanging="505"/>
    </w:pPr>
    <w:rPr>
      <w:rFonts w:eastAsia="Arial" w:cs="Arial"/>
      <w:lang w:val="en-GB" w:eastAsia="en-US" w:bidi="ar-SA"/>
    </w:rPr>
  </w:style>
  <w:style w:type="paragraph" w:customStyle="1" w:styleId="TableSubheading">
    <w:name w:val="Table Subheading"/>
    <w:basedOn w:val="TableHeading"/>
    <w:uiPriority w:val="2"/>
    <w:semiHidden/>
    <w:qFormat/>
    <w:rsid w:val="000256AD"/>
    <w:rPr>
      <w:color w:val="0072BC"/>
    </w:rPr>
  </w:style>
  <w:style w:type="character" w:customStyle="1" w:styleId="Italic">
    <w:name w:val="*Italic"/>
    <w:qFormat/>
    <w:rsid w:val="000256AD"/>
    <w:rPr>
      <w:i/>
      <w:lang w:val="en-US"/>
    </w:rPr>
  </w:style>
  <w:style w:type="character" w:customStyle="1" w:styleId="Bold">
    <w:name w:val="*Bold"/>
    <w:qFormat/>
    <w:rsid w:val="000256AD"/>
    <w:rPr>
      <w:b/>
    </w:rPr>
  </w:style>
  <w:style w:type="paragraph" w:customStyle="1" w:styleId="TitlenoTOC">
    <w:name w:val="Title no TOC"/>
    <w:basedOn w:val="Heading1"/>
    <w:uiPriority w:val="2"/>
    <w:qFormat/>
    <w:rsid w:val="000256AD"/>
    <w:pPr>
      <w:numPr>
        <w:numId w:val="0"/>
      </w:numPr>
      <w:tabs>
        <w:tab w:val="clear" w:pos="851"/>
        <w:tab w:val="left" w:pos="709"/>
      </w:tabs>
      <w:spacing w:before="0" w:after="240"/>
    </w:pPr>
    <w:rPr>
      <w:color w:val="44546A"/>
      <w:lang w:val="en-US"/>
    </w:rPr>
  </w:style>
  <w:style w:type="paragraph" w:customStyle="1" w:styleId="HeadingRS">
    <w:name w:val="Heading RS"/>
    <w:uiPriority w:val="3"/>
    <w:qFormat/>
    <w:rsid w:val="000256AD"/>
    <w:pPr>
      <w:spacing w:before="240" w:after="120"/>
    </w:pPr>
    <w:rPr>
      <w:rFonts w:eastAsia="MS PGothic"/>
      <w:b/>
      <w:color w:val="44546A"/>
      <w:sz w:val="36"/>
      <w:szCs w:val="32"/>
      <w:lang w:val="en-US" w:eastAsia="en-US"/>
    </w:rPr>
  </w:style>
  <w:style w:type="table" w:styleId="TableGridLight">
    <w:name w:val="Grid Table Light"/>
    <w:basedOn w:val="TableNormal"/>
    <w:uiPriority w:val="40"/>
    <w:rsid w:val="000256AD"/>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oldItalic">
    <w:name w:val="*Bold Italic"/>
    <w:qFormat/>
    <w:rsid w:val="000256AD"/>
    <w:rPr>
      <w:b/>
      <w:bCs/>
      <w:i/>
      <w:iCs/>
    </w:rPr>
  </w:style>
  <w:style w:type="paragraph" w:customStyle="1" w:styleId="CoverRSNumber">
    <w:name w:val="Cover RS Number"/>
    <w:basedOn w:val="Normal"/>
    <w:uiPriority w:val="1"/>
    <w:qFormat/>
    <w:rsid w:val="000256AD"/>
    <w:pPr>
      <w:spacing w:before="0" w:line="259" w:lineRule="auto"/>
      <w:jc w:val="right"/>
    </w:pPr>
    <w:rPr>
      <w:color w:val="00A7E9"/>
      <w:sz w:val="48"/>
      <w:szCs w:val="48"/>
      <w:lang w:val="en-GB"/>
    </w:rPr>
  </w:style>
  <w:style w:type="paragraph" w:customStyle="1" w:styleId="CoverRSName">
    <w:name w:val="Cover RS Name"/>
    <w:basedOn w:val="Normal"/>
    <w:uiPriority w:val="1"/>
    <w:qFormat/>
    <w:rsid w:val="000256AD"/>
    <w:pPr>
      <w:spacing w:before="0" w:line="259" w:lineRule="auto"/>
      <w:jc w:val="right"/>
    </w:pPr>
    <w:rPr>
      <w:b/>
      <w:bCs/>
      <w:color w:val="00A7E9"/>
      <w:sz w:val="48"/>
      <w:szCs w:val="48"/>
      <w:lang w:val="en-GB"/>
    </w:rPr>
  </w:style>
  <w:style w:type="paragraph" w:customStyle="1" w:styleId="ClientInstructions">
    <w:name w:val="Client Instructions"/>
    <w:basedOn w:val="Normal"/>
    <w:uiPriority w:val="99"/>
    <w:rsid w:val="000256AD"/>
    <w:rPr>
      <w:rFonts w:eastAsia="Times New Roman"/>
      <w:i/>
      <w:iCs/>
      <w:color w:val="808080"/>
      <w:sz w:val="20"/>
      <w:szCs w:val="20"/>
      <w:lang w:val="en-NZ"/>
    </w:rPr>
  </w:style>
  <w:style w:type="paragraph" w:styleId="FootnoteText">
    <w:name w:val="footnote text"/>
    <w:basedOn w:val="Normal"/>
    <w:link w:val="FootnoteTextChar"/>
    <w:uiPriority w:val="99"/>
    <w:semiHidden/>
    <w:unhideWhenUsed/>
    <w:rsid w:val="000256AD"/>
    <w:pPr>
      <w:spacing w:before="40" w:after="40"/>
      <w:ind w:left="227" w:hanging="227"/>
    </w:pPr>
    <w:rPr>
      <w:rFonts w:eastAsia="Microsoft JhengHei" w:cs="Times New Roman"/>
      <w:sz w:val="16"/>
      <w:szCs w:val="20"/>
    </w:rPr>
  </w:style>
  <w:style w:type="character" w:customStyle="1" w:styleId="FootnoteTextChar">
    <w:name w:val="Footnote Text Char"/>
    <w:link w:val="FootnoteText"/>
    <w:uiPriority w:val="99"/>
    <w:semiHidden/>
    <w:rsid w:val="000256AD"/>
    <w:rPr>
      <w:rFonts w:ascii="Arial" w:eastAsia="Microsoft JhengHei" w:hAnsi="Arial" w:cs="Times New Roman"/>
      <w:sz w:val="16"/>
      <w:szCs w:val="20"/>
    </w:rPr>
  </w:style>
  <w:style w:type="paragraph" w:customStyle="1" w:styleId="Appendix">
    <w:name w:val="Appendix"/>
    <w:basedOn w:val="Normal"/>
    <w:next w:val="Normal"/>
    <w:uiPriority w:val="99"/>
    <w:semiHidden/>
    <w:qFormat/>
    <w:rsid w:val="000256AD"/>
    <w:pPr>
      <w:pageBreakBefore/>
      <w:numPr>
        <w:numId w:val="16"/>
      </w:numPr>
      <w:ind w:left="1701" w:hanging="1701"/>
    </w:pPr>
    <w:rPr>
      <w:rFonts w:eastAsia="Times New Roman"/>
      <w:color w:val="00B0F0"/>
      <w:sz w:val="28"/>
      <w:szCs w:val="28"/>
    </w:rPr>
  </w:style>
  <w:style w:type="paragraph" w:customStyle="1" w:styleId="ClientBullets">
    <w:name w:val="Client Bullets"/>
    <w:basedOn w:val="ClientInstructions"/>
    <w:uiPriority w:val="99"/>
    <w:semiHidden/>
    <w:rsid w:val="000256AD"/>
    <w:pPr>
      <w:numPr>
        <w:numId w:val="17"/>
      </w:numPr>
      <w:tabs>
        <w:tab w:val="left" w:pos="284"/>
      </w:tabs>
      <w:ind w:left="284" w:hanging="284"/>
    </w:pPr>
  </w:style>
  <w:style w:type="paragraph" w:customStyle="1" w:styleId="App">
    <w:name w:val="App"/>
    <w:basedOn w:val="Appendix"/>
    <w:uiPriority w:val="1"/>
    <w:qFormat/>
    <w:rsid w:val="000256AD"/>
    <w:pPr>
      <w:numPr>
        <w:numId w:val="19"/>
      </w:numPr>
      <w:tabs>
        <w:tab w:val="left" w:pos="1985"/>
      </w:tabs>
      <w:ind w:left="1985" w:hanging="1985"/>
    </w:pPr>
    <w:rPr>
      <w:color w:val="44546A"/>
    </w:rPr>
  </w:style>
  <w:style w:type="paragraph" w:styleId="TOC4">
    <w:name w:val="toc 4"/>
    <w:basedOn w:val="Normal"/>
    <w:next w:val="Normal"/>
    <w:autoRedefine/>
    <w:uiPriority w:val="39"/>
    <w:unhideWhenUsed/>
    <w:rsid w:val="000256AD"/>
    <w:pPr>
      <w:spacing w:before="0" w:after="100" w:line="259" w:lineRule="auto"/>
      <w:ind w:left="660"/>
    </w:pPr>
    <w:rPr>
      <w:rFonts w:eastAsia="MS PGothic"/>
      <w:lang w:eastAsia="en-AU"/>
    </w:rPr>
  </w:style>
  <w:style w:type="paragraph" w:styleId="TOC5">
    <w:name w:val="toc 5"/>
    <w:basedOn w:val="Normal"/>
    <w:next w:val="Normal"/>
    <w:autoRedefine/>
    <w:uiPriority w:val="39"/>
    <w:unhideWhenUsed/>
    <w:rsid w:val="000256AD"/>
    <w:pPr>
      <w:spacing w:before="0" w:after="100" w:line="259" w:lineRule="auto"/>
      <w:ind w:left="880"/>
    </w:pPr>
    <w:rPr>
      <w:rFonts w:eastAsia="MS PGothic"/>
      <w:lang w:eastAsia="en-AU"/>
    </w:rPr>
  </w:style>
  <w:style w:type="paragraph" w:styleId="TOC6">
    <w:name w:val="toc 6"/>
    <w:basedOn w:val="Normal"/>
    <w:next w:val="Normal"/>
    <w:autoRedefine/>
    <w:uiPriority w:val="39"/>
    <w:unhideWhenUsed/>
    <w:rsid w:val="000256AD"/>
    <w:pPr>
      <w:spacing w:before="0" w:after="100" w:line="259" w:lineRule="auto"/>
      <w:ind w:left="1100"/>
    </w:pPr>
    <w:rPr>
      <w:rFonts w:eastAsia="MS PGothic"/>
      <w:lang w:eastAsia="en-AU"/>
    </w:rPr>
  </w:style>
  <w:style w:type="paragraph" w:styleId="TOC7">
    <w:name w:val="toc 7"/>
    <w:basedOn w:val="Normal"/>
    <w:next w:val="Normal"/>
    <w:autoRedefine/>
    <w:uiPriority w:val="39"/>
    <w:unhideWhenUsed/>
    <w:rsid w:val="000256AD"/>
    <w:pPr>
      <w:spacing w:before="0" w:after="100" w:line="259" w:lineRule="auto"/>
      <w:ind w:left="1320"/>
    </w:pPr>
    <w:rPr>
      <w:rFonts w:eastAsia="MS PGothic"/>
      <w:lang w:eastAsia="en-AU"/>
    </w:rPr>
  </w:style>
  <w:style w:type="paragraph" w:styleId="TOC8">
    <w:name w:val="toc 8"/>
    <w:basedOn w:val="Normal"/>
    <w:next w:val="Normal"/>
    <w:autoRedefine/>
    <w:uiPriority w:val="39"/>
    <w:unhideWhenUsed/>
    <w:rsid w:val="000256AD"/>
    <w:pPr>
      <w:spacing w:before="0" w:after="100" w:line="259" w:lineRule="auto"/>
      <w:ind w:left="1540"/>
    </w:pPr>
    <w:rPr>
      <w:rFonts w:eastAsia="MS PGothic"/>
      <w:lang w:eastAsia="en-AU"/>
    </w:rPr>
  </w:style>
  <w:style w:type="paragraph" w:styleId="TOC9">
    <w:name w:val="toc 9"/>
    <w:basedOn w:val="Normal"/>
    <w:next w:val="Normal"/>
    <w:autoRedefine/>
    <w:uiPriority w:val="39"/>
    <w:unhideWhenUsed/>
    <w:rsid w:val="000256AD"/>
    <w:pPr>
      <w:spacing w:before="0" w:after="100" w:line="259" w:lineRule="auto"/>
      <w:ind w:left="1760"/>
    </w:pPr>
    <w:rPr>
      <w:rFonts w:eastAsia="MS PGothic"/>
      <w:lang w:eastAsia="en-AU"/>
    </w:rPr>
  </w:style>
  <w:style w:type="character" w:styleId="UnresolvedMention">
    <w:name w:val="Unresolved Mention"/>
    <w:uiPriority w:val="99"/>
    <w:semiHidden/>
    <w:unhideWhenUsed/>
    <w:rsid w:val="000256AD"/>
    <w:rPr>
      <w:color w:val="605E5C"/>
      <w:shd w:val="clear" w:color="auto" w:fill="E1DFDD"/>
    </w:rPr>
  </w:style>
  <w:style w:type="character" w:styleId="FollowedHyperlink">
    <w:name w:val="FollowedHyperlink"/>
    <w:uiPriority w:val="99"/>
    <w:semiHidden/>
    <w:unhideWhenUsed/>
    <w:rsid w:val="000256AD"/>
    <w:rPr>
      <w:color w:val="954F72"/>
      <w:u w:val="single"/>
    </w:rPr>
  </w:style>
  <w:style w:type="paragraph" w:customStyle="1" w:styleId="ClientRequirementsHeading">
    <w:name w:val="Client Requirements Heading"/>
    <w:basedOn w:val="Normal"/>
    <w:uiPriority w:val="1"/>
    <w:qFormat/>
    <w:rsid w:val="000256AD"/>
    <w:rPr>
      <w:b/>
      <w:i/>
      <w:color w:val="FFFFFF"/>
      <w:sz w:val="20"/>
      <w:szCs w:val="20"/>
    </w:rPr>
  </w:style>
  <w:style w:type="paragraph" w:customStyle="1" w:styleId="ClientRequirements">
    <w:name w:val="Client Requirements"/>
    <w:basedOn w:val="ClientRequirementsHeading"/>
    <w:uiPriority w:val="1"/>
    <w:qFormat/>
    <w:rsid w:val="000256AD"/>
    <w:pPr>
      <w:spacing w:before="60" w:after="60"/>
    </w:pPr>
    <w:rPr>
      <w:b w:val="0"/>
      <w:bCs/>
      <w:color w:val="auto"/>
    </w:rPr>
  </w:style>
  <w:style w:type="paragraph" w:customStyle="1" w:styleId="Heading3NoNumber">
    <w:name w:val="Heading 3 No Number"/>
    <w:basedOn w:val="Heading3"/>
    <w:uiPriority w:val="1"/>
    <w:qFormat/>
    <w:rsid w:val="000256AD"/>
    <w:pPr>
      <w:numPr>
        <w:ilvl w:val="0"/>
        <w:numId w:val="0"/>
      </w:numPr>
      <w:spacing w:before="240"/>
    </w:pPr>
    <w:rPr>
      <w:color w:val="AACDDE"/>
      <w:lang w:val="en-GB"/>
    </w:rPr>
  </w:style>
  <w:style w:type="paragraph" w:customStyle="1" w:styleId="TableListNumber1">
    <w:name w:val="Table List Number 1"/>
    <w:basedOn w:val="Normal"/>
    <w:qFormat/>
    <w:rsid w:val="000256AD"/>
    <w:pPr>
      <w:numPr>
        <w:ilvl w:val="4"/>
        <w:numId w:val="18"/>
      </w:numPr>
      <w:spacing w:before="90" w:after="40" w:line="288" w:lineRule="auto"/>
      <w:ind w:left="357"/>
    </w:pPr>
    <w:rPr>
      <w:rFonts w:eastAsia="Times New Roman"/>
      <w:lang w:eastAsia="en-AU"/>
    </w:rPr>
  </w:style>
  <w:style w:type="paragraph" w:customStyle="1" w:styleId="TableListNumber2">
    <w:name w:val="Table List Number 2"/>
    <w:basedOn w:val="TableListNumber1"/>
    <w:rsid w:val="000256AD"/>
    <w:pPr>
      <w:numPr>
        <w:ilvl w:val="1"/>
      </w:numPr>
    </w:pPr>
  </w:style>
  <w:style w:type="paragraph" w:customStyle="1" w:styleId="TableListNumber3">
    <w:name w:val="Table List Number 3"/>
    <w:basedOn w:val="TableListNumber2"/>
    <w:rsid w:val="000256AD"/>
    <w:pPr>
      <w:numPr>
        <w:ilvl w:val="2"/>
      </w:numPr>
    </w:pPr>
  </w:style>
  <w:style w:type="paragraph" w:customStyle="1" w:styleId="TableListNumber4">
    <w:name w:val="Table List Number 4"/>
    <w:basedOn w:val="TableListNumber3"/>
    <w:qFormat/>
    <w:rsid w:val="000256AD"/>
    <w:pPr>
      <w:numPr>
        <w:ilvl w:val="3"/>
      </w:numPr>
    </w:pPr>
  </w:style>
  <w:style w:type="paragraph" w:customStyle="1" w:styleId="ListBullet1">
    <w:name w:val="List Bullet 1"/>
    <w:basedOn w:val="Normal"/>
    <w:uiPriority w:val="2"/>
    <w:qFormat/>
    <w:rsid w:val="000256AD"/>
    <w:pPr>
      <w:spacing w:before="60" w:after="60"/>
    </w:pPr>
    <w:rPr>
      <w:rFonts w:eastAsia="PMingLiU" w:cs="Times New Roman"/>
      <w:color w:val="000000"/>
      <w:sz w:val="20"/>
      <w:szCs w:val="24"/>
    </w:rPr>
  </w:style>
  <w:style w:type="paragraph" w:customStyle="1" w:styleId="TableBullets">
    <w:name w:val="Table Bullets"/>
    <w:basedOn w:val="ListBullet"/>
    <w:uiPriority w:val="1"/>
    <w:qFormat/>
    <w:rsid w:val="000256AD"/>
    <w:pPr>
      <w:tabs>
        <w:tab w:val="num" w:pos="360"/>
      </w:tabs>
    </w:pPr>
    <w:rPr>
      <w:sz w:val="20"/>
      <w:szCs w:val="20"/>
    </w:rPr>
  </w:style>
  <w:style w:type="paragraph" w:customStyle="1" w:styleId="CUNumber1">
    <w:name w:val="CU_Number1"/>
    <w:basedOn w:val="Normal"/>
    <w:rsid w:val="00023D6F"/>
    <w:pPr>
      <w:numPr>
        <w:numId w:val="20"/>
      </w:numPr>
      <w:jc w:val="both"/>
      <w:outlineLvl w:val="0"/>
    </w:pPr>
    <w:rPr>
      <w:rFonts w:eastAsia="Times New Roman" w:cs="Times New Roman"/>
      <w:szCs w:val="20"/>
    </w:rPr>
  </w:style>
  <w:style w:type="paragraph" w:customStyle="1" w:styleId="CUNumber2">
    <w:name w:val="CU_Number2"/>
    <w:basedOn w:val="Normal"/>
    <w:rsid w:val="00023D6F"/>
    <w:pPr>
      <w:numPr>
        <w:ilvl w:val="1"/>
        <w:numId w:val="20"/>
      </w:numPr>
      <w:jc w:val="both"/>
      <w:outlineLvl w:val="1"/>
    </w:pPr>
    <w:rPr>
      <w:rFonts w:eastAsia="Times New Roman" w:cs="Times New Roman"/>
      <w:szCs w:val="20"/>
    </w:rPr>
  </w:style>
  <w:style w:type="paragraph" w:customStyle="1" w:styleId="CUNumber8">
    <w:name w:val="CU_Number8"/>
    <w:basedOn w:val="Normal"/>
    <w:rsid w:val="00023D6F"/>
    <w:pPr>
      <w:numPr>
        <w:ilvl w:val="7"/>
        <w:numId w:val="20"/>
      </w:numPr>
      <w:ind w:left="6747" w:hanging="964"/>
      <w:jc w:val="both"/>
      <w:outlineLvl w:val="7"/>
    </w:pPr>
    <w:rPr>
      <w:rFonts w:eastAsia="Times New Roman" w:cs="Times New Roman"/>
      <w:szCs w:val="20"/>
    </w:rPr>
  </w:style>
  <w:style w:type="paragraph" w:customStyle="1" w:styleId="Appendices">
    <w:name w:val="Appendices"/>
    <w:basedOn w:val="Heading1"/>
    <w:next w:val="Normal"/>
    <w:qFormat/>
    <w:rsid w:val="00E1171F"/>
    <w:pPr>
      <w:pageBreakBefore/>
      <w:numPr>
        <w:numId w:val="37"/>
      </w:numPr>
      <w:tabs>
        <w:tab w:val="clear" w:pos="851"/>
        <w:tab w:val="left" w:pos="2268"/>
      </w:tabs>
      <w:ind w:left="2268" w:hanging="2268"/>
    </w:pPr>
    <w:rPr>
      <w:iCs/>
      <w:lang w:eastAsia="en-AU"/>
    </w:rPr>
  </w:style>
  <w:style w:type="paragraph" w:customStyle="1" w:styleId="BodyBullet1">
    <w:name w:val="Body Bullet 1"/>
    <w:basedOn w:val="BodyText"/>
    <w:uiPriority w:val="1"/>
    <w:qFormat/>
    <w:rsid w:val="00DF2425"/>
    <w:pPr>
      <w:numPr>
        <w:numId w:val="38"/>
      </w:numPr>
    </w:pPr>
  </w:style>
  <w:style w:type="paragraph" w:customStyle="1" w:styleId="BodyBullet2">
    <w:name w:val="Body Bullet 2"/>
    <w:basedOn w:val="BodyBullet1"/>
    <w:uiPriority w:val="1"/>
    <w:qFormat/>
    <w:rsid w:val="00DF2425"/>
    <w:pPr>
      <w:numPr>
        <w:ilvl w:val="1"/>
      </w:numPr>
    </w:pPr>
  </w:style>
  <w:style w:type="paragraph" w:customStyle="1" w:styleId="BodyBullet3">
    <w:name w:val="Body Bullet 3"/>
    <w:basedOn w:val="BodyBullet2"/>
    <w:uiPriority w:val="1"/>
    <w:qFormat/>
    <w:rsid w:val="00DF2425"/>
    <w:pPr>
      <w:numPr>
        <w:ilvl w:val="2"/>
      </w:numPr>
    </w:pPr>
  </w:style>
  <w:style w:type="paragraph" w:customStyle="1" w:styleId="BodyIndent1">
    <w:name w:val="Body Indent 1"/>
    <w:basedOn w:val="BodyBullet1"/>
    <w:uiPriority w:val="7"/>
    <w:qFormat/>
    <w:rsid w:val="00DF2425"/>
    <w:pPr>
      <w:numPr>
        <w:ilvl w:val="3"/>
      </w:numPr>
    </w:pPr>
  </w:style>
  <w:style w:type="paragraph" w:customStyle="1" w:styleId="BodyIndent2">
    <w:name w:val="Body Indent 2"/>
    <w:basedOn w:val="BodyBullet2"/>
    <w:uiPriority w:val="7"/>
    <w:qFormat/>
    <w:rsid w:val="00DF2425"/>
    <w:pPr>
      <w:numPr>
        <w:ilvl w:val="4"/>
      </w:numPr>
    </w:pPr>
  </w:style>
  <w:style w:type="paragraph" w:customStyle="1" w:styleId="BodyIndent3">
    <w:name w:val="Body Indent 3"/>
    <w:basedOn w:val="BodyBullet3"/>
    <w:uiPriority w:val="7"/>
    <w:qFormat/>
    <w:rsid w:val="00DF2425"/>
    <w:pPr>
      <w:numPr>
        <w:ilvl w:val="5"/>
      </w:numPr>
    </w:pPr>
  </w:style>
  <w:style w:type="paragraph" w:customStyle="1" w:styleId="Default">
    <w:name w:val="Default"/>
    <w:rsid w:val="00D121FA"/>
    <w:pPr>
      <w:autoSpaceDE w:val="0"/>
      <w:autoSpaceDN w:val="0"/>
      <w:adjustRightInd w:val="0"/>
    </w:pPr>
    <w:rPr>
      <w:color w:val="000000"/>
      <w:sz w:val="24"/>
      <w:szCs w:val="24"/>
      <w:lang w:eastAsia="en-US"/>
    </w:rPr>
  </w:style>
  <w:style w:type="character" w:styleId="FootnoteReference">
    <w:name w:val="footnote reference"/>
    <w:uiPriority w:val="99"/>
    <w:semiHidden/>
    <w:unhideWhenUsed/>
    <w:rsid w:val="00C20922"/>
    <w:rPr>
      <w:vertAlign w:val="superscript"/>
    </w:rPr>
  </w:style>
  <w:style w:type="paragraph" w:styleId="NormalWeb">
    <w:name w:val="Normal (Web)"/>
    <w:basedOn w:val="Normal"/>
    <w:uiPriority w:val="99"/>
    <w:semiHidden/>
    <w:unhideWhenUsed/>
    <w:rsid w:val="0021220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5E74D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E74D0"/>
  </w:style>
  <w:style w:type="character" w:customStyle="1" w:styleId="eop">
    <w:name w:val="eop"/>
    <w:basedOn w:val="DefaultParagraphFont"/>
    <w:rsid w:val="005E74D0"/>
  </w:style>
  <w:style w:type="paragraph" w:styleId="Revision">
    <w:name w:val="Revision"/>
    <w:hidden/>
    <w:uiPriority w:val="99"/>
    <w:semiHidden/>
    <w:rsid w:val="0031596B"/>
    <w:rPr>
      <w:sz w:val="22"/>
      <w:szCs w:val="22"/>
      <w:lang w:eastAsia="en-US"/>
    </w:rPr>
  </w:style>
  <w:style w:type="paragraph" w:customStyle="1" w:styleId="TableHead">
    <w:name w:val="Table Head"/>
    <w:basedOn w:val="Normal"/>
    <w:rsid w:val="00495EB5"/>
    <w:rPr>
      <w:rFonts w:ascii="Times New Roman" w:eastAsia="Times New Roman" w:hAnsi="Times New Roman" w:cs="Times New Roman"/>
      <w:b/>
      <w:sz w:val="24"/>
      <w:szCs w:val="20"/>
    </w:rPr>
  </w:style>
  <w:style w:type="paragraph" w:customStyle="1" w:styleId="ESBullet1">
    <w:name w:val="ES Bullet 1"/>
    <w:basedOn w:val="Normal"/>
    <w:rsid w:val="00495EB5"/>
    <w:pPr>
      <w:numPr>
        <w:numId w:val="48"/>
      </w:numPr>
      <w:spacing w:before="0" w:after="0"/>
      <w:jc w:val="both"/>
    </w:pPr>
    <w:rPr>
      <w:rFonts w:eastAsia="Times New Roman"/>
      <w:snapToGrid w:val="0"/>
      <w:color w:val="000000"/>
      <w:sz w:val="16"/>
      <w:szCs w:val="16"/>
    </w:rPr>
  </w:style>
  <w:style w:type="paragraph" w:customStyle="1" w:styleId="iemnormal">
    <w:name w:val="iem_normal"/>
    <w:rsid w:val="00495EB5"/>
    <w:pPr>
      <w:spacing w:before="120" w:after="60"/>
      <w:ind w:left="1022"/>
      <w:jc w:val="both"/>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4411">
      <w:bodyDiv w:val="1"/>
      <w:marLeft w:val="0"/>
      <w:marRight w:val="0"/>
      <w:marTop w:val="0"/>
      <w:marBottom w:val="0"/>
      <w:divBdr>
        <w:top w:val="none" w:sz="0" w:space="0" w:color="auto"/>
        <w:left w:val="none" w:sz="0" w:space="0" w:color="auto"/>
        <w:bottom w:val="none" w:sz="0" w:space="0" w:color="auto"/>
        <w:right w:val="none" w:sz="0" w:space="0" w:color="auto"/>
      </w:divBdr>
    </w:div>
    <w:div w:id="336227376">
      <w:bodyDiv w:val="1"/>
      <w:marLeft w:val="0"/>
      <w:marRight w:val="0"/>
      <w:marTop w:val="0"/>
      <w:marBottom w:val="0"/>
      <w:divBdr>
        <w:top w:val="none" w:sz="0" w:space="0" w:color="auto"/>
        <w:left w:val="none" w:sz="0" w:space="0" w:color="auto"/>
        <w:bottom w:val="none" w:sz="0" w:space="0" w:color="auto"/>
        <w:right w:val="none" w:sz="0" w:space="0" w:color="auto"/>
      </w:divBdr>
    </w:div>
    <w:div w:id="462312329">
      <w:bodyDiv w:val="1"/>
      <w:marLeft w:val="0"/>
      <w:marRight w:val="0"/>
      <w:marTop w:val="0"/>
      <w:marBottom w:val="0"/>
      <w:divBdr>
        <w:top w:val="none" w:sz="0" w:space="0" w:color="auto"/>
        <w:left w:val="none" w:sz="0" w:space="0" w:color="auto"/>
        <w:bottom w:val="none" w:sz="0" w:space="0" w:color="auto"/>
        <w:right w:val="none" w:sz="0" w:space="0" w:color="auto"/>
      </w:divBdr>
    </w:div>
    <w:div w:id="467362874">
      <w:bodyDiv w:val="1"/>
      <w:marLeft w:val="0"/>
      <w:marRight w:val="0"/>
      <w:marTop w:val="0"/>
      <w:marBottom w:val="0"/>
      <w:divBdr>
        <w:top w:val="none" w:sz="0" w:space="0" w:color="auto"/>
        <w:left w:val="none" w:sz="0" w:space="0" w:color="auto"/>
        <w:bottom w:val="none" w:sz="0" w:space="0" w:color="auto"/>
        <w:right w:val="none" w:sz="0" w:space="0" w:color="auto"/>
      </w:divBdr>
    </w:div>
    <w:div w:id="521164905">
      <w:bodyDiv w:val="1"/>
      <w:marLeft w:val="0"/>
      <w:marRight w:val="0"/>
      <w:marTop w:val="0"/>
      <w:marBottom w:val="0"/>
      <w:divBdr>
        <w:top w:val="none" w:sz="0" w:space="0" w:color="auto"/>
        <w:left w:val="none" w:sz="0" w:space="0" w:color="auto"/>
        <w:bottom w:val="none" w:sz="0" w:space="0" w:color="auto"/>
        <w:right w:val="none" w:sz="0" w:space="0" w:color="auto"/>
      </w:divBdr>
    </w:div>
    <w:div w:id="623541995">
      <w:bodyDiv w:val="1"/>
      <w:marLeft w:val="0"/>
      <w:marRight w:val="0"/>
      <w:marTop w:val="0"/>
      <w:marBottom w:val="0"/>
      <w:divBdr>
        <w:top w:val="none" w:sz="0" w:space="0" w:color="auto"/>
        <w:left w:val="none" w:sz="0" w:space="0" w:color="auto"/>
        <w:bottom w:val="none" w:sz="0" w:space="0" w:color="auto"/>
        <w:right w:val="none" w:sz="0" w:space="0" w:color="auto"/>
      </w:divBdr>
    </w:div>
    <w:div w:id="718211512">
      <w:bodyDiv w:val="1"/>
      <w:marLeft w:val="0"/>
      <w:marRight w:val="0"/>
      <w:marTop w:val="0"/>
      <w:marBottom w:val="0"/>
      <w:divBdr>
        <w:top w:val="none" w:sz="0" w:space="0" w:color="auto"/>
        <w:left w:val="none" w:sz="0" w:space="0" w:color="auto"/>
        <w:bottom w:val="none" w:sz="0" w:space="0" w:color="auto"/>
        <w:right w:val="none" w:sz="0" w:space="0" w:color="auto"/>
      </w:divBdr>
      <w:divsChild>
        <w:div w:id="1572429288">
          <w:marLeft w:val="0"/>
          <w:marRight w:val="0"/>
          <w:marTop w:val="0"/>
          <w:marBottom w:val="0"/>
          <w:divBdr>
            <w:top w:val="none" w:sz="0" w:space="0" w:color="auto"/>
            <w:left w:val="none" w:sz="0" w:space="0" w:color="auto"/>
            <w:bottom w:val="none" w:sz="0" w:space="0" w:color="auto"/>
            <w:right w:val="none" w:sz="0" w:space="0" w:color="auto"/>
          </w:divBdr>
          <w:divsChild>
            <w:div w:id="4366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362">
      <w:bodyDiv w:val="1"/>
      <w:marLeft w:val="0"/>
      <w:marRight w:val="0"/>
      <w:marTop w:val="0"/>
      <w:marBottom w:val="0"/>
      <w:divBdr>
        <w:top w:val="none" w:sz="0" w:space="0" w:color="auto"/>
        <w:left w:val="none" w:sz="0" w:space="0" w:color="auto"/>
        <w:bottom w:val="none" w:sz="0" w:space="0" w:color="auto"/>
        <w:right w:val="none" w:sz="0" w:space="0" w:color="auto"/>
      </w:divBdr>
      <w:divsChild>
        <w:div w:id="1356030555">
          <w:marLeft w:val="0"/>
          <w:marRight w:val="0"/>
          <w:marTop w:val="0"/>
          <w:marBottom w:val="0"/>
          <w:divBdr>
            <w:top w:val="none" w:sz="0" w:space="0" w:color="auto"/>
            <w:left w:val="none" w:sz="0" w:space="0" w:color="auto"/>
            <w:bottom w:val="none" w:sz="0" w:space="0" w:color="auto"/>
            <w:right w:val="none" w:sz="0" w:space="0" w:color="auto"/>
          </w:divBdr>
        </w:div>
        <w:div w:id="1590456847">
          <w:marLeft w:val="0"/>
          <w:marRight w:val="0"/>
          <w:marTop w:val="0"/>
          <w:marBottom w:val="0"/>
          <w:divBdr>
            <w:top w:val="none" w:sz="0" w:space="0" w:color="auto"/>
            <w:left w:val="none" w:sz="0" w:space="0" w:color="auto"/>
            <w:bottom w:val="none" w:sz="0" w:space="0" w:color="auto"/>
            <w:right w:val="none" w:sz="0" w:space="0" w:color="auto"/>
          </w:divBdr>
        </w:div>
      </w:divsChild>
    </w:div>
    <w:div w:id="1433433408">
      <w:bodyDiv w:val="1"/>
      <w:marLeft w:val="0"/>
      <w:marRight w:val="0"/>
      <w:marTop w:val="0"/>
      <w:marBottom w:val="0"/>
      <w:divBdr>
        <w:top w:val="none" w:sz="0" w:space="0" w:color="auto"/>
        <w:left w:val="none" w:sz="0" w:space="0" w:color="auto"/>
        <w:bottom w:val="none" w:sz="0" w:space="0" w:color="auto"/>
        <w:right w:val="none" w:sz="0" w:space="0" w:color="auto"/>
      </w:divBdr>
    </w:div>
    <w:div w:id="1606307684">
      <w:bodyDiv w:val="1"/>
      <w:marLeft w:val="0"/>
      <w:marRight w:val="0"/>
      <w:marTop w:val="0"/>
      <w:marBottom w:val="0"/>
      <w:divBdr>
        <w:top w:val="none" w:sz="0" w:space="0" w:color="auto"/>
        <w:left w:val="none" w:sz="0" w:space="0" w:color="auto"/>
        <w:bottom w:val="none" w:sz="0" w:space="0" w:color="auto"/>
        <w:right w:val="none" w:sz="0" w:space="0" w:color="auto"/>
      </w:divBdr>
    </w:div>
    <w:div w:id="1733380969">
      <w:bodyDiv w:val="1"/>
      <w:marLeft w:val="0"/>
      <w:marRight w:val="0"/>
      <w:marTop w:val="0"/>
      <w:marBottom w:val="0"/>
      <w:divBdr>
        <w:top w:val="none" w:sz="0" w:space="0" w:color="auto"/>
        <w:left w:val="none" w:sz="0" w:space="0" w:color="auto"/>
        <w:bottom w:val="none" w:sz="0" w:space="0" w:color="auto"/>
        <w:right w:val="none" w:sz="0" w:space="0" w:color="auto"/>
      </w:divBdr>
    </w:div>
    <w:div w:id="1873029978">
      <w:bodyDiv w:val="1"/>
      <w:marLeft w:val="0"/>
      <w:marRight w:val="0"/>
      <w:marTop w:val="0"/>
      <w:marBottom w:val="0"/>
      <w:divBdr>
        <w:top w:val="none" w:sz="0" w:space="0" w:color="auto"/>
        <w:left w:val="none" w:sz="0" w:space="0" w:color="auto"/>
        <w:bottom w:val="none" w:sz="0" w:space="0" w:color="auto"/>
        <w:right w:val="none" w:sz="0" w:space="0" w:color="auto"/>
      </w:divBdr>
    </w:div>
    <w:div w:id="19150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u\iCloudDrive\UGL%20Regional%20Linx\AMS\Templates\UGLRL%20Standard%20Form%20Template%20Rev%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7359DDDA5D274286184FA795C34E0D" ma:contentTypeVersion="19" ma:contentTypeDescription="Create a new document." ma:contentTypeScope="" ma:versionID="cb680f08b83165a41a58899625602872">
  <xsd:schema xmlns:xsd="http://www.w3.org/2001/XMLSchema" xmlns:xs="http://www.w3.org/2001/XMLSchema" xmlns:p="http://schemas.microsoft.com/office/2006/metadata/properties" xmlns:ns2="ac9d39c7-1ad1-4ff3-9fe6-e9258889aebe" xmlns:ns3="6c27abe1-3207-4838-b0d1-da076e5d7542" targetNamespace="http://schemas.microsoft.com/office/2006/metadata/properties" ma:root="true" ma:fieldsID="c78625c86f66b60940192d1337fb55a7" ns2:_="" ns3:_="">
    <xsd:import namespace="ac9d39c7-1ad1-4ff3-9fe6-e9258889aebe"/>
    <xsd:import namespace="6c27abe1-3207-4838-b0d1-da076e5d7542"/>
    <xsd:element name="properties">
      <xsd:complexType>
        <xsd:sequence>
          <xsd:element name="documentManagement">
            <xsd:complexType>
              <xsd:all>
                <xsd:element ref="ns2:Publish_x0020_To" minOccurs="0"/>
                <xsd:element ref="ns2:Discipline" minOccurs="0"/>
                <xsd:element ref="ns2:Discipline_x003a_Code" minOccurs="0"/>
                <xsd:element ref="ns2:Document_x0020_No" minOccurs="0"/>
                <xsd:element ref="ns2:Document_x0020_Type" minOccurs="0"/>
                <xsd:element ref="ns2:Document_x0020_Type_x003a_Code" minOccurs="0"/>
                <xsd:element ref="ns2:Legacy_x0020_Doc_x0020_No" minOccurs="0"/>
                <xsd:element ref="ns2:Source_x0020_Revision" minOccurs="0"/>
                <xsd:element ref="ns3:TaskOutcome" minOccurs="0"/>
                <xsd:element ref="ns2:TfNSW_x0020_Doc_x0020_No." minOccurs="0"/>
                <xsd:element ref="ns3:Category" minOccurs="0"/>
                <xsd:element ref="ns3:PublishedtoWebsite" minOccurs="0"/>
                <xsd:element ref="ns3:Published" minOccurs="0"/>
                <xsd:element ref="ns3:DocVersion" minOccurs="0"/>
                <xsd:element ref="ns3:EffectiveDate" minOccurs="0"/>
                <xsd:element ref="ns3:ExpiryDate" minOccurs="0"/>
                <xsd:element ref="ns3:ApprovalStatus"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d39c7-1ad1-4ff3-9fe6-e9258889aebe" elementFormDefault="qualified">
    <xsd:import namespace="http://schemas.microsoft.com/office/2006/documentManagement/types"/>
    <xsd:import namespace="http://schemas.microsoft.com/office/infopath/2007/PartnerControls"/>
    <xsd:element name="Publish_x0020_To" ma:index="8" nillable="true" ma:displayName="Publish To" ma:default="None" ma:description="Publishing Destination for approved documents" ma:format="Dropdown" ma:internalName="Publish_x0020_To">
      <xsd:simpleType>
        <xsd:restriction base="dms:Choice">
          <xsd:enumeration value="None"/>
          <xsd:enumeration value="Intranet Only"/>
          <xsd:enumeration value="Intranet and Website"/>
        </xsd:restriction>
      </xsd:simpleType>
    </xsd:element>
    <xsd:element name="Discipline" ma:index="9" nillable="true" ma:displayName="Discipline" ma:list="{D20ED3D4-9750-4BF7-83AA-588B92B92ADF}" ma:internalName="Discipline" ma:showField="Title" ma:web="ac9d39c7-1ad1-4ff3-9fe6-e9258889aebe">
      <xsd:simpleType>
        <xsd:restriction base="dms:Lookup"/>
      </xsd:simpleType>
    </xsd:element>
    <xsd:element name="Discipline_x003a_Code" ma:index="10" nillable="true" ma:displayName="Discipline:Code" ma:list="{D20ED3D4-9750-4BF7-83AA-588B92B92ADF}" ma:internalName="Discipline_x003A_Code" ma:readOnly="true" ma:showField="Code" ma:web="ac9d39c7-1ad1-4ff3-9fe6-e9258889aebe">
      <xsd:simpleType>
        <xsd:restriction base="dms:Lookup"/>
      </xsd:simpleType>
    </xsd:element>
    <xsd:element name="Document_x0020_No" ma:index="11" nillable="true" ma:displayName="Document No" ma:default="" ma:internalName="Document_x0020_No">
      <xsd:simpleType>
        <xsd:restriction base="dms:Text">
          <xsd:maxLength value="255"/>
        </xsd:restriction>
      </xsd:simpleType>
    </xsd:element>
    <xsd:element name="Document_x0020_Type" ma:index="12" nillable="true" ma:displayName="Document Type" ma:list="{A66AA2B6-544C-472A-B2D0-1C916712D76C}" ma:internalName="Document_x0020_Type" ma:showField="Title" ma:web="ac9d39c7-1ad1-4ff3-9fe6-e9258889aebe">
      <xsd:simpleType>
        <xsd:restriction base="dms:Lookup"/>
      </xsd:simpleType>
    </xsd:element>
    <xsd:element name="Document_x0020_Type_x003a_Code" ma:index="13" nillable="true" ma:displayName="Document Type:Code" ma:list="{A66AA2B6-544C-472A-B2D0-1C916712D76C}" ma:internalName="Document_x0020_Type_x003A_Code" ma:readOnly="true" ma:showField="Code" ma:web="ac9d39c7-1ad1-4ff3-9fe6-e9258889aebe">
      <xsd:simpleType>
        <xsd:restriction base="dms:Lookup"/>
      </xsd:simpleType>
    </xsd:element>
    <xsd:element name="Legacy_x0020_Doc_x0020_No" ma:index="14" nillable="true" ma:displayName="Legacy Doc No" ma:default="" ma:internalName="Legacy_x0020_Doc_x0020_No">
      <xsd:simpleType>
        <xsd:restriction base="dms:Text">
          <xsd:maxLength value="255"/>
        </xsd:restriction>
      </xsd:simpleType>
    </xsd:element>
    <xsd:element name="Source_x0020_Revision" ma:index="15" nillable="true" ma:displayName="Source Revision" ma:default="" ma:internalName="Source_x0020_Revision" ma:percentage="FALSE">
      <xsd:simpleType>
        <xsd:restriction base="dms:Number"/>
      </xsd:simpleType>
    </xsd:element>
    <xsd:element name="TfNSW_x0020_Doc_x0020_No." ma:index="17" nillable="true" ma:displayName="TfNSW Doc No." ma:default="" ma:internalName="TfNSW_x0020_Doc_x0020_No_x002e_">
      <xsd:simpleType>
        <xsd:restriction base="dms:Text">
          <xsd:maxLength value="255"/>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27abe1-3207-4838-b0d1-da076e5d7542" elementFormDefault="qualified">
    <xsd:import namespace="http://schemas.microsoft.com/office/2006/documentManagement/types"/>
    <xsd:import namespace="http://schemas.microsoft.com/office/infopath/2007/PartnerControls"/>
    <xsd:element name="TaskOutcome" ma:index="16" nillable="true" ma:displayName="Task Outcome" ma:internalName="TaskOutcome">
      <xsd:simpleType>
        <xsd:restriction base="dms:Unknown">
          <xsd:enumeration value="Approved"/>
          <xsd:enumeration value="Rejected"/>
        </xsd:restriction>
      </xsd:simpleType>
    </xsd:element>
    <xsd:element name="Category" ma:index="18" nillable="true" ma:displayName="Category" ma:format="Dropdown" ma:internalName="Category">
      <xsd:simpleType>
        <xsd:restriction base="dms:Text">
          <xsd:maxLength value="255"/>
        </xsd:restriction>
      </xsd:simpleType>
    </xsd:element>
    <xsd:element name="PublishedtoWebsite" ma:index="19" nillable="true" ma:displayName="Published to Website" ma:format="DateOnly" ma:internalName="PublishedtoWebsite">
      <xsd:simpleType>
        <xsd:restriction base="dms:DateTime"/>
      </xsd:simpleType>
    </xsd:element>
    <xsd:element name="Published" ma:index="20" nillable="true" ma:displayName="Published" ma:default="0" ma:format="Dropdown" ma:internalName="Published">
      <xsd:simpleType>
        <xsd:restriction base="dms:Boolean"/>
      </xsd:simpleType>
    </xsd:element>
    <xsd:element name="DocVersion" ma:index="21" nillable="true" ma:displayName="Doc Version" ma:format="Dropdown" ma:internalName="DocVersion" ma:percentage="FALSE">
      <xsd:simpleType>
        <xsd:restriction base="dms:Number"/>
      </xsd:simpleType>
    </xsd:element>
    <xsd:element name="EffectiveDate" ma:index="22" nillable="true" ma:displayName="Effective Date" ma:default="[today]" ma:format="DateTime" ma:internalName="EffectiveDate">
      <xsd:simpleType>
        <xsd:restriction base="dms:DateTime"/>
      </xsd:simpleType>
    </xsd:element>
    <xsd:element name="ExpiryDate" ma:index="23" nillable="true" ma:displayName="Expiry Date" ma:format="DateTime" ma:internalName="ExpiryDate">
      <xsd:simpleType>
        <xsd:restriction base="dms:DateTime"/>
      </xsd:simpleType>
    </xsd:element>
    <xsd:element name="ApprovalStatus" ma:index="24" nillable="true" ma:displayName="Approval Status" ma:default="Approved" ma:format="Dropdown" ma:internalName="ApprovalStatus">
      <xsd:simpleType>
        <xsd:restriction base="dms:Choice">
          <xsd:enumeration value="Approved"/>
          <xsd:enumeration value="Draft"/>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c9d39c7-1ad1-4ff3-9fe6-e9258889aebe">UGLRL-2039420305-1784</_dlc_DocId>
    <_dlc_DocIdUrl xmlns="ac9d39c7-1ad1-4ff3-9fe6-e9258889aebe">
      <Url>https://uglltd.sharepoint.com/sites/UGLRegionalLinx/_layouts/15/DocIdRedir.aspx?ID=UGLRL-2039420305-1784</Url>
      <Description>UGLRL-2039420305-1784</Description>
    </_dlc_DocIdUrl>
    <Publish_x0020_To xmlns="ac9d39c7-1ad1-4ff3-9fe6-e9258889aebe">Intranet and Website</Publish_x0020_To>
    <Document_x0020_Type xmlns="ac9d39c7-1ad1-4ff3-9fe6-e9258889aebe">6</Document_x0020_Type>
    <Discipline xmlns="ac9d39c7-1ad1-4ff3-9fe6-e9258889aebe">25</Discipline>
    <Category xmlns="6c27abe1-3207-4838-b0d1-da076e5d7542">Standards and Codes</Category>
    <Document_x0020_No xmlns="ac9d39c7-1ad1-4ff3-9fe6-e9258889aebe">CRN CM 203 Rail4</Document_x0020_No>
    <Legacy_x0020_Doc_x0020_No xmlns="ac9d39c7-1ad1-4ff3-9fe6-e9258889aebe">CRN CM 203 Rail4</Legacy_x0020_Doc_x0020_No>
    <TfNSW_x0020_Doc_x0020_No. xmlns="ac9d39c7-1ad1-4ff3-9fe6-e9258889aebe">TS 0</TfNSW_x0020_Doc_x0020_No.>
    <Source_x0020_Revision xmlns="ac9d39c7-1ad1-4ff3-9fe6-e9258889aebe">1.8</Source_x0020_Revision>
    <DocVersion xmlns="6c27abe1-3207-4838-b0d1-da076e5d7542">2.4</DocVersion>
    <PublishedtoWebsite xmlns="6c27abe1-3207-4838-b0d1-da076e5d7542">2023-01-26T11:25:46+00:00</PublishedtoWebsite>
    <Published xmlns="6c27abe1-3207-4838-b0d1-da076e5d7542">false</Published>
    <ExpiryDate xmlns="6c27abe1-3207-4838-b0d1-da076e5d7542" xsi:nil="true"/>
    <TaskOutcome xmlns="6c27abe1-3207-4838-b0d1-da076e5d7542" xsi:nil="true"/>
    <EffectiveDate xmlns="6c27abe1-3207-4838-b0d1-da076e5d7542">2023-01-26T22:25:38+00:00</EffectiveDate>
    <ApprovalStatus xmlns="6c27abe1-3207-4838-b0d1-da076e5d7542">Approved</ApprovalStatus>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Label" staticId="0x010100A8ADE799C8E9224ABBEBE77FCC8D372B|801092262" UniqueId="f749cfd5-1e71-4215-bf94-92694a32b38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662FB-5FE9-45D3-999B-B56B0F463BB0}">
  <ds:schemaRefs>
    <ds:schemaRef ds:uri="http://schemas.microsoft.com/sharepoint/events"/>
  </ds:schemaRefs>
</ds:datastoreItem>
</file>

<file path=customXml/itemProps2.xml><?xml version="1.0" encoding="utf-8"?>
<ds:datastoreItem xmlns:ds="http://schemas.openxmlformats.org/officeDocument/2006/customXml" ds:itemID="{5E44E124-24CA-421F-A7D3-F298C0E3BD99}">
  <ds:schemaRefs>
    <ds:schemaRef ds:uri="http://schemas.openxmlformats.org/officeDocument/2006/bibliography"/>
  </ds:schemaRefs>
</ds:datastoreItem>
</file>

<file path=customXml/itemProps3.xml><?xml version="1.0" encoding="utf-8"?>
<ds:datastoreItem xmlns:ds="http://schemas.openxmlformats.org/officeDocument/2006/customXml" ds:itemID="{279EEF9A-2341-46E5-8B37-EE2312AC18A6}"/>
</file>

<file path=customXml/itemProps4.xml><?xml version="1.0" encoding="utf-8"?>
<ds:datastoreItem xmlns:ds="http://schemas.openxmlformats.org/officeDocument/2006/customXml" ds:itemID="{4786AC32-B482-4E32-9F8F-3FD11C11DF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01725f4-83af-463a-9efd-056f3159f002"/>
    <ds:schemaRef ds:uri="http://schemas.openxmlformats.org/package/2006/metadata/core-properties"/>
    <ds:schemaRef ds:uri="http://schemas.microsoft.com/sharepoint/v3"/>
    <ds:schemaRef ds:uri="http://schemas.microsoft.com/sharepoint/v3/fields"/>
    <ds:schemaRef ds:uri="http://purl.org/dc/terms/"/>
    <ds:schemaRef ds:uri="7ca6b410-c154-4491-b41f-41b9ebe49a4b"/>
    <ds:schemaRef ds:uri="a9608de6-28b4-4c77-bec9-585341b7ad2d"/>
    <ds:schemaRef ds:uri="http://www.w3.org/XML/1998/namespace"/>
    <ds:schemaRef ds:uri="http://purl.org/dc/dcmitype/"/>
  </ds:schemaRefs>
</ds:datastoreItem>
</file>

<file path=customXml/itemProps5.xml><?xml version="1.0" encoding="utf-8"?>
<ds:datastoreItem xmlns:ds="http://schemas.openxmlformats.org/officeDocument/2006/customXml" ds:itemID="{43A49DCD-8DDB-4334-BCA3-14D47E1D2BC6}">
  <ds:schemaRefs>
    <ds:schemaRef ds:uri="office.server.policy"/>
  </ds:schemaRefs>
</ds:datastoreItem>
</file>

<file path=customXml/itemProps6.xml><?xml version="1.0" encoding="utf-8"?>
<ds:datastoreItem xmlns:ds="http://schemas.openxmlformats.org/officeDocument/2006/customXml" ds:itemID="{0D11097F-0C8F-4A96-9D0D-3E36985F7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UGLRL Standard Form Template Rev B</Template>
  <TotalTime>6</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Enter Title]</vt:lpstr>
    </vt:vector>
  </TitlesOfParts>
  <Company>UGL Regional Linx</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of Rail Lubricators (CM-203-Form Rail 4)</dc:title>
  <dc:subject/>
  <dc:creator>Karl Sternecker</dc:creator>
  <cp:keywords/>
  <dc:description/>
  <cp:lastModifiedBy>Robina Kiran</cp:lastModifiedBy>
  <cp:revision>7</cp:revision>
  <cp:lastPrinted>2020-02-06T04:27:00Z</cp:lastPrinted>
  <dcterms:created xsi:type="dcterms:W3CDTF">2021-09-22T11:44:00Z</dcterms:created>
  <dcterms:modified xsi:type="dcterms:W3CDTF">2022-01-10T21:27:00Z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0x010100C07359DDDA5D274286184FA795C34E0D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dlc_DocIdItemGuid">
    <vt:lpwstr>4d135d80-ae6d-48c0-a02f-b73d38eb726e</vt:lpwstr>
  </property>
  <property fmtid="{D5CDD505-2E9C-101B-9397-08002B2CF9AE}" pid="8" name="_dlc_DocId">
    <vt:lpwstr>JXRZST7VT2YH-713026361-329</vt:lpwstr>
  </property>
  <property fmtid="{D5CDD505-2E9C-101B-9397-08002B2CF9AE}" pid="9" name="_dlc_DocIdUrl">
    <vt:lpwstr>https://uglltd.sharepoint.com/sites/uglregionallinxdms/_layouts/15/DocIdRedir.aspx?ID=JXRZST7VT2YH-713026361-329, JXRZST7VT2YH-713026361-329</vt:lpwstr>
  </property>
  <property fmtid="{D5CDD505-2E9C-101B-9397-08002B2CF9AE}" pid="10" name="_ExtendedDescription">
    <vt:lpwstr/>
  </property>
  <property fmtid="{D5CDD505-2E9C-101B-9397-08002B2CF9AE}" pid="12" name="Status">
    <vt:lpwstr>For A&amp;E Manager Approval</vt:lpwstr>
  </property>
</Properties>
</file>